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customXml/itemProps4.xml" ContentType="application/vnd.openxmlformats-officedocument.customXmlProperties+xml"/>
  <Override PartName="/customXml/itemProps2.xml" ContentType="application/vnd.openxmlformats-officedocument.customXml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6B09" w14:textId="77777777" w:rsidR="009D4EBF" w:rsidRPr="008B16E3" w:rsidRDefault="00AC2C6D">
      <w:pPr>
        <w:pStyle w:val="Brdtekst"/>
        <w:rPr>
          <w:rFonts w:ascii="Times New Roman"/>
          <w:sz w:val="36"/>
          <w:lang w:val="nb-NO"/>
        </w:rPr>
      </w:pPr>
      <w:r w:rsidRPr="008B16E3">
        <w:rPr>
          <w:noProof/>
          <w:lang w:val="nb-NO"/>
        </w:rPr>
        <mc:AlternateContent>
          <mc:Choice Requires="wpg">
            <w:drawing>
              <wp:anchor distT="0" distB="0" distL="0" distR="0" simplePos="0" relativeHeight="487343104" behindDoc="1" locked="0" layoutInCell="1" allowOverlap="1" wp14:anchorId="12837AFA" wp14:editId="5911897B">
                <wp:simplePos x="0" y="0"/>
                <wp:positionH relativeFrom="page">
                  <wp:posOffset>0</wp:posOffset>
                </wp:positionH>
                <wp:positionV relativeFrom="page">
                  <wp:posOffset>0</wp:posOffset>
                </wp:positionV>
                <wp:extent cx="7559674" cy="7853833"/>
                <wp:effectExtent l="0" t="0" r="381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4" cy="7853833"/>
                          <a:chOff x="0" y="0"/>
                          <a:chExt cx="7559674" cy="7853833"/>
                        </a:xfrm>
                      </wpg:grpSpPr>
                      <pic:pic xmlns:pic="http://schemas.openxmlformats.org/drawingml/2006/picture">
                        <pic:nvPicPr>
                          <pic:cNvPr id="3" name="Image 3" descr="V:\Design Bridge\3996_Save the Children templates\Assets\red circle top.png"/>
                          <pic:cNvPicPr/>
                        </pic:nvPicPr>
                        <pic:blipFill>
                          <a:blip r:embed="rId11" cstate="print"/>
                          <a:stretch>
                            <a:fillRect/>
                          </a:stretch>
                        </pic:blipFill>
                        <pic:spPr>
                          <a:xfrm>
                            <a:off x="5429250" y="0"/>
                            <a:ext cx="2130424" cy="6160642"/>
                          </a:xfrm>
                          <a:prstGeom prst="rect">
                            <a:avLst/>
                          </a:prstGeom>
                        </pic:spPr>
                      </pic:pic>
                      <pic:pic xmlns:pic="http://schemas.openxmlformats.org/drawingml/2006/picture">
                        <pic:nvPicPr>
                          <pic:cNvPr id="2" name="Image 2" descr="V:\Design Bridge\3996_Save the Children templates\Assets\red circle bottom.png"/>
                          <pic:cNvPicPr/>
                        </pic:nvPicPr>
                        <pic:blipFill>
                          <a:blip r:embed="rId12" cstate="print"/>
                          <a:stretch>
                            <a:fillRect/>
                          </a:stretch>
                        </pic:blipFill>
                        <pic:spPr>
                          <a:xfrm>
                            <a:off x="0" y="6033515"/>
                            <a:ext cx="5914136" cy="1820318"/>
                          </a:xfrm>
                          <a:prstGeom prst="rect">
                            <a:avLst/>
                          </a:prstGeom>
                        </pic:spPr>
                      </pic:pic>
                    </wpg:wgp>
                  </a:graphicData>
                </a:graphic>
              </wp:anchor>
            </w:drawing>
          </mc:Choice>
          <mc:Fallback>
            <w:pict>
              <v:group w14:anchorId="6D8901E0" id="Group 1" o:spid="_x0000_s1026" style="position:absolute;margin-left:0;margin-top:0;width:595.25pt;height:618.4pt;z-index:-15973376;mso-wrap-distance-left:0;mso-wrap-distance-right:0;mso-position-horizontal-relative:page;mso-position-vertical-relative:page" coordsize="75596,78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54292;width:21304;height:61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">
                  <v:imagedata r:id="rId13" o:title="red circle top"/>
                </v:shape>
                <v:shape id="Image 2" o:spid="_x0000_s1028" type="#_x0000_t75" style="position:absolute;top:60335;width:59141;height:18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">
                  <v:imagedata r:id="rId14" o:title="red circle bottom"/>
                </v:shape>
                <w10:wrap anchorx="page" anchory="page"/>
              </v:group>
            </w:pict>
          </mc:Fallback>
        </mc:AlternateContent>
      </w:r>
    </w:p>
    <w:p w14:paraId="35DD09DE" w14:textId="77777777" w:rsidR="00E26BFE" w:rsidRPr="008B16E3" w:rsidRDefault="00E26BFE" w:rsidP="00E26BFE">
      <w:pPr>
        <w:pStyle w:val="Tittel"/>
        <w:ind w:left="0"/>
        <w:rPr>
          <w:rFonts w:ascii="Lato" w:hAnsi="Lato"/>
          <w:color w:val="FF0000"/>
          <w:sz w:val="32"/>
          <w:szCs w:val="32"/>
          <w:lang w:val="nb-NO"/>
        </w:rPr>
      </w:pPr>
      <w:r w:rsidRPr="008B16E3">
        <w:rPr>
          <w:rFonts w:ascii="Lato" w:hAnsi="Lato"/>
          <w:noProof/>
          <w:lang w:val="nb-NO"/>
        </w:rPr>
        <mc:AlternateContent>
          <mc:Choice Requires="wpg">
            <w:drawing>
              <wp:anchor distT="0" distB="0" distL="0" distR="0" simplePos="0" relativeHeight="487345152" behindDoc="1" locked="0" layoutInCell="1" allowOverlap="1" wp14:anchorId="10D42A86" wp14:editId="36700D4E">
                <wp:simplePos x="0" y="0"/>
                <wp:positionH relativeFrom="page">
                  <wp:posOffset>0</wp:posOffset>
                </wp:positionH>
                <wp:positionV relativeFrom="page">
                  <wp:posOffset>0</wp:posOffset>
                </wp:positionV>
                <wp:extent cx="7559674" cy="7853833"/>
                <wp:effectExtent l="0" t="0" r="3810" b="0"/>
                <wp:wrapNone/>
                <wp:docPr id="13642273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4" cy="7853833"/>
                          <a:chOff x="0" y="0"/>
                          <a:chExt cx="7559674" cy="7853833"/>
                        </a:xfrm>
                      </wpg:grpSpPr>
                      <pic:pic xmlns:pic="http://schemas.openxmlformats.org/drawingml/2006/picture">
                        <pic:nvPicPr>
                          <pic:cNvPr id="1540083890" name="Image 3" descr="V:\Design Bridge\3996_Save the Children templates\Assets\red circle top.png"/>
                          <pic:cNvPicPr/>
                        </pic:nvPicPr>
                        <pic:blipFill>
                          <a:blip r:embed="rId11" cstate="print"/>
                          <a:stretch>
                            <a:fillRect/>
                          </a:stretch>
                        </pic:blipFill>
                        <pic:spPr>
                          <a:xfrm>
                            <a:off x="5429250" y="0"/>
                            <a:ext cx="2130424" cy="6160642"/>
                          </a:xfrm>
                          <a:prstGeom prst="rect">
                            <a:avLst/>
                          </a:prstGeom>
                        </pic:spPr>
                      </pic:pic>
                      <pic:pic xmlns:pic="http://schemas.openxmlformats.org/drawingml/2006/picture">
                        <pic:nvPicPr>
                          <pic:cNvPr id="1933442420" name="Image 2" descr="V:\Design Bridge\3996_Save the Children templates\Assets\red circle bottom.png"/>
                          <pic:cNvPicPr/>
                        </pic:nvPicPr>
                        <pic:blipFill>
                          <a:blip r:embed="rId12" cstate="print"/>
                          <a:stretch>
                            <a:fillRect/>
                          </a:stretch>
                        </pic:blipFill>
                        <pic:spPr>
                          <a:xfrm>
                            <a:off x="0" y="6033515"/>
                            <a:ext cx="5914136" cy="1820318"/>
                          </a:xfrm>
                          <a:prstGeom prst="rect">
                            <a:avLst/>
                          </a:prstGeom>
                        </pic:spPr>
                      </pic:pic>
                    </wpg:wgp>
                  </a:graphicData>
                </a:graphic>
              </wp:anchor>
            </w:drawing>
          </mc:Choice>
          <mc:Fallback>
            <w:pict>
              <v:group w14:anchorId="18296A9B" id="Group 1" o:spid="_x0000_s1026" style="position:absolute;margin-left:0;margin-top:0;width:595.25pt;height:618.4pt;z-index:-15971328;mso-wrap-distance-left:0;mso-wrap-distance-right:0;mso-position-horizontal-relative:page;mso-position-vertical-relative:page" coordsize="75596,78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">
                <v:shape id="Image 3" o:spid="_x0000_s1027" type="#_x0000_t75" style="position:absolute;left:54292;width:21304;height:61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">
                  <v:imagedata r:id="rId13" o:title="red circle top"/>
                </v:shape>
                <v:shape id="Image 2" o:spid="_x0000_s1028" type="#_x0000_t75" style="position:absolute;top:60335;width:59141;height:18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">
                  <v:imagedata r:id="rId14" o:title="red circle bottom"/>
                </v:shape>
                <w10:wrap anchorx="page" anchory="page"/>
              </v:group>
            </w:pict>
          </mc:Fallback>
        </mc:AlternateContent>
      </w:r>
      <w:r w:rsidRPr="008B16E3">
        <w:rPr>
          <w:rFonts w:ascii="Lato" w:hAnsi="Lato"/>
          <w:sz w:val="32"/>
          <w:szCs w:val="32"/>
          <w:lang w:val="nb-NO"/>
        </w:rPr>
        <w:t>POLICY/ RETNINGSLINJE</w:t>
      </w:r>
    </w:p>
    <w:p w14:paraId="7BD05C11" w14:textId="77777777" w:rsidR="00E26BFE" w:rsidRPr="008B16E3" w:rsidRDefault="00E26BFE" w:rsidP="00E26BFE">
      <w:pPr>
        <w:pStyle w:val="Tittel"/>
        <w:ind w:left="0"/>
        <w:rPr>
          <w:rFonts w:ascii="Lato" w:hAnsi="Lato"/>
          <w:color w:val="FF0000"/>
          <w:spacing w:val="-4"/>
          <w:sz w:val="32"/>
          <w:szCs w:val="32"/>
          <w:lang w:val="nb-NO"/>
        </w:rPr>
      </w:pPr>
      <w:r w:rsidRPr="008B16E3">
        <w:rPr>
          <w:rFonts w:ascii="Lato" w:hAnsi="Lato"/>
          <w:color w:val="FF0000"/>
          <w:spacing w:val="-4"/>
          <w:sz w:val="32"/>
          <w:szCs w:val="32"/>
          <w:lang w:val="nb-NO"/>
        </w:rPr>
        <w:t>PROSEDYRE</w:t>
      </w:r>
    </w:p>
    <w:p w14:paraId="0368F0E4" w14:textId="77777777" w:rsidR="00E26BFE" w:rsidRPr="008B16E3" w:rsidRDefault="00E26BFE" w:rsidP="00E26BFE">
      <w:pPr>
        <w:pStyle w:val="Tittel"/>
        <w:ind w:left="0"/>
        <w:rPr>
          <w:rFonts w:ascii="Lato" w:hAnsi="Lato"/>
          <w:b w:val="0"/>
          <w:bCs w:val="0"/>
          <w:sz w:val="32"/>
          <w:szCs w:val="32"/>
          <w:lang w:val="nb-NO"/>
        </w:rPr>
      </w:pPr>
      <w:r w:rsidRPr="008B16E3">
        <w:rPr>
          <w:rFonts w:ascii="Lato" w:hAnsi="Lato"/>
          <w:spacing w:val="-4"/>
          <w:sz w:val="32"/>
          <w:szCs w:val="32"/>
          <w:lang w:val="nb-NO"/>
        </w:rPr>
        <w:t>STØTTENDE DOKUMENT</w:t>
      </w:r>
    </w:p>
    <w:p w14:paraId="6BEDFFEA" w14:textId="77777777" w:rsidR="00BD382C" w:rsidRPr="008B16E3" w:rsidRDefault="00BD382C" w:rsidP="00BD382C">
      <w:pPr>
        <w:pStyle w:val="Tittel"/>
        <w:ind w:left="0"/>
        <w:rPr>
          <w:rFonts w:ascii="Lato" w:hAnsi="Lato"/>
          <w:color w:val="808080" w:themeColor="background1" w:themeShade="80"/>
          <w:spacing w:val="-2"/>
          <w:sz w:val="56"/>
          <w:szCs w:val="56"/>
          <w:lang w:val="nb-NO"/>
        </w:rPr>
      </w:pPr>
    </w:p>
    <w:p w14:paraId="247FB0D7" w14:textId="77777777" w:rsidR="009D3635" w:rsidRPr="008B16E3" w:rsidRDefault="009D3635" w:rsidP="00BD382C">
      <w:pPr>
        <w:pStyle w:val="Tittel"/>
        <w:ind w:left="0"/>
        <w:rPr>
          <w:rFonts w:ascii="Lato" w:hAnsi="Lato"/>
          <w:color w:val="808080" w:themeColor="background1" w:themeShade="80"/>
          <w:spacing w:val="-2"/>
          <w:sz w:val="56"/>
          <w:szCs w:val="56"/>
          <w:lang w:val="nb-NO"/>
        </w:rPr>
      </w:pPr>
    </w:p>
    <w:p w14:paraId="51AFF342" w14:textId="77777777" w:rsidR="009D3635" w:rsidRPr="008B16E3" w:rsidRDefault="009D3635" w:rsidP="00BD382C">
      <w:pPr>
        <w:pStyle w:val="Tittel"/>
        <w:ind w:left="0"/>
        <w:rPr>
          <w:rFonts w:ascii="Lato" w:hAnsi="Lato"/>
          <w:color w:val="808080" w:themeColor="background1" w:themeShade="80"/>
          <w:spacing w:val="-2"/>
          <w:sz w:val="56"/>
          <w:szCs w:val="56"/>
          <w:lang w:val="nb-NO"/>
        </w:rPr>
      </w:pPr>
    </w:p>
    <w:p w14:paraId="66140BEF" w14:textId="0F9E8E2F" w:rsidR="009D4EBF" w:rsidRPr="002B79C7" w:rsidRDefault="002F7912" w:rsidP="00BD382C">
      <w:pPr>
        <w:pStyle w:val="Tittel"/>
        <w:ind w:left="0"/>
        <w:rPr>
          <w:rFonts w:ascii="Oswald Medium" w:hAnsi="Oswald Medium"/>
          <w:sz w:val="56"/>
          <w:szCs w:val="56"/>
          <w:lang w:val="nb-NO"/>
        </w:rPr>
      </w:pPr>
      <w:r w:rsidRPr="002B79C7">
        <w:rPr>
          <w:rFonts w:ascii="Oswald Medium" w:hAnsi="Oswald Medium"/>
          <w:color w:val="808080" w:themeColor="background1" w:themeShade="80"/>
          <w:spacing w:val="-2"/>
          <w:sz w:val="56"/>
          <w:szCs w:val="56"/>
          <w:lang w:val="nb-NO"/>
        </w:rPr>
        <w:t>RUTINE FOR VARSLING AV KRITIKKVERDIGE</w:t>
      </w:r>
      <w:r w:rsidRPr="002B79C7">
        <w:rPr>
          <w:rFonts w:ascii="Oswald Medium" w:hAnsi="Oswald Medium"/>
          <w:color w:val="808080" w:themeColor="background1" w:themeShade="80"/>
          <w:spacing w:val="-2"/>
          <w:sz w:val="56"/>
          <w:szCs w:val="56"/>
          <w:lang w:val="nb-NO"/>
        </w:rPr>
        <w:br/>
        <w:t>FORHOLD I REDD BARNA</w:t>
      </w:r>
    </w:p>
    <w:p w14:paraId="2A1AAB50" w14:textId="77777777" w:rsidR="009D4EBF" w:rsidRPr="008B16E3" w:rsidRDefault="009D4EBF">
      <w:pPr>
        <w:pStyle w:val="Brdtekst"/>
        <w:rPr>
          <w:rFonts w:ascii="Gill Sans MT"/>
          <w:b/>
          <w:sz w:val="18"/>
          <w:lang w:val="nb-NO"/>
        </w:rPr>
      </w:pPr>
    </w:p>
    <w:p w14:paraId="5C2AED95" w14:textId="77777777" w:rsidR="009D4EBF" w:rsidRPr="008B16E3" w:rsidRDefault="009D4EBF">
      <w:pPr>
        <w:pStyle w:val="Brdtekst"/>
        <w:rPr>
          <w:rFonts w:ascii="Gill Sans MT"/>
          <w:b/>
          <w:sz w:val="18"/>
          <w:lang w:val="nb-NO"/>
        </w:rPr>
      </w:pPr>
    </w:p>
    <w:p w14:paraId="75E95EF1" w14:textId="77777777" w:rsidR="009D4EBF" w:rsidRPr="008B16E3" w:rsidRDefault="009D4EBF">
      <w:pPr>
        <w:pStyle w:val="Brdtekst"/>
        <w:rPr>
          <w:rFonts w:ascii="Gill Sans MT"/>
          <w:b/>
          <w:sz w:val="18"/>
          <w:lang w:val="nb-NO"/>
        </w:rPr>
      </w:pPr>
    </w:p>
    <w:p w14:paraId="14EC4062" w14:textId="77777777" w:rsidR="009D4EBF" w:rsidRPr="008B16E3" w:rsidRDefault="009D4EBF">
      <w:pPr>
        <w:pStyle w:val="Brdtekst"/>
        <w:rPr>
          <w:rFonts w:ascii="Gill Sans MT"/>
          <w:b/>
          <w:sz w:val="18"/>
          <w:lang w:val="nb-NO"/>
        </w:rPr>
      </w:pPr>
    </w:p>
    <w:p w14:paraId="20FF5F13" w14:textId="77777777" w:rsidR="009D4EBF" w:rsidRPr="008B16E3" w:rsidRDefault="009D4EBF">
      <w:pPr>
        <w:pStyle w:val="Brdtekst"/>
        <w:rPr>
          <w:rFonts w:ascii="Gill Sans MT"/>
          <w:b/>
          <w:sz w:val="18"/>
          <w:lang w:val="nb-NO"/>
        </w:rPr>
      </w:pPr>
    </w:p>
    <w:p w14:paraId="7FEF1106" w14:textId="77777777" w:rsidR="009D4EBF" w:rsidRPr="008B16E3" w:rsidRDefault="009D4EBF">
      <w:pPr>
        <w:pStyle w:val="Brdtekst"/>
        <w:rPr>
          <w:rFonts w:ascii="Gill Sans MT"/>
          <w:b/>
          <w:sz w:val="18"/>
          <w:lang w:val="nb-NO"/>
        </w:rPr>
      </w:pPr>
    </w:p>
    <w:p w14:paraId="116D0B11" w14:textId="77777777" w:rsidR="009D4EBF" w:rsidRPr="008B16E3" w:rsidRDefault="009D4EBF">
      <w:pPr>
        <w:pStyle w:val="Brdtekst"/>
        <w:rPr>
          <w:rFonts w:ascii="Gill Sans MT"/>
          <w:b/>
          <w:sz w:val="18"/>
          <w:lang w:val="nb-NO"/>
        </w:rPr>
      </w:pPr>
    </w:p>
    <w:p w14:paraId="1F4E56A2" w14:textId="77777777" w:rsidR="009D4EBF" w:rsidRPr="008B16E3" w:rsidRDefault="009D4EBF">
      <w:pPr>
        <w:pStyle w:val="Brdtekst"/>
        <w:rPr>
          <w:rFonts w:ascii="Gill Sans MT"/>
          <w:b/>
          <w:sz w:val="18"/>
          <w:lang w:val="nb-NO"/>
        </w:rPr>
      </w:pPr>
    </w:p>
    <w:p w14:paraId="1B5E34F5" w14:textId="77777777" w:rsidR="009D4EBF" w:rsidRPr="008B16E3" w:rsidRDefault="009D4EBF">
      <w:pPr>
        <w:pStyle w:val="Brdtekst"/>
        <w:rPr>
          <w:rFonts w:ascii="Gill Sans MT"/>
          <w:b/>
          <w:sz w:val="18"/>
          <w:lang w:val="nb-NO"/>
        </w:rPr>
      </w:pPr>
    </w:p>
    <w:p w14:paraId="08226603" w14:textId="77777777" w:rsidR="009D4EBF" w:rsidRPr="008B16E3" w:rsidRDefault="009D4EBF">
      <w:pPr>
        <w:pStyle w:val="Brdtekst"/>
        <w:rPr>
          <w:rFonts w:ascii="Gill Sans MT"/>
          <w:b/>
          <w:sz w:val="18"/>
          <w:lang w:val="nb-NO"/>
        </w:rPr>
      </w:pPr>
    </w:p>
    <w:p w14:paraId="2AB02DC0" w14:textId="77777777" w:rsidR="009D4EBF" w:rsidRPr="008B16E3" w:rsidRDefault="009D4EBF">
      <w:pPr>
        <w:pStyle w:val="Brdtekst"/>
        <w:rPr>
          <w:rFonts w:ascii="Gill Sans MT"/>
          <w:b/>
          <w:sz w:val="18"/>
          <w:lang w:val="nb-NO"/>
        </w:rPr>
      </w:pPr>
    </w:p>
    <w:p w14:paraId="43D7DC1E" w14:textId="77777777" w:rsidR="009D4EBF" w:rsidRPr="008B16E3" w:rsidRDefault="009D4EBF">
      <w:pPr>
        <w:pStyle w:val="Brdtekst"/>
        <w:rPr>
          <w:rFonts w:ascii="Gill Sans MT"/>
          <w:b/>
          <w:sz w:val="18"/>
          <w:lang w:val="nb-NO"/>
        </w:rPr>
      </w:pPr>
    </w:p>
    <w:p w14:paraId="4B243BAC" w14:textId="77777777" w:rsidR="009D4EBF" w:rsidRPr="008B16E3" w:rsidRDefault="009D4EBF">
      <w:pPr>
        <w:pStyle w:val="Brdtekst"/>
        <w:rPr>
          <w:rFonts w:ascii="Gill Sans MT"/>
          <w:b/>
          <w:sz w:val="18"/>
          <w:lang w:val="nb-NO"/>
        </w:rPr>
      </w:pPr>
    </w:p>
    <w:p w14:paraId="481207FB" w14:textId="77777777" w:rsidR="009D4EBF" w:rsidRPr="008B16E3" w:rsidRDefault="009D4EBF">
      <w:pPr>
        <w:pStyle w:val="Brdtekst"/>
        <w:rPr>
          <w:rFonts w:ascii="Gill Sans MT"/>
          <w:b/>
          <w:sz w:val="18"/>
          <w:lang w:val="nb-NO"/>
        </w:rPr>
      </w:pPr>
    </w:p>
    <w:p w14:paraId="76C9017F" w14:textId="77777777" w:rsidR="009D4EBF" w:rsidRPr="008B16E3" w:rsidRDefault="009D4EBF">
      <w:pPr>
        <w:pStyle w:val="Brdtekst"/>
        <w:rPr>
          <w:rFonts w:ascii="Gill Sans MT"/>
          <w:b/>
          <w:sz w:val="18"/>
          <w:lang w:val="nb-NO"/>
        </w:rPr>
      </w:pPr>
    </w:p>
    <w:p w14:paraId="184B52C2" w14:textId="77777777" w:rsidR="009D4EBF" w:rsidRPr="008B16E3" w:rsidRDefault="009D4EBF">
      <w:pPr>
        <w:pStyle w:val="Brdtekst"/>
        <w:rPr>
          <w:rFonts w:ascii="Gill Sans MT"/>
          <w:b/>
          <w:sz w:val="18"/>
          <w:lang w:val="nb-NO"/>
        </w:rPr>
      </w:pPr>
    </w:p>
    <w:p w14:paraId="1CB2AC6D" w14:textId="77777777" w:rsidR="009D4EBF" w:rsidRPr="008B16E3" w:rsidRDefault="009D4EBF">
      <w:pPr>
        <w:pStyle w:val="Brdtekst"/>
        <w:rPr>
          <w:rFonts w:ascii="Gill Sans MT"/>
          <w:b/>
          <w:sz w:val="18"/>
          <w:lang w:val="nb-NO"/>
        </w:rPr>
      </w:pPr>
    </w:p>
    <w:p w14:paraId="0D8DA42C" w14:textId="77777777" w:rsidR="009D4EBF" w:rsidRPr="008B16E3" w:rsidRDefault="009D4EBF">
      <w:pPr>
        <w:pStyle w:val="Brdtekst"/>
        <w:rPr>
          <w:rFonts w:ascii="Gill Sans MT"/>
          <w:b/>
          <w:sz w:val="18"/>
          <w:lang w:val="nb-NO"/>
        </w:rPr>
      </w:pPr>
    </w:p>
    <w:p w14:paraId="0DDFE5E8" w14:textId="77777777" w:rsidR="009D4EBF" w:rsidRPr="008B16E3" w:rsidRDefault="009D4EBF">
      <w:pPr>
        <w:pStyle w:val="Brdtekst"/>
        <w:rPr>
          <w:rFonts w:ascii="Gill Sans MT"/>
          <w:b/>
          <w:sz w:val="18"/>
          <w:lang w:val="nb-NO"/>
        </w:rPr>
      </w:pPr>
    </w:p>
    <w:p w14:paraId="6183B86A" w14:textId="77777777" w:rsidR="009D4EBF" w:rsidRPr="008B16E3" w:rsidRDefault="009D4EBF">
      <w:pPr>
        <w:pStyle w:val="Brdtekst"/>
        <w:rPr>
          <w:rFonts w:ascii="Gill Sans MT"/>
          <w:b/>
          <w:sz w:val="18"/>
          <w:lang w:val="nb-NO"/>
        </w:rPr>
      </w:pPr>
    </w:p>
    <w:p w14:paraId="1546B11F" w14:textId="77777777" w:rsidR="009D4EBF" w:rsidRPr="008B16E3" w:rsidRDefault="009D4EBF">
      <w:pPr>
        <w:pStyle w:val="Brdtekst"/>
        <w:rPr>
          <w:rFonts w:ascii="Gill Sans MT"/>
          <w:b/>
          <w:sz w:val="18"/>
          <w:lang w:val="nb-NO"/>
        </w:rPr>
      </w:pPr>
    </w:p>
    <w:p w14:paraId="4D9F74E9" w14:textId="77777777" w:rsidR="009D4EBF" w:rsidRPr="008B16E3" w:rsidRDefault="009D4EBF">
      <w:pPr>
        <w:pStyle w:val="Brdtekst"/>
        <w:rPr>
          <w:rFonts w:ascii="Gill Sans MT"/>
          <w:b/>
          <w:sz w:val="18"/>
          <w:lang w:val="nb-NO"/>
        </w:rPr>
      </w:pPr>
    </w:p>
    <w:p w14:paraId="2F477F2F" w14:textId="77777777" w:rsidR="00EE7174" w:rsidRPr="008B16E3" w:rsidRDefault="00EE7174" w:rsidP="00062F7D">
      <w:pPr>
        <w:pStyle w:val="Brdtekst"/>
        <w:rPr>
          <w:lang w:val="nb-NO"/>
        </w:rPr>
      </w:pPr>
    </w:p>
    <w:p w14:paraId="64E6EFC9" w14:textId="77777777" w:rsidR="00EE7174" w:rsidRPr="001140FA" w:rsidRDefault="00EE7174" w:rsidP="00062F7D">
      <w:pPr>
        <w:pStyle w:val="Brdtekst"/>
        <w:rPr>
          <w:sz w:val="18"/>
          <w:szCs w:val="18"/>
          <w:lang w:val="nb-NO"/>
        </w:rPr>
      </w:pPr>
    </w:p>
    <w:p w14:paraId="0A89D753" w14:textId="085E7AB2" w:rsidR="0077670C" w:rsidRPr="001140FA" w:rsidRDefault="0077670C" w:rsidP="00EC4FB3">
      <w:pPr>
        <w:pStyle w:val="Brdtekst"/>
        <w:spacing w:after="0"/>
        <w:rPr>
          <w:sz w:val="18"/>
          <w:szCs w:val="18"/>
          <w:lang w:val="nb-NO"/>
        </w:rPr>
      </w:pPr>
      <w:r w:rsidRPr="001140FA">
        <w:rPr>
          <w:sz w:val="18"/>
          <w:szCs w:val="18"/>
          <w:lang w:val="nb-NO"/>
        </w:rPr>
        <w:t xml:space="preserve">Godkjent av: </w:t>
      </w:r>
      <w:r w:rsidR="008C3F9B" w:rsidRPr="001140FA">
        <w:rPr>
          <w:sz w:val="18"/>
          <w:szCs w:val="18"/>
          <w:lang w:val="nb-NO"/>
        </w:rPr>
        <w:t xml:space="preserve">Ledergruppa 2025 (godkjennes av </w:t>
      </w:r>
      <w:r w:rsidR="00E6242E">
        <w:rPr>
          <w:sz w:val="18"/>
          <w:szCs w:val="18"/>
          <w:lang w:val="nb-NO"/>
        </w:rPr>
        <w:t>generalsekretær</w:t>
      </w:r>
      <w:r w:rsidR="008C3F9B" w:rsidRPr="001140FA">
        <w:rPr>
          <w:sz w:val="18"/>
          <w:szCs w:val="18"/>
          <w:lang w:val="nb-NO"/>
        </w:rPr>
        <w:t xml:space="preserve"> ved neste revidering)</w:t>
      </w:r>
    </w:p>
    <w:p w14:paraId="651654CE" w14:textId="77EAAFD3" w:rsidR="0077670C" w:rsidRPr="001140FA" w:rsidRDefault="0077670C" w:rsidP="00EC4FB3">
      <w:pPr>
        <w:pStyle w:val="Brdtekst"/>
        <w:spacing w:after="0"/>
        <w:rPr>
          <w:sz w:val="18"/>
          <w:szCs w:val="18"/>
          <w:lang w:val="nb-NO"/>
        </w:rPr>
      </w:pPr>
      <w:r w:rsidRPr="001140FA">
        <w:rPr>
          <w:sz w:val="18"/>
          <w:szCs w:val="18"/>
          <w:lang w:val="nb-NO"/>
        </w:rPr>
        <w:t xml:space="preserve">Dato godkjent: </w:t>
      </w:r>
      <w:r w:rsidR="008C3F9B" w:rsidRPr="001140FA">
        <w:rPr>
          <w:sz w:val="18"/>
          <w:szCs w:val="18"/>
          <w:lang w:val="nb-NO"/>
        </w:rPr>
        <w:t>17.10.2025</w:t>
      </w:r>
    </w:p>
    <w:p w14:paraId="24C051E2" w14:textId="6145A949" w:rsidR="0077670C" w:rsidRPr="001140FA" w:rsidRDefault="0077670C" w:rsidP="00EC4FB3">
      <w:pPr>
        <w:pStyle w:val="Brdtekst"/>
        <w:spacing w:after="0"/>
        <w:rPr>
          <w:sz w:val="18"/>
          <w:szCs w:val="18"/>
          <w:lang w:val="nb-NO"/>
        </w:rPr>
      </w:pPr>
      <w:r w:rsidRPr="001140FA">
        <w:rPr>
          <w:sz w:val="18"/>
          <w:szCs w:val="18"/>
          <w:lang w:val="nb-NO"/>
        </w:rPr>
        <w:t xml:space="preserve">Dato frist neste revisjon: </w:t>
      </w:r>
      <w:r w:rsidR="008C3F9B" w:rsidRPr="001140FA">
        <w:rPr>
          <w:sz w:val="18"/>
          <w:szCs w:val="18"/>
          <w:lang w:val="nb-NO"/>
        </w:rPr>
        <w:t>1.11.2028</w:t>
      </w:r>
    </w:p>
    <w:p w14:paraId="011205ED" w14:textId="12BF4CDA" w:rsidR="0077670C" w:rsidRPr="001140FA" w:rsidRDefault="0077670C" w:rsidP="00EC4FB3">
      <w:pPr>
        <w:pStyle w:val="Brdtekst"/>
        <w:spacing w:after="0"/>
        <w:rPr>
          <w:sz w:val="18"/>
          <w:szCs w:val="18"/>
          <w:lang w:val="nb-NO"/>
        </w:rPr>
      </w:pPr>
      <w:r w:rsidRPr="001140FA">
        <w:rPr>
          <w:sz w:val="18"/>
          <w:szCs w:val="18"/>
          <w:lang w:val="nb-NO"/>
        </w:rPr>
        <w:t xml:space="preserve">Ansvarlig for dokumentet: </w:t>
      </w:r>
      <w:r w:rsidR="00E6242E">
        <w:rPr>
          <w:sz w:val="18"/>
          <w:szCs w:val="18"/>
          <w:lang w:val="nb-NO"/>
        </w:rPr>
        <w:t>Varslingsansvarlig</w:t>
      </w:r>
    </w:p>
    <w:p w14:paraId="01493C5E" w14:textId="70C109C9" w:rsidR="009D4EBF" w:rsidRPr="001140FA" w:rsidRDefault="0077670C" w:rsidP="00EC4FB3">
      <w:pPr>
        <w:pStyle w:val="Brdtekst"/>
        <w:spacing w:after="0"/>
        <w:rPr>
          <w:sz w:val="18"/>
          <w:szCs w:val="18"/>
          <w:lang w:val="nb-NO"/>
        </w:rPr>
        <w:sectPr w:rsidR="009D4EBF" w:rsidRPr="001140FA" w:rsidSect="00EE7174">
          <w:headerReference w:type="default" r:id="rId15"/>
          <w:footerReference w:type="default" r:id="rId16"/>
          <w:type w:val="continuous"/>
          <w:pgSz w:w="11910" w:h="16840"/>
          <w:pgMar w:top="0" w:right="580" w:bottom="280" w:left="600" w:header="708" w:footer="708" w:gutter="0"/>
          <w:cols w:space="708"/>
          <w:titlePg/>
          <w:docGrid w:linePitch="299"/>
        </w:sectPr>
      </w:pPr>
      <w:r w:rsidRPr="001140FA">
        <w:rPr>
          <w:sz w:val="18"/>
          <w:szCs w:val="18"/>
          <w:lang w:val="nb-NO"/>
        </w:rPr>
        <w:t>Utarbeidet av:</w:t>
      </w:r>
      <w:r w:rsidR="008C3F9B" w:rsidRPr="001140FA">
        <w:rPr>
          <w:sz w:val="18"/>
          <w:szCs w:val="18"/>
          <w:lang w:val="nb-NO"/>
        </w:rPr>
        <w:t xml:space="preserve"> Varslingsansvarlig</w:t>
      </w:r>
      <w:r w:rsidRPr="001140FA">
        <w:rPr>
          <w:sz w:val="18"/>
          <w:szCs w:val="18"/>
          <w:lang w:val="nb-NO"/>
        </w:rPr>
        <w:t xml:space="preserve"> </w:t>
      </w:r>
    </w:p>
    <w:p w14:paraId="513C41DC" w14:textId="77777777" w:rsidR="008C3F9B" w:rsidRPr="008B16E3" w:rsidRDefault="008C3F9B" w:rsidP="008C3F9B">
      <w:pPr>
        <w:pStyle w:val="DocumentStyle"/>
        <w:rPr>
          <w:sz w:val="44"/>
          <w:szCs w:val="44"/>
        </w:rPr>
      </w:pPr>
      <w:r w:rsidRPr="008B16E3">
        <w:rPr>
          <w:sz w:val="44"/>
          <w:szCs w:val="44"/>
        </w:rPr>
        <w:lastRenderedPageBreak/>
        <w:t>Rutine for varsling av kritikkverdige forhold i Redd Barna</w:t>
      </w:r>
    </w:p>
    <w:p w14:paraId="5FFC2C06" w14:textId="77F8BEB2" w:rsidR="008B16E3" w:rsidRPr="008B16E3" w:rsidRDefault="008C3F9B" w:rsidP="00062F7D">
      <w:pPr>
        <w:pStyle w:val="Brdtekst"/>
        <w:rPr>
          <w:lang w:val="nb-NO"/>
        </w:rPr>
      </w:pPr>
      <w:r w:rsidRPr="008B16E3">
        <w:rPr>
          <w:lang w:val="nb-NO"/>
        </w:rPr>
        <w:t xml:space="preserve">Denne rutinen beskriver hvordan du går fram for å melde ifra om kritikkverdige forhold i Redd Barna. Rutinen gjelder for deg som er ansatt, tillitsvalgt, frivillig eller medlem i Redd Barna og for andre som kjenner til kritikkverdige forhold i organisasjonen vår. </w:t>
      </w:r>
    </w:p>
    <w:p w14:paraId="41FFCB32" w14:textId="77777777" w:rsidR="008C3F9B" w:rsidRPr="008B16E3" w:rsidRDefault="008C3F9B" w:rsidP="008C3F9B">
      <w:pPr>
        <w:pStyle w:val="Overskrift2"/>
        <w:rPr>
          <w:lang w:val="nb-NO"/>
        </w:rPr>
      </w:pPr>
      <w:r w:rsidRPr="008B16E3">
        <w:rPr>
          <w:lang w:val="nb-NO"/>
        </w:rPr>
        <w:t>1. Hva er varsling og hva kan jeg varsle om?</w:t>
      </w:r>
    </w:p>
    <w:p w14:paraId="0D2310DD" w14:textId="3F503FC0" w:rsidR="008C3F9B" w:rsidRPr="008B16E3" w:rsidRDefault="008C3F9B" w:rsidP="00062F7D">
      <w:pPr>
        <w:pStyle w:val="Brdtekst"/>
        <w:rPr>
          <w:lang w:val="nb-NO"/>
        </w:rPr>
      </w:pPr>
      <w:r w:rsidRPr="008B16E3">
        <w:rPr>
          <w:lang w:val="nb-NO"/>
        </w:rPr>
        <w:t>Å varsle er å si ifra om et kritikkverdig forhold i organisasjonen. «Kritikkverdige forhold» er forhold som strider med Redd Barnas etiske retningslinjer</w:t>
      </w:r>
      <w:r w:rsidR="000F00CE">
        <w:rPr>
          <w:rStyle w:val="Fotnotereferanse"/>
          <w:lang w:val="nb-NO"/>
        </w:rPr>
        <w:footnoteReference w:id="1"/>
      </w:r>
      <w:r w:rsidR="000F00CE">
        <w:rPr>
          <w:lang w:val="nb-NO"/>
        </w:rPr>
        <w:t xml:space="preserve">, </w:t>
      </w:r>
      <w:r w:rsidRPr="008B16E3">
        <w:rPr>
          <w:lang w:val="nb-NO"/>
        </w:rPr>
        <w:t xml:space="preserve">norsk lov og/eller allment aksepterte etiske normer i samfunnet. </w:t>
      </w:r>
    </w:p>
    <w:p w14:paraId="154A9DA5" w14:textId="77777777" w:rsidR="008C3F9B" w:rsidRPr="008B16E3" w:rsidRDefault="008C3F9B" w:rsidP="00062F7D">
      <w:pPr>
        <w:pStyle w:val="Brdtekst"/>
        <w:rPr>
          <w:lang w:val="nb-NO"/>
        </w:rPr>
      </w:pPr>
      <w:r w:rsidRPr="008B16E3">
        <w:rPr>
          <w:lang w:val="nb-NO"/>
        </w:rPr>
        <w:t>Noen eksempler på kritikkverdige forhold:</w:t>
      </w:r>
    </w:p>
    <w:p w14:paraId="6A8E6E9F" w14:textId="77777777" w:rsidR="008C3F9B" w:rsidRPr="008B16E3" w:rsidRDefault="008C3F9B" w:rsidP="008C3F9B">
      <w:pPr>
        <w:pStyle w:val="Listeavsnitt"/>
        <w:widowControl/>
        <w:numPr>
          <w:ilvl w:val="0"/>
          <w:numId w:val="9"/>
        </w:numPr>
        <w:autoSpaceDE/>
        <w:autoSpaceDN/>
        <w:spacing w:line="276" w:lineRule="auto"/>
        <w:rPr>
          <w:lang w:val="nb-NO"/>
        </w:rPr>
      </w:pPr>
      <w:r w:rsidRPr="008B16E3">
        <w:rPr>
          <w:lang w:val="nb-NO"/>
        </w:rPr>
        <w:t>Mobbing</w:t>
      </w:r>
    </w:p>
    <w:p w14:paraId="7536C5FD" w14:textId="77777777" w:rsidR="008C3F9B" w:rsidRPr="008B16E3" w:rsidRDefault="008C3F9B" w:rsidP="008C3F9B">
      <w:pPr>
        <w:pStyle w:val="Listeavsnitt"/>
        <w:widowControl/>
        <w:numPr>
          <w:ilvl w:val="0"/>
          <w:numId w:val="9"/>
        </w:numPr>
        <w:autoSpaceDE/>
        <w:autoSpaceDN/>
        <w:spacing w:line="276" w:lineRule="auto"/>
        <w:rPr>
          <w:lang w:val="nb-NO"/>
        </w:rPr>
      </w:pPr>
      <w:r w:rsidRPr="008B16E3">
        <w:rPr>
          <w:lang w:val="nb-NO"/>
        </w:rPr>
        <w:t>Diskriminering</w:t>
      </w:r>
    </w:p>
    <w:p w14:paraId="51568141" w14:textId="77777777" w:rsidR="008C3F9B" w:rsidRPr="008B16E3" w:rsidRDefault="008C3F9B" w:rsidP="008C3F9B">
      <w:pPr>
        <w:pStyle w:val="Listeavsnitt"/>
        <w:widowControl/>
        <w:numPr>
          <w:ilvl w:val="0"/>
          <w:numId w:val="9"/>
        </w:numPr>
        <w:autoSpaceDE/>
        <w:autoSpaceDN/>
        <w:spacing w:line="276" w:lineRule="auto"/>
        <w:rPr>
          <w:lang w:val="nb-NO"/>
        </w:rPr>
      </w:pPr>
      <w:r w:rsidRPr="008B16E3">
        <w:rPr>
          <w:lang w:val="nb-NO"/>
        </w:rPr>
        <w:t>Økonomisk underslag eller korrupsjon</w:t>
      </w:r>
    </w:p>
    <w:p w14:paraId="7EA98EAC" w14:textId="77777777" w:rsidR="008C3F9B" w:rsidRPr="008B16E3" w:rsidRDefault="008C3F9B" w:rsidP="008C3F9B">
      <w:pPr>
        <w:pStyle w:val="Listeavsnitt"/>
        <w:widowControl/>
        <w:numPr>
          <w:ilvl w:val="0"/>
          <w:numId w:val="9"/>
        </w:numPr>
        <w:autoSpaceDE/>
        <w:autoSpaceDN/>
        <w:spacing w:line="276" w:lineRule="auto"/>
        <w:rPr>
          <w:lang w:val="nb-NO"/>
        </w:rPr>
      </w:pPr>
      <w:r w:rsidRPr="008B16E3">
        <w:rPr>
          <w:lang w:val="nb-NO"/>
        </w:rPr>
        <w:t>Uforsvarlig arbeidsmiljø</w:t>
      </w:r>
    </w:p>
    <w:p w14:paraId="49D36A8C" w14:textId="77777777" w:rsidR="008C3F9B" w:rsidRPr="008B16E3" w:rsidRDefault="008C3F9B" w:rsidP="005A7D11">
      <w:pPr>
        <w:pStyle w:val="Listeavsnitt"/>
        <w:widowControl/>
        <w:numPr>
          <w:ilvl w:val="0"/>
          <w:numId w:val="9"/>
        </w:numPr>
        <w:autoSpaceDE/>
        <w:autoSpaceDN/>
        <w:spacing w:after="240" w:line="276" w:lineRule="auto"/>
        <w:rPr>
          <w:lang w:val="nb-NO"/>
        </w:rPr>
      </w:pPr>
      <w:r w:rsidRPr="008B16E3">
        <w:rPr>
          <w:lang w:val="nb-NO"/>
        </w:rPr>
        <w:t>Seksuell utnyttelse, overgrep og trakassering</w:t>
      </w:r>
    </w:p>
    <w:p w14:paraId="4EAB65AF" w14:textId="77777777" w:rsidR="008C3F9B" w:rsidRPr="008B16E3" w:rsidRDefault="008C3F9B" w:rsidP="00062F7D">
      <w:pPr>
        <w:pStyle w:val="Brdtekst"/>
        <w:rPr>
          <w:lang w:val="nb-NO"/>
        </w:rPr>
      </w:pPr>
      <w:r w:rsidRPr="008B16E3">
        <w:rPr>
          <w:lang w:val="nb-NO"/>
        </w:rPr>
        <w:t xml:space="preserve">Sagt med andre ord er å varsle å melde ifra til Redd Barna om noe som har skjedd, kan ha skjedd eller skjer i organisasjonen som ikke er greit og/eller er ulovlig. </w:t>
      </w:r>
    </w:p>
    <w:p w14:paraId="781F622D" w14:textId="05D4C64F" w:rsidR="008C3F9B" w:rsidRPr="008B16E3" w:rsidRDefault="008C3F9B" w:rsidP="00062F7D">
      <w:pPr>
        <w:pStyle w:val="Brdtekst"/>
        <w:rPr>
          <w:lang w:val="nb-NO"/>
        </w:rPr>
      </w:pPr>
      <w:r w:rsidRPr="008B16E3">
        <w:rPr>
          <w:lang w:val="nb-NO"/>
        </w:rPr>
        <w:t>Når du varsler får Redd Barna muligheten til å finne ut hva som har skjedd, hjelpe utsatte og hindre at det skjer igjen.</w:t>
      </w:r>
    </w:p>
    <w:p w14:paraId="6EED808C" w14:textId="77777777" w:rsidR="008C3F9B" w:rsidRPr="008B16E3" w:rsidRDefault="008C3F9B" w:rsidP="008C3F9B">
      <w:pPr>
        <w:pStyle w:val="Overskrift2"/>
        <w:rPr>
          <w:lang w:val="nb-NO"/>
        </w:rPr>
      </w:pPr>
      <w:r w:rsidRPr="008B16E3">
        <w:rPr>
          <w:lang w:val="nb-NO"/>
        </w:rPr>
        <w:t>2. Hvem kan varsle?</w:t>
      </w:r>
    </w:p>
    <w:p w14:paraId="28696DA7" w14:textId="77777777" w:rsidR="008C3F9B" w:rsidRPr="008B16E3" w:rsidRDefault="008C3F9B" w:rsidP="00062F7D">
      <w:pPr>
        <w:pStyle w:val="Brdtekst"/>
        <w:rPr>
          <w:lang w:val="nb-NO"/>
        </w:rPr>
      </w:pPr>
      <w:r w:rsidRPr="008B16E3">
        <w:rPr>
          <w:lang w:val="nb-NO"/>
        </w:rPr>
        <w:t>Redd Barna oppfordrer alle som vet om eller mistenker brudd på våre etiske retningslinjer eller andre kritikkverdige forhold i organisasjonen til å melde ifra til oss om det.</w:t>
      </w:r>
    </w:p>
    <w:p w14:paraId="7A128472" w14:textId="25674528" w:rsidR="008C3F9B" w:rsidRPr="008B16E3" w:rsidRDefault="008C3F9B" w:rsidP="00062F7D">
      <w:pPr>
        <w:pStyle w:val="Brdtekst"/>
        <w:rPr>
          <w:lang w:val="nb-NO"/>
        </w:rPr>
      </w:pPr>
      <w:r w:rsidRPr="008B16E3">
        <w:rPr>
          <w:lang w:val="nb-NO"/>
        </w:rPr>
        <w:t>Frivillige, tillitsvalgte, ansatte og partnere har signert våre etiske retningslinjer og har plikt til å varsle.</w:t>
      </w:r>
    </w:p>
    <w:p w14:paraId="7634F201" w14:textId="1348F03A" w:rsidR="008C3F9B" w:rsidRPr="008B16E3" w:rsidRDefault="00B136E7" w:rsidP="008C3F9B">
      <w:pPr>
        <w:pStyle w:val="Overskrift2"/>
        <w:rPr>
          <w:lang w:val="nb-NO"/>
        </w:rPr>
      </w:pPr>
      <w:r>
        <w:rPr>
          <w:lang w:val="nb-NO"/>
        </w:rPr>
        <w:t>3</w:t>
      </w:r>
      <w:r w:rsidR="008C3F9B" w:rsidRPr="008B16E3">
        <w:rPr>
          <w:lang w:val="nb-NO"/>
        </w:rPr>
        <w:t>. Hvordan varsler jeg og til hvem?</w:t>
      </w:r>
    </w:p>
    <w:p w14:paraId="68350EC4" w14:textId="77777777" w:rsidR="008C3F9B" w:rsidRPr="008B16E3" w:rsidRDefault="008C3F9B" w:rsidP="00062F7D">
      <w:pPr>
        <w:pStyle w:val="Brdtekst"/>
        <w:rPr>
          <w:lang w:val="nb-NO"/>
        </w:rPr>
      </w:pPr>
      <w:r w:rsidRPr="008B16E3">
        <w:rPr>
          <w:lang w:val="nb-NO"/>
        </w:rPr>
        <w:t>Redd Barna ønsker at du varsler på en av følgende måter:</w:t>
      </w:r>
    </w:p>
    <w:p w14:paraId="56845F86" w14:textId="7B4B3E98" w:rsidR="008C3F9B" w:rsidRPr="008B16E3" w:rsidRDefault="008C3F9B" w:rsidP="008C3F9B">
      <w:pPr>
        <w:pStyle w:val="Listeavsnitt"/>
        <w:widowControl/>
        <w:numPr>
          <w:ilvl w:val="0"/>
          <w:numId w:val="7"/>
        </w:numPr>
        <w:autoSpaceDE/>
        <w:autoSpaceDN/>
        <w:spacing w:line="276" w:lineRule="auto"/>
        <w:rPr>
          <w:lang w:val="nb-NO"/>
        </w:rPr>
      </w:pPr>
      <w:r w:rsidRPr="008B16E3">
        <w:rPr>
          <w:lang w:val="nb-NO"/>
        </w:rPr>
        <w:t xml:space="preserve">Gjennom </w:t>
      </w:r>
      <w:hyperlink r:id="rId17" w:history="1">
        <w:r w:rsidRPr="00A76C84">
          <w:rPr>
            <w:rStyle w:val="Hyperkobling"/>
            <w:lang w:val="nb-NO"/>
          </w:rPr>
          <w:t>det digitale varslingsskjemaet i Mittvarsel</w:t>
        </w:r>
      </w:hyperlink>
      <w:r w:rsidR="00602FCD">
        <w:rPr>
          <w:lang w:val="nb-NO"/>
        </w:rPr>
        <w:t xml:space="preserve"> </w:t>
      </w:r>
      <w:r w:rsidR="00A76C84">
        <w:rPr>
          <w:lang w:val="nb-NO"/>
        </w:rPr>
        <w:t>.</w:t>
      </w:r>
      <w:r w:rsidR="003A5116">
        <w:rPr>
          <w:lang w:val="nb-NO"/>
        </w:rPr>
        <w:t xml:space="preserve"> </w:t>
      </w:r>
      <w:r w:rsidRPr="008B16E3">
        <w:rPr>
          <w:lang w:val="nb-NO"/>
        </w:rPr>
        <w:t>Dette skjemaet leses av varslingsansvarlig i Redd Barna.</w:t>
      </w:r>
    </w:p>
    <w:p w14:paraId="2F518E38" w14:textId="776C64BB" w:rsidR="008C3F9B" w:rsidRPr="008B16E3" w:rsidRDefault="008C3F9B" w:rsidP="008C3F9B">
      <w:pPr>
        <w:pStyle w:val="Listeavsnitt"/>
        <w:widowControl/>
        <w:numPr>
          <w:ilvl w:val="0"/>
          <w:numId w:val="7"/>
        </w:numPr>
        <w:autoSpaceDE/>
        <w:autoSpaceDN/>
        <w:spacing w:line="276" w:lineRule="auto"/>
        <w:rPr>
          <w:lang w:val="nb-NO"/>
        </w:rPr>
      </w:pPr>
      <w:r w:rsidRPr="008B16E3">
        <w:rPr>
          <w:lang w:val="nb-NO"/>
        </w:rPr>
        <w:t xml:space="preserve">Ved å si ifra direkte til varslingsansvarlig </w:t>
      </w:r>
      <w:r w:rsidR="001001AC" w:rsidRPr="001001AC">
        <w:rPr>
          <w:lang w:val="nb-NO"/>
        </w:rPr>
        <w:t>Ane Maus Sandvig</w:t>
      </w:r>
      <w:r w:rsidR="001001AC">
        <w:rPr>
          <w:lang w:val="nb-NO"/>
        </w:rPr>
        <w:t xml:space="preserve">, </w:t>
      </w:r>
      <w:r w:rsidR="0037067A" w:rsidRPr="0037067A">
        <w:rPr>
          <w:lang w:val="nb-NO"/>
        </w:rPr>
        <w:t>a</w:t>
      </w:r>
      <w:r w:rsidR="00697C92">
        <w:rPr>
          <w:lang w:val="nb-NO"/>
        </w:rPr>
        <w:t>lert</w:t>
      </w:r>
      <w:r w:rsidR="0037067A" w:rsidRPr="0037067A">
        <w:rPr>
          <w:lang w:val="nb-NO"/>
        </w:rPr>
        <w:t>@reddbarna.no</w:t>
      </w:r>
      <w:r w:rsidR="0037067A">
        <w:rPr>
          <w:lang w:val="nb-NO"/>
        </w:rPr>
        <w:t xml:space="preserve">. </w:t>
      </w:r>
    </w:p>
    <w:p w14:paraId="66C9BB74" w14:textId="77777777" w:rsidR="008C3F9B" w:rsidRPr="008B16E3" w:rsidRDefault="008C3F9B" w:rsidP="008C3F9B">
      <w:pPr>
        <w:pStyle w:val="Listeavsnitt"/>
        <w:widowControl/>
        <w:numPr>
          <w:ilvl w:val="0"/>
          <w:numId w:val="7"/>
        </w:numPr>
        <w:autoSpaceDE/>
        <w:autoSpaceDN/>
        <w:spacing w:line="276" w:lineRule="auto"/>
        <w:rPr>
          <w:lang w:val="nb-NO"/>
        </w:rPr>
      </w:pPr>
      <w:r w:rsidRPr="008B16E3">
        <w:rPr>
          <w:lang w:val="nb-NO"/>
        </w:rPr>
        <w:t>Ved å si ifra generalsekretær</w:t>
      </w:r>
    </w:p>
    <w:p w14:paraId="64294B6C" w14:textId="77777777" w:rsidR="008C3F9B" w:rsidRPr="008B16E3" w:rsidRDefault="008C3F9B" w:rsidP="008C3F9B">
      <w:pPr>
        <w:pStyle w:val="Listeavsnitt"/>
        <w:widowControl/>
        <w:numPr>
          <w:ilvl w:val="0"/>
          <w:numId w:val="7"/>
        </w:numPr>
        <w:autoSpaceDE/>
        <w:autoSpaceDN/>
        <w:spacing w:line="276" w:lineRule="auto"/>
        <w:rPr>
          <w:lang w:val="nb-NO"/>
        </w:rPr>
      </w:pPr>
      <w:r w:rsidRPr="008B16E3">
        <w:rPr>
          <w:lang w:val="nb-NO"/>
        </w:rPr>
        <w:t xml:space="preserve">Ved å si ifra til en avdelingsleder </w:t>
      </w:r>
    </w:p>
    <w:p w14:paraId="1F3F58DC" w14:textId="77777777" w:rsidR="008C3F9B" w:rsidRPr="008B16E3" w:rsidRDefault="008C3F9B" w:rsidP="00FA4668">
      <w:pPr>
        <w:pStyle w:val="Listeavsnitt"/>
        <w:widowControl/>
        <w:numPr>
          <w:ilvl w:val="0"/>
          <w:numId w:val="7"/>
        </w:numPr>
        <w:autoSpaceDE/>
        <w:autoSpaceDN/>
        <w:spacing w:after="240" w:line="276" w:lineRule="auto"/>
        <w:rPr>
          <w:lang w:val="nb-NO"/>
        </w:rPr>
      </w:pPr>
      <w:r w:rsidRPr="008B16E3">
        <w:rPr>
          <w:lang w:val="nb-NO"/>
        </w:rPr>
        <w:t>Ved å si ifra til hovedstyrets leder</w:t>
      </w:r>
    </w:p>
    <w:p w14:paraId="6B72ECA0" w14:textId="53C94FCE" w:rsidR="008C3F9B" w:rsidRPr="008B16E3" w:rsidRDefault="008C3F9B" w:rsidP="00062F7D">
      <w:pPr>
        <w:pStyle w:val="Brdtekst"/>
        <w:rPr>
          <w:lang w:val="nb-NO"/>
        </w:rPr>
      </w:pPr>
      <w:r w:rsidRPr="008B16E3">
        <w:rPr>
          <w:lang w:val="nb-NO"/>
        </w:rPr>
        <w:t xml:space="preserve">Partnere, frivillige og tillitsvalgte kan si ifra til kontaktpersonen sin i Redd Barna, som hjelper dem å komme i kontakt med varslingsansvarlig. </w:t>
      </w:r>
    </w:p>
    <w:p w14:paraId="3983D24D" w14:textId="22C986EE" w:rsidR="008C3F9B" w:rsidRPr="008B16E3" w:rsidRDefault="008C3F9B" w:rsidP="00062F7D">
      <w:pPr>
        <w:pStyle w:val="Brdtekst"/>
        <w:rPr>
          <w:lang w:val="nb-NO"/>
        </w:rPr>
      </w:pPr>
      <w:r w:rsidRPr="008B16E3">
        <w:rPr>
          <w:lang w:val="nb-NO"/>
        </w:rPr>
        <w:t xml:space="preserve">Barn som deltar i aktivitet i regi av Redd Barna kan bruke </w:t>
      </w:r>
      <w:hyperlink r:id="rId18" w:history="1">
        <w:r w:rsidRPr="003A5116">
          <w:rPr>
            <w:rStyle w:val="Hyperkobling"/>
            <w:lang w:val="nb-NO"/>
          </w:rPr>
          <w:t>det barnevennlige varslingsskjemaet i Mittvarsel</w:t>
        </w:r>
      </w:hyperlink>
      <w:r w:rsidRPr="008B16E3">
        <w:rPr>
          <w:lang w:val="nb-NO"/>
        </w:rPr>
        <w:t xml:space="preserve"> eller si ifra til de som er ansvarlige for aktiviteten. Barn som bor på mottak eller krisesenter kan også si ifra til de ansatte på senteret/mottaket som tar det videre til Redd Barna.  </w:t>
      </w:r>
    </w:p>
    <w:p w14:paraId="2B6F7945" w14:textId="5885D6BB" w:rsidR="003A5116" w:rsidRDefault="008C3F9B" w:rsidP="00FA4668">
      <w:pPr>
        <w:pStyle w:val="Brdtekst"/>
        <w:rPr>
          <w:lang w:val="nb-NO"/>
        </w:rPr>
      </w:pPr>
      <w:r w:rsidRPr="008B16E3">
        <w:rPr>
          <w:lang w:val="nb-NO"/>
        </w:rPr>
        <w:t>Ansatte oppfordres til å bruke varslingskanalene som listes opp over, men kan i tråd med Arbeidsmiljøloven</w:t>
      </w:r>
      <w:r w:rsidRPr="008B16E3">
        <w:rPr>
          <w:rStyle w:val="Fotnotereferanse"/>
          <w:lang w:val="nb-NO"/>
        </w:rPr>
        <w:footnoteReference w:id="2"/>
      </w:r>
      <w:r w:rsidRPr="008B16E3">
        <w:rPr>
          <w:lang w:val="nb-NO"/>
        </w:rPr>
        <w:t xml:space="preserve"> også melde ifra til nærmeste leder, HR, via verneombud, tillitsvalgt eller advokat som tar saken videre til varslingsansvarlig.</w:t>
      </w:r>
    </w:p>
    <w:p w14:paraId="5A211EAD" w14:textId="77777777" w:rsidR="00672C78" w:rsidRDefault="00672C78" w:rsidP="00FA4668">
      <w:pPr>
        <w:pStyle w:val="Brdtekst"/>
        <w:rPr>
          <w:lang w:val="nb-NO"/>
        </w:rPr>
      </w:pPr>
    </w:p>
    <w:p w14:paraId="549F1866" w14:textId="77777777" w:rsidR="00672C78" w:rsidRDefault="00672C78" w:rsidP="00FA4668">
      <w:pPr>
        <w:pStyle w:val="Brdtekst"/>
        <w:rPr>
          <w:lang w:val="nb-NO"/>
        </w:rPr>
      </w:pPr>
    </w:p>
    <w:p w14:paraId="6D442DA2" w14:textId="3032E27E" w:rsidR="008C3F9B" w:rsidRPr="008B16E3" w:rsidRDefault="00B136E7" w:rsidP="008C3F9B">
      <w:pPr>
        <w:pStyle w:val="Overskrift2"/>
        <w:rPr>
          <w:lang w:val="nb-NO"/>
        </w:rPr>
      </w:pPr>
      <w:r>
        <w:rPr>
          <w:lang w:val="nb-NO"/>
        </w:rPr>
        <w:lastRenderedPageBreak/>
        <w:t>4</w:t>
      </w:r>
      <w:r w:rsidR="008C3F9B" w:rsidRPr="008B16E3">
        <w:rPr>
          <w:lang w:val="nb-NO"/>
        </w:rPr>
        <w:t>. Hva burde jeg ta med i varselet?</w:t>
      </w:r>
    </w:p>
    <w:p w14:paraId="6B97A4B2" w14:textId="77777777" w:rsidR="008C3F9B" w:rsidRPr="008B16E3" w:rsidRDefault="008C3F9B" w:rsidP="00062F7D">
      <w:pPr>
        <w:pStyle w:val="Brdtekst"/>
        <w:rPr>
          <w:lang w:val="nb-NO"/>
        </w:rPr>
      </w:pPr>
      <w:r w:rsidRPr="008B16E3">
        <w:rPr>
          <w:lang w:val="nb-NO"/>
        </w:rPr>
        <w:t>For å kunne behandle saken, ønsker vi i Redd Barna å vite:</w:t>
      </w:r>
    </w:p>
    <w:p w14:paraId="339642D1" w14:textId="77777777" w:rsidR="008C3F9B" w:rsidRPr="008B16E3" w:rsidRDefault="008C3F9B" w:rsidP="008C3F9B">
      <w:pPr>
        <w:pStyle w:val="Listeavsnitt"/>
        <w:widowControl/>
        <w:numPr>
          <w:ilvl w:val="0"/>
          <w:numId w:val="8"/>
        </w:numPr>
        <w:autoSpaceDE/>
        <w:autoSpaceDN/>
        <w:spacing w:line="276" w:lineRule="auto"/>
        <w:rPr>
          <w:lang w:val="nb-NO"/>
        </w:rPr>
      </w:pPr>
      <w:r w:rsidRPr="008B16E3">
        <w:rPr>
          <w:lang w:val="nb-NO"/>
        </w:rPr>
        <w:t>Hvem som varsler/sier ifra</w:t>
      </w:r>
    </w:p>
    <w:p w14:paraId="268E1309" w14:textId="77777777" w:rsidR="008C3F9B" w:rsidRPr="008B16E3" w:rsidRDefault="008C3F9B" w:rsidP="008C3F9B">
      <w:pPr>
        <w:pStyle w:val="Listeavsnitt"/>
        <w:widowControl/>
        <w:numPr>
          <w:ilvl w:val="0"/>
          <w:numId w:val="8"/>
        </w:numPr>
        <w:autoSpaceDE/>
        <w:autoSpaceDN/>
        <w:spacing w:line="276" w:lineRule="auto"/>
        <w:rPr>
          <w:lang w:val="nb-NO"/>
        </w:rPr>
      </w:pPr>
      <w:r w:rsidRPr="008B16E3">
        <w:rPr>
          <w:lang w:val="nb-NO"/>
        </w:rPr>
        <w:t>Hva som har skjedd</w:t>
      </w:r>
    </w:p>
    <w:p w14:paraId="337D0235" w14:textId="77777777" w:rsidR="008C3F9B" w:rsidRPr="008B16E3" w:rsidRDefault="008C3F9B" w:rsidP="008C3F9B">
      <w:pPr>
        <w:pStyle w:val="Listeavsnitt"/>
        <w:widowControl/>
        <w:numPr>
          <w:ilvl w:val="0"/>
          <w:numId w:val="8"/>
        </w:numPr>
        <w:autoSpaceDE/>
        <w:autoSpaceDN/>
        <w:spacing w:line="276" w:lineRule="auto"/>
        <w:rPr>
          <w:lang w:val="nb-NO"/>
        </w:rPr>
      </w:pPr>
      <w:r w:rsidRPr="008B16E3">
        <w:rPr>
          <w:lang w:val="nb-NO"/>
        </w:rPr>
        <w:t>Hvem som var involvert</w:t>
      </w:r>
    </w:p>
    <w:p w14:paraId="5DCA7F19" w14:textId="77777777" w:rsidR="008C3F9B" w:rsidRPr="008B16E3" w:rsidRDefault="008C3F9B" w:rsidP="008C3F9B">
      <w:pPr>
        <w:pStyle w:val="Listeavsnitt"/>
        <w:widowControl/>
        <w:numPr>
          <w:ilvl w:val="0"/>
          <w:numId w:val="8"/>
        </w:numPr>
        <w:autoSpaceDE/>
        <w:autoSpaceDN/>
        <w:spacing w:line="276" w:lineRule="auto"/>
        <w:rPr>
          <w:lang w:val="nb-NO"/>
        </w:rPr>
      </w:pPr>
      <w:r w:rsidRPr="008B16E3">
        <w:rPr>
          <w:lang w:val="nb-NO"/>
        </w:rPr>
        <w:t>Når det skjedde</w:t>
      </w:r>
    </w:p>
    <w:p w14:paraId="3C7AC5BD" w14:textId="77777777" w:rsidR="008C3F9B" w:rsidRPr="008B16E3" w:rsidRDefault="008C3F9B" w:rsidP="008C3F9B">
      <w:pPr>
        <w:pStyle w:val="Listeavsnitt"/>
        <w:widowControl/>
        <w:numPr>
          <w:ilvl w:val="0"/>
          <w:numId w:val="8"/>
        </w:numPr>
        <w:autoSpaceDE/>
        <w:autoSpaceDN/>
        <w:spacing w:line="276" w:lineRule="auto"/>
        <w:rPr>
          <w:lang w:val="nb-NO"/>
        </w:rPr>
      </w:pPr>
      <w:r w:rsidRPr="008B16E3">
        <w:rPr>
          <w:lang w:val="nb-NO"/>
        </w:rPr>
        <w:t>Hvor det skjedde</w:t>
      </w:r>
    </w:p>
    <w:p w14:paraId="4D00AD77" w14:textId="77777777" w:rsidR="008C3F9B" w:rsidRPr="008B16E3" w:rsidRDefault="008C3F9B" w:rsidP="00C5385C">
      <w:pPr>
        <w:pStyle w:val="Listeavsnitt"/>
        <w:widowControl/>
        <w:numPr>
          <w:ilvl w:val="0"/>
          <w:numId w:val="8"/>
        </w:numPr>
        <w:autoSpaceDE/>
        <w:autoSpaceDN/>
        <w:spacing w:after="240" w:line="276" w:lineRule="auto"/>
        <w:rPr>
          <w:lang w:val="nb-NO"/>
        </w:rPr>
      </w:pPr>
      <w:r w:rsidRPr="008B16E3">
        <w:rPr>
          <w:lang w:val="nb-NO"/>
        </w:rPr>
        <w:t>Om det finnes noe dokumentasjon. Dersom det finnes, bør den deles med oss.</w:t>
      </w:r>
    </w:p>
    <w:p w14:paraId="78AEEEE5" w14:textId="7A7256A1" w:rsidR="008C3F9B" w:rsidRPr="008B16E3" w:rsidRDefault="008C3F9B" w:rsidP="00062F7D">
      <w:pPr>
        <w:pStyle w:val="Brdtekst"/>
        <w:rPr>
          <w:lang w:val="nb-NO"/>
        </w:rPr>
      </w:pPr>
      <w:r w:rsidRPr="008B16E3">
        <w:rPr>
          <w:lang w:val="nb-NO"/>
        </w:rPr>
        <w:t>Når du varsler vil vi at du deler så mye informasjon med oss som mulig. Det er likevel ikke et krav at du har «bevis» eller er helt sikker på hva som har skjedd. Det viktigste er at du sier ifra.</w:t>
      </w:r>
    </w:p>
    <w:p w14:paraId="0AF451C7" w14:textId="30CACA43" w:rsidR="008C3F9B" w:rsidRPr="008B16E3" w:rsidRDefault="00B136E7" w:rsidP="008C3F9B">
      <w:pPr>
        <w:pStyle w:val="Overskrift2"/>
        <w:rPr>
          <w:lang w:val="nb-NO"/>
        </w:rPr>
      </w:pPr>
      <w:r>
        <w:rPr>
          <w:lang w:val="nb-NO"/>
        </w:rPr>
        <w:t>5</w:t>
      </w:r>
      <w:r w:rsidR="008C3F9B" w:rsidRPr="008B16E3">
        <w:rPr>
          <w:lang w:val="nb-NO"/>
        </w:rPr>
        <w:t>. Hvordan behandler Redd Barna varslingssaker?</w:t>
      </w:r>
    </w:p>
    <w:p w14:paraId="59F1E3B5" w14:textId="0C9E0A0A" w:rsidR="008C3F9B" w:rsidRPr="008B16E3" w:rsidRDefault="008C3F9B" w:rsidP="00062F7D">
      <w:pPr>
        <w:pStyle w:val="Brdtekst"/>
        <w:rPr>
          <w:lang w:val="nb-NO"/>
        </w:rPr>
      </w:pPr>
      <w:r w:rsidRPr="008B16E3">
        <w:rPr>
          <w:lang w:val="nb-NO"/>
        </w:rPr>
        <w:t>Redd Barna tar alle saker på alvor og håndterer dem i tråd med våre rutiner</w:t>
      </w:r>
      <w:r w:rsidR="00695C45">
        <w:rPr>
          <w:rStyle w:val="Fotnotereferanse"/>
          <w:lang w:val="nb-NO"/>
        </w:rPr>
        <w:footnoteReference w:id="3"/>
      </w:r>
      <w:r w:rsidR="00695C45">
        <w:rPr>
          <w:lang w:val="nb-NO"/>
        </w:rPr>
        <w:t>.</w:t>
      </w:r>
    </w:p>
    <w:p w14:paraId="2FB97B3C" w14:textId="77777777" w:rsidR="008C3F9B" w:rsidRPr="008B16E3" w:rsidRDefault="008C3F9B" w:rsidP="00062F7D">
      <w:pPr>
        <w:pStyle w:val="Brdtekst"/>
        <w:rPr>
          <w:lang w:val="nb-NO"/>
        </w:rPr>
      </w:pPr>
      <w:r w:rsidRPr="008B16E3">
        <w:rPr>
          <w:lang w:val="nb-NO"/>
        </w:rPr>
        <w:t>I håndteringen av varslingssaker i Redd Barna, ligger disse tre prinsippene til grunn:</w:t>
      </w:r>
    </w:p>
    <w:p w14:paraId="79B97686" w14:textId="77777777" w:rsidR="008C3F9B" w:rsidRPr="008B16E3" w:rsidRDefault="008C3F9B" w:rsidP="008C3F9B">
      <w:pPr>
        <w:pStyle w:val="Listeavsnitt"/>
        <w:widowControl/>
        <w:numPr>
          <w:ilvl w:val="0"/>
          <w:numId w:val="10"/>
        </w:numPr>
        <w:autoSpaceDE/>
        <w:autoSpaceDN/>
        <w:spacing w:after="160" w:line="259" w:lineRule="auto"/>
        <w:rPr>
          <w:lang w:val="nb-NO"/>
        </w:rPr>
      </w:pPr>
      <w:r w:rsidRPr="008B16E3">
        <w:rPr>
          <w:b/>
          <w:bCs/>
          <w:lang w:val="nb-NO"/>
        </w:rPr>
        <w:t>Habilitet:</w:t>
      </w:r>
      <w:r w:rsidRPr="008B16E3">
        <w:rPr>
          <w:lang w:val="nb-NO"/>
        </w:rPr>
        <w:t xml:space="preserve"> De som håndterer saken skal være habile. Det betyr at de ikke har noen egeninteresse i saken og/eller nær tilknytning til noen av de involverte.</w:t>
      </w:r>
    </w:p>
    <w:p w14:paraId="5B04E8B1" w14:textId="77777777" w:rsidR="008C3F9B" w:rsidRPr="008B16E3" w:rsidRDefault="008C3F9B" w:rsidP="008C3F9B">
      <w:pPr>
        <w:pStyle w:val="Listeavsnitt"/>
        <w:widowControl/>
        <w:numPr>
          <w:ilvl w:val="0"/>
          <w:numId w:val="10"/>
        </w:numPr>
        <w:autoSpaceDE/>
        <w:autoSpaceDN/>
        <w:spacing w:after="160" w:line="259" w:lineRule="auto"/>
        <w:rPr>
          <w:lang w:val="nb-NO"/>
        </w:rPr>
      </w:pPr>
      <w:r w:rsidRPr="008B16E3">
        <w:rPr>
          <w:b/>
          <w:bCs/>
          <w:lang w:val="nb-NO"/>
        </w:rPr>
        <w:t>Konfidensialitet:</w:t>
      </w:r>
      <w:r w:rsidRPr="008B16E3">
        <w:rPr>
          <w:lang w:val="nb-NO"/>
        </w:rPr>
        <w:t xml:space="preserve"> Identiteten til varsler og den det er varslet om samt sakens innhold skal ikke være kjent for flere enn det som er helt nødvendig. </w:t>
      </w:r>
    </w:p>
    <w:p w14:paraId="665FAB6F" w14:textId="77777777" w:rsidR="008C3F9B" w:rsidRPr="008B16E3" w:rsidRDefault="008C3F9B" w:rsidP="008C3F9B">
      <w:pPr>
        <w:pStyle w:val="Listeavsnitt"/>
        <w:widowControl/>
        <w:numPr>
          <w:ilvl w:val="0"/>
          <w:numId w:val="10"/>
        </w:numPr>
        <w:autoSpaceDE/>
        <w:autoSpaceDN/>
        <w:spacing w:after="160" w:line="259" w:lineRule="auto"/>
        <w:rPr>
          <w:lang w:val="nb-NO"/>
        </w:rPr>
      </w:pPr>
      <w:r w:rsidRPr="008B16E3">
        <w:rPr>
          <w:b/>
          <w:bCs/>
          <w:lang w:val="nb-NO"/>
        </w:rPr>
        <w:t>Kontradiksjon:</w:t>
      </w:r>
      <w:r w:rsidRPr="008B16E3">
        <w:rPr>
          <w:lang w:val="nb-NO"/>
        </w:rPr>
        <w:t xml:space="preserve"> Den eller de det er varslet om, skal få legge fram sin side av saken før det konkluderes. For at det skal være mulig må de få vite hva varselet går på, og få se eventuell dokumentasjon (bevis) som er lagt fram.</w:t>
      </w:r>
    </w:p>
    <w:p w14:paraId="7F40B90E" w14:textId="77777777" w:rsidR="008C3F9B" w:rsidRPr="008B16E3" w:rsidRDefault="008C3F9B" w:rsidP="00062F7D">
      <w:pPr>
        <w:pStyle w:val="Brdtekst"/>
        <w:rPr>
          <w:lang w:val="nb-NO"/>
        </w:rPr>
      </w:pPr>
      <w:r w:rsidRPr="008B16E3">
        <w:rPr>
          <w:lang w:val="nb-NO"/>
        </w:rPr>
        <w:t>Kort sagt håndteres varsler i Redd Barna på følgende måte, grundig og så raskt som mulig:</w:t>
      </w:r>
    </w:p>
    <w:p w14:paraId="71085853" w14:textId="77777777" w:rsidR="008C3F9B" w:rsidRPr="00BF24E1" w:rsidRDefault="008C3F9B" w:rsidP="008C3F9B">
      <w:pPr>
        <w:pStyle w:val="Punktliste2"/>
        <w:spacing w:after="120"/>
        <w:ind w:left="714" w:hanging="357"/>
        <w:contextualSpacing w:val="0"/>
        <w:rPr>
          <w:sz w:val="20"/>
          <w:szCs w:val="20"/>
        </w:rPr>
      </w:pPr>
      <w:r w:rsidRPr="00BF24E1">
        <w:rPr>
          <w:sz w:val="20"/>
          <w:szCs w:val="20"/>
        </w:rPr>
        <w:t xml:space="preserve">Varslingsansvarlig og generalsekretær avgjør hvordan saken skal håndteres. De vurderer også om saken burde politianmeldes. Som hovedregel vil ikke Redd Barna anmelde vold, overgrep og lignende dersom den utsatte selv ikke ønsker å anmelde. Om saken anmeldes, pauses Redd Barnas håndtering fram til politi og rettsvesen har behandlet den ferdig.  </w:t>
      </w:r>
    </w:p>
    <w:p w14:paraId="68316D4C" w14:textId="35A9232F" w:rsidR="008C3F9B" w:rsidRPr="00BF24E1" w:rsidRDefault="008C3F9B" w:rsidP="008C3F9B">
      <w:pPr>
        <w:pStyle w:val="Punktliste2"/>
        <w:spacing w:after="120"/>
        <w:ind w:left="714" w:hanging="357"/>
        <w:contextualSpacing w:val="0"/>
        <w:rPr>
          <w:sz w:val="20"/>
          <w:szCs w:val="20"/>
        </w:rPr>
      </w:pPr>
      <w:r w:rsidRPr="00BF24E1">
        <w:rPr>
          <w:sz w:val="20"/>
          <w:szCs w:val="20"/>
        </w:rPr>
        <w:t>Redd Barna setter ned et varslingsteam bestående av 2-4 personer som skal håndtere saken. Varslingsansvarlig er vanligvis med i teamet</w:t>
      </w:r>
      <w:r w:rsidR="0096693D">
        <w:rPr>
          <w:sz w:val="20"/>
          <w:szCs w:val="20"/>
        </w:rPr>
        <w:t xml:space="preserve">, i tillegg til direktør for mennesker og teknologi, seksjonsleder for HR og/eller safeguarding </w:t>
      </w:r>
      <w:proofErr w:type="spellStart"/>
      <w:r w:rsidR="0096693D">
        <w:rPr>
          <w:sz w:val="20"/>
          <w:szCs w:val="20"/>
        </w:rPr>
        <w:t>focal</w:t>
      </w:r>
      <w:proofErr w:type="spellEnd"/>
      <w:r w:rsidR="0096693D">
        <w:rPr>
          <w:sz w:val="20"/>
          <w:szCs w:val="20"/>
        </w:rPr>
        <w:t xml:space="preserve"> </w:t>
      </w:r>
      <w:proofErr w:type="spellStart"/>
      <w:r w:rsidR="0096693D">
        <w:rPr>
          <w:sz w:val="20"/>
          <w:szCs w:val="20"/>
        </w:rPr>
        <w:t>point</w:t>
      </w:r>
      <w:proofErr w:type="spellEnd"/>
      <w:r w:rsidR="0096693D">
        <w:rPr>
          <w:sz w:val="20"/>
          <w:szCs w:val="20"/>
        </w:rPr>
        <w:t xml:space="preserve"> i Norgesprogrammet</w:t>
      </w:r>
      <w:r w:rsidRPr="00BF24E1">
        <w:rPr>
          <w:sz w:val="20"/>
          <w:szCs w:val="20"/>
        </w:rPr>
        <w:t>. Teamet skaffer seg mer informasjon i saken, som regel ved å snakke med deg som varsler og den som er utsatt (om du varsler på vegne av andre).</w:t>
      </w:r>
    </w:p>
    <w:p w14:paraId="4B3AF445" w14:textId="77777777" w:rsidR="008C3F9B" w:rsidRPr="00BF24E1" w:rsidRDefault="008C3F9B" w:rsidP="008C3F9B">
      <w:pPr>
        <w:pStyle w:val="Punktliste2"/>
        <w:spacing w:after="120"/>
        <w:ind w:left="714" w:hanging="357"/>
        <w:contextualSpacing w:val="0"/>
        <w:rPr>
          <w:sz w:val="20"/>
          <w:szCs w:val="20"/>
        </w:rPr>
      </w:pPr>
      <w:r w:rsidRPr="00BF24E1">
        <w:rPr>
          <w:sz w:val="20"/>
          <w:szCs w:val="20"/>
        </w:rPr>
        <w:t>Deretter snakker varslingsteamet med andre som vet noe om saken. Teamet vil snakke med så få som mulig. Varslingsteamet vil alltid snakke med den det er varslet om (som er anklaget for noe). Den det er varslet om har rett til å fortelle sin side av saken (kontradiksjon) og må dermed også få vite hva varselet går på.</w:t>
      </w:r>
    </w:p>
    <w:p w14:paraId="2FB9D7FB" w14:textId="77777777" w:rsidR="008C3F9B" w:rsidRPr="00BF24E1" w:rsidRDefault="008C3F9B" w:rsidP="008C3F9B">
      <w:pPr>
        <w:pStyle w:val="Punktliste2"/>
        <w:spacing w:after="120"/>
        <w:ind w:left="714" w:hanging="357"/>
        <w:contextualSpacing w:val="0"/>
        <w:rPr>
          <w:sz w:val="20"/>
          <w:szCs w:val="20"/>
        </w:rPr>
      </w:pPr>
      <w:r w:rsidRPr="00BF24E1">
        <w:rPr>
          <w:sz w:val="20"/>
          <w:szCs w:val="20"/>
        </w:rPr>
        <w:t xml:space="preserve">Etter å ha skaffet seg nok informasjon i saken, vil varslingsteamet vurdere om Redd Barnas retningslinjer har blitt brutt og hvilke konsekvenser det i så fall skal få for de som har brutt dem. Konsekvensen vil avhenge av hvor alvorlig bruddet er, og kan være en advarsel, fratagelse av verv, ekskludering eller oppsigelse. Det er generalsekretær som tar endelig avgjørelse i saken, etter å ha diskutert saken med avdelingsleder og linjelederen til den det er varslet om. </w:t>
      </w:r>
    </w:p>
    <w:p w14:paraId="079F74A8" w14:textId="40756DC0" w:rsidR="008C3F9B" w:rsidRPr="008B16E3" w:rsidRDefault="008C3F9B" w:rsidP="00062F7D">
      <w:pPr>
        <w:pStyle w:val="Brdtekst"/>
        <w:rPr>
          <w:lang w:val="nb-NO"/>
        </w:rPr>
      </w:pPr>
      <w:r w:rsidRPr="008B16E3">
        <w:rPr>
          <w:lang w:val="nb-NO"/>
        </w:rPr>
        <w:t xml:space="preserve">Den som er utsatt og den det er varslet om vil få god informasjon om prosessen underveis, hva som skjer når og hvem som blir involvert. De vil få muligheten til å ta med seg en støtteperson inn i samtalene med varslingsteamet, dersom de ønsker det. Støttepersonen kan for eksempel være tillitsvalgt fra fagforeningen eller en advokat, eller det kan være en venn eller et familiemedlem. </w:t>
      </w:r>
      <w:r w:rsidR="00994961">
        <w:rPr>
          <w:lang w:val="nb-NO"/>
        </w:rPr>
        <w:t xml:space="preserve">Støttepersonen skal som hovedregel ikke være en ansatt </w:t>
      </w:r>
      <w:r w:rsidR="002E1BF8">
        <w:rPr>
          <w:lang w:val="nb-NO"/>
        </w:rPr>
        <w:t>i Redd Barna (med mindre det er tillitsvalgt).</w:t>
      </w:r>
    </w:p>
    <w:p w14:paraId="0B4AF48D" w14:textId="77777777" w:rsidR="008C3F9B" w:rsidRPr="008B16E3" w:rsidRDefault="008C3F9B" w:rsidP="00062F7D">
      <w:pPr>
        <w:pStyle w:val="Brdtekst"/>
        <w:rPr>
          <w:lang w:val="nb-NO"/>
        </w:rPr>
      </w:pPr>
      <w:r w:rsidRPr="008B16E3">
        <w:rPr>
          <w:lang w:val="nb-NO"/>
        </w:rPr>
        <w:lastRenderedPageBreak/>
        <w:t xml:space="preserve">Redd Barna vil følge opp de involverte på best mulig måte, og henviser til hjelpetilbud og annen oppfølging ved behov. </w:t>
      </w:r>
    </w:p>
    <w:p w14:paraId="78253919" w14:textId="0F726390" w:rsidR="008C3F9B" w:rsidRPr="008B16E3" w:rsidRDefault="008C3F9B" w:rsidP="00062F7D">
      <w:pPr>
        <w:pStyle w:val="Brdtekst"/>
        <w:rPr>
          <w:lang w:val="nb-NO"/>
        </w:rPr>
      </w:pPr>
      <w:r w:rsidRPr="008B16E3">
        <w:rPr>
          <w:lang w:val="nb-NO"/>
        </w:rPr>
        <w:t>Dersom du varsler på vegne av andre er du ikke part i saken og vil heller ikke få informasjon om hva som skjer når saken behandles, dette er av hensyn til konfidensialitet. Du vil kun få vite om det opprettes sak og når den er avsluttet.</w:t>
      </w:r>
    </w:p>
    <w:p w14:paraId="3C76F63C" w14:textId="1315F5B7" w:rsidR="008C3F9B" w:rsidRPr="008B16E3" w:rsidRDefault="00B136E7" w:rsidP="008C3F9B">
      <w:pPr>
        <w:pStyle w:val="Overskrift2"/>
        <w:rPr>
          <w:lang w:val="nb-NO"/>
        </w:rPr>
      </w:pPr>
      <w:r>
        <w:rPr>
          <w:lang w:val="nb-NO"/>
        </w:rPr>
        <w:t>6</w:t>
      </w:r>
      <w:r w:rsidR="008C3F9B" w:rsidRPr="008B16E3">
        <w:rPr>
          <w:lang w:val="nb-NO"/>
        </w:rPr>
        <w:t>. Kan jeg klage på utfallet av saken?</w:t>
      </w:r>
    </w:p>
    <w:p w14:paraId="3AD126F3" w14:textId="77777777" w:rsidR="008C3F9B" w:rsidRPr="008B16E3" w:rsidRDefault="008C3F9B" w:rsidP="00062F7D">
      <w:pPr>
        <w:pStyle w:val="Brdtekst"/>
        <w:rPr>
          <w:lang w:val="nb-NO"/>
        </w:rPr>
      </w:pPr>
      <w:r w:rsidRPr="008B16E3">
        <w:rPr>
          <w:lang w:val="nb-NO"/>
        </w:rPr>
        <w:t xml:space="preserve">Dersom utsatt eller den det er varslet om ikke opplever at saken er håndtert skikkelig, kan de klage til Redd Barnas kontrollkomite. Det er bare mulig å klage på feil i saksbehandling, ikke på utfall/konklusjon i saken. Kontrollkomiteen vil i så fall vurdere håndteringen av saken. Dersom de mener at saken ikke er godt nok håndtert, vil kontrollkomiteen instruere varslingsteamet og generalsekretær om å gjøre en ny behandling. </w:t>
      </w:r>
    </w:p>
    <w:p w14:paraId="04D0193D" w14:textId="77777777" w:rsidR="008C3F9B" w:rsidRPr="008B16E3" w:rsidRDefault="008C3F9B" w:rsidP="00062F7D">
      <w:pPr>
        <w:pStyle w:val="Brdtekst"/>
        <w:rPr>
          <w:lang w:val="nb-NO"/>
        </w:rPr>
      </w:pPr>
      <w:r w:rsidRPr="008B16E3">
        <w:rPr>
          <w:lang w:val="nb-NO"/>
        </w:rPr>
        <w:t xml:space="preserve">Dersom du ønsker å klage, sier du ifra til varslingsteamet som har håndtert saken, som sender klagen videre til kontrollkomiteen. Du kan også sende en e-post til post(a)reddbarna.no og få kontaktinformasjonen til kontrollkomiteen for så å sende klagen direkte til dem. </w:t>
      </w:r>
    </w:p>
    <w:p w14:paraId="651A8AE8" w14:textId="77777777" w:rsidR="008C3F9B" w:rsidRPr="008B16E3" w:rsidRDefault="008C3F9B" w:rsidP="00062F7D">
      <w:pPr>
        <w:pStyle w:val="Brdtekst"/>
        <w:rPr>
          <w:lang w:val="nb-NO"/>
        </w:rPr>
      </w:pPr>
    </w:p>
    <w:p w14:paraId="402FB05F" w14:textId="2DE82C96" w:rsidR="008C3F9B" w:rsidRPr="008B16E3" w:rsidRDefault="008C3F9B" w:rsidP="002C07EE">
      <w:pPr>
        <w:pStyle w:val="Overskrift3"/>
        <w:rPr>
          <w:lang w:val="nb-NO"/>
        </w:rPr>
      </w:pPr>
      <w:r w:rsidRPr="008B16E3">
        <w:rPr>
          <w:lang w:val="nb-NO"/>
        </w:rPr>
        <w:t>Ofte stilte spørsmål</w:t>
      </w:r>
      <w:r w:rsidR="003A5116">
        <w:rPr>
          <w:lang w:val="nb-NO"/>
        </w:rPr>
        <w:t>:</w:t>
      </w:r>
    </w:p>
    <w:p w14:paraId="4116380B" w14:textId="77777777" w:rsidR="008C3F9B" w:rsidRPr="008B16E3" w:rsidRDefault="008C3F9B" w:rsidP="008C3F9B">
      <w:pPr>
        <w:pStyle w:val="Overskrift2"/>
        <w:rPr>
          <w:lang w:val="nb-NO"/>
        </w:rPr>
      </w:pPr>
      <w:r w:rsidRPr="008B16E3">
        <w:rPr>
          <w:lang w:val="nb-NO"/>
        </w:rPr>
        <w:t>Hva slags ivaretagelse og støtte kan jeg få som utsatt eller varslet om?</w:t>
      </w:r>
    </w:p>
    <w:p w14:paraId="0C70C974" w14:textId="77777777" w:rsidR="008C3F9B" w:rsidRPr="008B16E3" w:rsidRDefault="008C3F9B" w:rsidP="00062F7D">
      <w:pPr>
        <w:pStyle w:val="Brdtekst"/>
        <w:rPr>
          <w:lang w:val="nb-NO"/>
        </w:rPr>
      </w:pPr>
      <w:r w:rsidRPr="008B16E3">
        <w:rPr>
          <w:lang w:val="nb-NO"/>
        </w:rPr>
        <w:t>Redd Barna vil forsøke å ivare alle involverte så godt vi kan. Hva god ivaretagelse er varierer litt fra sak til sak, men som hovedregel vil vi:</w:t>
      </w:r>
    </w:p>
    <w:p w14:paraId="5DED173E" w14:textId="77777777" w:rsidR="008C3F9B" w:rsidRPr="008B16E3" w:rsidRDefault="008C3F9B" w:rsidP="008C3F9B">
      <w:pPr>
        <w:pStyle w:val="Listeavsnitt"/>
        <w:widowControl/>
        <w:numPr>
          <w:ilvl w:val="0"/>
          <w:numId w:val="11"/>
        </w:numPr>
        <w:autoSpaceDE/>
        <w:autoSpaceDN/>
        <w:spacing w:after="160" w:line="259" w:lineRule="auto"/>
        <w:rPr>
          <w:lang w:val="nb-NO"/>
        </w:rPr>
      </w:pPr>
      <w:r w:rsidRPr="008B16E3">
        <w:rPr>
          <w:lang w:val="nb-NO"/>
        </w:rPr>
        <w:t>Gi deg god informasjon om hva som skjer når i saken og hvem som blir involvert</w:t>
      </w:r>
    </w:p>
    <w:p w14:paraId="6BA196E3" w14:textId="77777777" w:rsidR="008C3F9B" w:rsidRPr="008B16E3" w:rsidRDefault="008C3F9B" w:rsidP="008C3F9B">
      <w:pPr>
        <w:pStyle w:val="Listeavsnitt"/>
        <w:widowControl/>
        <w:numPr>
          <w:ilvl w:val="0"/>
          <w:numId w:val="11"/>
        </w:numPr>
        <w:autoSpaceDE/>
        <w:autoSpaceDN/>
        <w:spacing w:after="160" w:line="259" w:lineRule="auto"/>
        <w:rPr>
          <w:lang w:val="nb-NO"/>
        </w:rPr>
      </w:pPr>
      <w:r w:rsidRPr="008B16E3">
        <w:rPr>
          <w:lang w:val="nb-NO"/>
        </w:rPr>
        <w:t>Sørge for tett oppfølging og lav terskel for å ta kontakt med varslingsteamet og stille spørsmål</w:t>
      </w:r>
    </w:p>
    <w:p w14:paraId="31267BDA" w14:textId="77777777" w:rsidR="008C3F9B" w:rsidRPr="008B16E3" w:rsidRDefault="008C3F9B" w:rsidP="008C3F9B">
      <w:pPr>
        <w:pStyle w:val="Listeavsnitt"/>
        <w:widowControl/>
        <w:numPr>
          <w:ilvl w:val="0"/>
          <w:numId w:val="11"/>
        </w:numPr>
        <w:autoSpaceDE/>
        <w:autoSpaceDN/>
        <w:spacing w:after="160" w:line="259" w:lineRule="auto"/>
        <w:rPr>
          <w:lang w:val="nb-NO"/>
        </w:rPr>
      </w:pPr>
      <w:r w:rsidRPr="008B16E3">
        <w:rPr>
          <w:lang w:val="nb-NO"/>
        </w:rPr>
        <w:t>Henvisning til relevante hjelpeinstanser og/eller tilbud om oppfølging fra profesjonelle ved behov</w:t>
      </w:r>
    </w:p>
    <w:p w14:paraId="2C6A1790" w14:textId="77777777" w:rsidR="008C3F9B" w:rsidRPr="008B16E3" w:rsidRDefault="008C3F9B" w:rsidP="008C3F9B">
      <w:pPr>
        <w:pStyle w:val="Overskrift2"/>
        <w:rPr>
          <w:lang w:val="nb-NO"/>
        </w:rPr>
      </w:pPr>
      <w:r w:rsidRPr="008B16E3">
        <w:rPr>
          <w:lang w:val="nb-NO"/>
        </w:rPr>
        <w:t>Hvor mye informasjon får jeg om jeg varsler på vegne av noen andre?</w:t>
      </w:r>
    </w:p>
    <w:p w14:paraId="6EB0800A" w14:textId="2BA6BA3D" w:rsidR="008C3F9B" w:rsidRPr="008B16E3" w:rsidRDefault="008C3F9B" w:rsidP="00062F7D">
      <w:pPr>
        <w:pStyle w:val="Brdtekst"/>
        <w:rPr>
          <w:lang w:val="nb-NO"/>
        </w:rPr>
      </w:pPr>
      <w:r w:rsidRPr="008B16E3">
        <w:rPr>
          <w:lang w:val="nb-NO"/>
        </w:rPr>
        <w:t xml:space="preserve">Dersom du varsler på vegne av noen andre er du ikke part i saken og vil ikke få informasjon om hvordan saken håndteres, hvem som involveres eller hva utfallet blir. Det er fordi det er strenge krav til konfidensialitet i varslingssaker, kun de som trenger å få informasjon skal få den. Du vil få vite om det opprettes sak og når den er avsluttet. </w:t>
      </w:r>
    </w:p>
    <w:p w14:paraId="6CD3DE7C" w14:textId="77777777" w:rsidR="008C3F9B" w:rsidRPr="008B16E3" w:rsidRDefault="008C3F9B" w:rsidP="008C3F9B">
      <w:pPr>
        <w:pStyle w:val="Overskrift2"/>
        <w:rPr>
          <w:lang w:val="nb-NO"/>
        </w:rPr>
      </w:pPr>
      <w:r w:rsidRPr="008B16E3">
        <w:rPr>
          <w:lang w:val="nb-NO"/>
        </w:rPr>
        <w:t>Kan jeg varsle anonymt?</w:t>
      </w:r>
    </w:p>
    <w:p w14:paraId="170B3ACD" w14:textId="77777777" w:rsidR="008C3F9B" w:rsidRPr="008B16E3" w:rsidRDefault="008C3F9B" w:rsidP="00062F7D">
      <w:pPr>
        <w:pStyle w:val="Brdtekst"/>
        <w:rPr>
          <w:lang w:val="nb-NO"/>
        </w:rPr>
      </w:pPr>
      <w:r w:rsidRPr="008B16E3">
        <w:rPr>
          <w:lang w:val="nb-NO"/>
        </w:rPr>
        <w:t>Det er mulig å varsle anonymt uten at Redd Barna får vite hvem du er gjennom det digitale varslingsskjemaet i Mittvarsel. Der kan du også kommunisere anonymt med varslingsansvarlig etter å ha sendt inn saken, så lenge du tar vare på brukernavnet og passordet du får i portalen. Vi gjør vårt beste for å følge opp alle varslingssaker, også de som er meldt inn anonymt.</w:t>
      </w:r>
    </w:p>
    <w:p w14:paraId="4A37CAE7" w14:textId="36438330" w:rsidR="008C3F9B" w:rsidRPr="008B16E3" w:rsidRDefault="008C3F9B" w:rsidP="00062F7D">
      <w:pPr>
        <w:pStyle w:val="Brdtekst"/>
        <w:rPr>
          <w:lang w:val="nb-NO"/>
        </w:rPr>
      </w:pPr>
      <w:r w:rsidRPr="008B16E3">
        <w:rPr>
          <w:lang w:val="nb-NO"/>
        </w:rPr>
        <w:t xml:space="preserve">Redd Barna vil likevel oppfordre deg til å melde ifra med navn. Årsaken til det er at det er utfordrende å følge opp anonyme varsler. I slike saker vil det ofte mangle informasjon som gjør at vi ikke kan gå videre med saken. </w:t>
      </w:r>
    </w:p>
    <w:p w14:paraId="1780B6A7" w14:textId="77777777" w:rsidR="008C3F9B" w:rsidRPr="008B16E3" w:rsidRDefault="008C3F9B" w:rsidP="008C3F9B">
      <w:pPr>
        <w:pStyle w:val="Overskrift2"/>
        <w:rPr>
          <w:lang w:val="nb-NO"/>
        </w:rPr>
      </w:pPr>
      <w:r w:rsidRPr="008B16E3">
        <w:rPr>
          <w:lang w:val="nb-NO"/>
        </w:rPr>
        <w:t>Må den jeg varsler om få vite at det er jeg som har sagt ifra?</w:t>
      </w:r>
    </w:p>
    <w:p w14:paraId="36183596" w14:textId="570CA349" w:rsidR="008C3F9B" w:rsidRPr="008B16E3" w:rsidRDefault="008C3F9B" w:rsidP="00062F7D">
      <w:pPr>
        <w:pStyle w:val="Brdtekst"/>
        <w:rPr>
          <w:lang w:val="nb-NO"/>
        </w:rPr>
      </w:pPr>
      <w:r w:rsidRPr="008B16E3">
        <w:rPr>
          <w:lang w:val="nb-NO"/>
        </w:rPr>
        <w:t xml:space="preserve">Det kommer an på hva saken handler om. Den eller de det er varslet om må få mulighet til å fortelle sin side av saken (kontradiksjon). For å kunne fortelle sin side, må de få god innsikt i hva varselet går på og hva de er anklaget for å ha gjort. Det betyr i mange tilfeller at de må få vite hvem som er utsatt i saken. </w:t>
      </w:r>
    </w:p>
    <w:p w14:paraId="58DDB1EF" w14:textId="77777777" w:rsidR="008C3F9B" w:rsidRPr="008B16E3" w:rsidRDefault="008C3F9B" w:rsidP="008C3F9B">
      <w:pPr>
        <w:pStyle w:val="Overskrift2"/>
        <w:rPr>
          <w:lang w:val="nb-NO"/>
        </w:rPr>
      </w:pPr>
      <w:r w:rsidRPr="008B16E3">
        <w:rPr>
          <w:lang w:val="nb-NO"/>
        </w:rPr>
        <w:t>Risikerer jeg noe ved å varsle?</w:t>
      </w:r>
    </w:p>
    <w:p w14:paraId="4C00152F" w14:textId="77777777" w:rsidR="008C3F9B" w:rsidRDefault="008C3F9B" w:rsidP="00062F7D">
      <w:pPr>
        <w:pStyle w:val="Brdtekst"/>
        <w:rPr>
          <w:lang w:val="nb-NO"/>
        </w:rPr>
      </w:pPr>
      <w:r w:rsidRPr="008B16E3">
        <w:rPr>
          <w:lang w:val="nb-NO"/>
        </w:rPr>
        <w:t xml:space="preserve">Det skal være trygt å varsle i Redd Barna. Redd Barna vil gjøre vårt beste for å ivareta deg som varsler. Det er ikke lov å straffe noen for å varsle (gjengjeldelse), og det vil vi heller aldri gjøre. </w:t>
      </w:r>
    </w:p>
    <w:p w14:paraId="2C2F92B8" w14:textId="10C35ADE" w:rsidR="00433067" w:rsidRDefault="004322A0" w:rsidP="00FA4668">
      <w:pPr>
        <w:pStyle w:val="Brdtekst"/>
        <w:rPr>
          <w:lang w:val="nb-NO"/>
        </w:rPr>
      </w:pPr>
      <w:r w:rsidRPr="008B16E3">
        <w:rPr>
          <w:lang w:val="nb-NO"/>
        </w:rPr>
        <w:t xml:space="preserve">Dersom du som varsler opplever å bli utsatt for gjengjeldelse, vil vi at du melder ifra til oss gjennom varslingskanalene, så vil vi følge opp. Du kan melde ifra til dem som fulgte opp saken du varslet oss om, eller du kan velge å melde ifra direkte til generalsekretær eller hovedstyrets leder om du ønsker det. </w:t>
      </w:r>
    </w:p>
    <w:p w14:paraId="62E9F0AC" w14:textId="77777777" w:rsidR="00672C78" w:rsidRDefault="00672C78" w:rsidP="00FA4668">
      <w:pPr>
        <w:pStyle w:val="Brdtekst"/>
        <w:rPr>
          <w:lang w:val="nb-NO"/>
        </w:rPr>
      </w:pPr>
    </w:p>
    <w:p w14:paraId="4DDB7C45" w14:textId="77777777" w:rsidR="008C3F9B" w:rsidRPr="008B16E3" w:rsidRDefault="008C3F9B" w:rsidP="008C3F9B">
      <w:pPr>
        <w:pStyle w:val="Overskrift2"/>
        <w:rPr>
          <w:lang w:val="nb-NO"/>
        </w:rPr>
      </w:pPr>
      <w:r w:rsidRPr="008B16E3">
        <w:rPr>
          <w:lang w:val="nb-NO"/>
        </w:rPr>
        <w:lastRenderedPageBreak/>
        <w:t>Hvem får vite om saken?</w:t>
      </w:r>
    </w:p>
    <w:p w14:paraId="783B51CF" w14:textId="77777777" w:rsidR="008C3F9B" w:rsidRPr="008B16E3" w:rsidRDefault="008C3F9B" w:rsidP="00062F7D">
      <w:pPr>
        <w:pStyle w:val="Brdtekst"/>
        <w:rPr>
          <w:lang w:val="nb-NO"/>
        </w:rPr>
      </w:pPr>
      <w:r w:rsidRPr="008B16E3">
        <w:rPr>
          <w:lang w:val="nb-NO"/>
        </w:rPr>
        <w:t>Når du varsler om et kritikkverdig forhold som følges opp som en varslingssak i Redd Barna får følende personer vite om saken:</w:t>
      </w:r>
    </w:p>
    <w:p w14:paraId="16BE5DE0" w14:textId="77777777" w:rsidR="008C3F9B" w:rsidRPr="008B16E3" w:rsidRDefault="008C3F9B" w:rsidP="008C3F9B">
      <w:pPr>
        <w:pStyle w:val="Listeavsnitt"/>
        <w:widowControl/>
        <w:numPr>
          <w:ilvl w:val="0"/>
          <w:numId w:val="12"/>
        </w:numPr>
        <w:autoSpaceDE/>
        <w:autoSpaceDN/>
        <w:spacing w:after="160" w:line="259" w:lineRule="auto"/>
        <w:rPr>
          <w:lang w:val="nb-NO"/>
        </w:rPr>
      </w:pPr>
      <w:r w:rsidRPr="008B16E3">
        <w:rPr>
          <w:lang w:val="nb-NO"/>
        </w:rPr>
        <w:t>Generalsekretær og varslingsansvarlig</w:t>
      </w:r>
    </w:p>
    <w:p w14:paraId="20240E9A" w14:textId="67405716" w:rsidR="008C3F9B" w:rsidRPr="008B16E3" w:rsidRDefault="008C3F9B" w:rsidP="008C3F9B">
      <w:pPr>
        <w:pStyle w:val="Listeavsnitt"/>
        <w:widowControl/>
        <w:numPr>
          <w:ilvl w:val="0"/>
          <w:numId w:val="12"/>
        </w:numPr>
        <w:autoSpaceDE/>
        <w:autoSpaceDN/>
        <w:spacing w:after="160" w:line="259" w:lineRule="auto"/>
        <w:rPr>
          <w:lang w:val="nb-NO"/>
        </w:rPr>
      </w:pPr>
      <w:r w:rsidRPr="008B16E3">
        <w:rPr>
          <w:lang w:val="nb-NO"/>
        </w:rPr>
        <w:t>De som håndterer saken, stort sett varslingsansvarlig og en-to personer til</w:t>
      </w:r>
      <w:r w:rsidR="00BF24E1">
        <w:rPr>
          <w:lang w:val="nb-NO"/>
        </w:rPr>
        <w:t xml:space="preserve"> (som regel </w:t>
      </w:r>
      <w:r w:rsidR="009A6099">
        <w:rPr>
          <w:lang w:val="nb-NO"/>
        </w:rPr>
        <w:t xml:space="preserve">seksjonsleder for </w:t>
      </w:r>
      <w:r w:rsidR="00BF24E1">
        <w:rPr>
          <w:lang w:val="nb-NO"/>
        </w:rPr>
        <w:t>HR</w:t>
      </w:r>
      <w:r w:rsidR="009A6099">
        <w:rPr>
          <w:lang w:val="nb-NO"/>
        </w:rPr>
        <w:t xml:space="preserve">, direktør for mennesker og teknologi og/eller </w:t>
      </w:r>
      <w:proofErr w:type="spellStart"/>
      <w:r w:rsidR="009A6099">
        <w:rPr>
          <w:lang w:val="nb-NO"/>
        </w:rPr>
        <w:t>focal</w:t>
      </w:r>
      <w:proofErr w:type="spellEnd"/>
      <w:r w:rsidR="009A6099">
        <w:rPr>
          <w:lang w:val="nb-NO"/>
        </w:rPr>
        <w:t xml:space="preserve"> </w:t>
      </w:r>
      <w:proofErr w:type="spellStart"/>
      <w:r w:rsidR="009A6099">
        <w:rPr>
          <w:lang w:val="nb-NO"/>
        </w:rPr>
        <w:t>point</w:t>
      </w:r>
      <w:proofErr w:type="spellEnd"/>
      <w:r w:rsidR="009A6099">
        <w:rPr>
          <w:lang w:val="nb-NO"/>
        </w:rPr>
        <w:t xml:space="preserve"> for safeguarding i Norgesprogrammet)</w:t>
      </w:r>
    </w:p>
    <w:p w14:paraId="2250F493" w14:textId="77777777" w:rsidR="008C3F9B" w:rsidRPr="008B16E3" w:rsidRDefault="008C3F9B" w:rsidP="008C3F9B">
      <w:pPr>
        <w:pStyle w:val="Listeavsnitt"/>
        <w:widowControl/>
        <w:numPr>
          <w:ilvl w:val="0"/>
          <w:numId w:val="12"/>
        </w:numPr>
        <w:autoSpaceDE/>
        <w:autoSpaceDN/>
        <w:spacing w:after="160" w:line="259" w:lineRule="auto"/>
        <w:rPr>
          <w:lang w:val="nb-NO"/>
        </w:rPr>
      </w:pPr>
      <w:r w:rsidRPr="008B16E3">
        <w:rPr>
          <w:lang w:val="nb-NO"/>
        </w:rPr>
        <w:t>Den det er varslet om og den som er utsatt. I noen tilfeller må vi snakke med andre som har informasjon om saken, men det vil alltid være så få som mulig.</w:t>
      </w:r>
    </w:p>
    <w:p w14:paraId="16C381F3" w14:textId="77777777" w:rsidR="008C3F9B" w:rsidRPr="008B16E3" w:rsidRDefault="008C3F9B" w:rsidP="008C3F9B">
      <w:pPr>
        <w:pStyle w:val="Listeavsnitt"/>
        <w:widowControl/>
        <w:numPr>
          <w:ilvl w:val="0"/>
          <w:numId w:val="12"/>
        </w:numPr>
        <w:autoSpaceDE/>
        <w:autoSpaceDN/>
        <w:spacing w:after="160" w:line="259" w:lineRule="auto"/>
        <w:rPr>
          <w:lang w:val="nb-NO"/>
        </w:rPr>
      </w:pPr>
      <w:r w:rsidRPr="008B16E3">
        <w:rPr>
          <w:lang w:val="nb-NO"/>
        </w:rPr>
        <w:t>Avdelingsleder og seksjonsleder for den det er varslet om, dersom det er en ansatt. Om den det er varslet om er frivillig, involveres leder for Norgesprogrammet og regionleder.</w:t>
      </w:r>
    </w:p>
    <w:p w14:paraId="655CF2E2" w14:textId="6F2ADAE2" w:rsidR="008C3F9B" w:rsidRPr="008B16E3" w:rsidRDefault="008C3F9B" w:rsidP="00062F7D">
      <w:pPr>
        <w:pStyle w:val="Brdtekst"/>
        <w:rPr>
          <w:lang w:val="nb-NO"/>
        </w:rPr>
      </w:pPr>
      <w:r w:rsidRPr="008B16E3">
        <w:rPr>
          <w:lang w:val="nb-NO"/>
        </w:rPr>
        <w:t xml:space="preserve">I enkelte saker kan Redd Barna rådføre seg med advokat eller lignende. </w:t>
      </w:r>
    </w:p>
    <w:p w14:paraId="39DEBD5D" w14:textId="77777777" w:rsidR="008C3F9B" w:rsidRPr="008B16E3" w:rsidRDefault="008C3F9B" w:rsidP="00062F7D">
      <w:pPr>
        <w:pStyle w:val="Brdtekst"/>
        <w:rPr>
          <w:lang w:val="nb-NO"/>
        </w:rPr>
      </w:pPr>
      <w:r w:rsidRPr="008B16E3">
        <w:rPr>
          <w:lang w:val="nb-NO"/>
        </w:rPr>
        <w:t xml:space="preserve">Redd Barna rapporterer jevnlig saker i anonymisert form til hovedstyret og kontrollkomiteen. </w:t>
      </w:r>
    </w:p>
    <w:p w14:paraId="5788E4E0" w14:textId="493F6714" w:rsidR="008C3F9B" w:rsidRPr="008B16E3" w:rsidRDefault="008C3F9B" w:rsidP="00062F7D">
      <w:pPr>
        <w:pStyle w:val="Brdtekst"/>
        <w:rPr>
          <w:lang w:val="nb-NO"/>
        </w:rPr>
      </w:pPr>
      <w:r w:rsidRPr="008B16E3">
        <w:rPr>
          <w:lang w:val="nb-NO"/>
        </w:rPr>
        <w:t xml:space="preserve">Redd Barna rapporterer saker fra våre donorfinansierte programmer til donor i tråd med avtalen vi har med dem. Det skjer også alltid anonymisert og med så få detaljer som mulig.  </w:t>
      </w:r>
    </w:p>
    <w:p w14:paraId="53AB0414" w14:textId="77777777" w:rsidR="008C3F9B" w:rsidRPr="008B16E3" w:rsidRDefault="008C3F9B" w:rsidP="008C3F9B">
      <w:pPr>
        <w:pStyle w:val="Overskrift2"/>
        <w:rPr>
          <w:lang w:val="nb-NO"/>
        </w:rPr>
      </w:pPr>
      <w:r w:rsidRPr="008B16E3">
        <w:rPr>
          <w:lang w:val="nb-NO"/>
        </w:rPr>
        <w:t>Hvordan oppbevarer Redd Barna dokumentasjon og personopplysninger i varslingssaker?</w:t>
      </w:r>
    </w:p>
    <w:p w14:paraId="62C85785" w14:textId="77777777" w:rsidR="008C3F9B" w:rsidRPr="008B16E3" w:rsidRDefault="008C3F9B" w:rsidP="00062F7D">
      <w:pPr>
        <w:pStyle w:val="Brdtekst"/>
        <w:rPr>
          <w:lang w:val="nb-NO"/>
        </w:rPr>
      </w:pPr>
      <w:r w:rsidRPr="008B16E3">
        <w:rPr>
          <w:lang w:val="nb-NO"/>
        </w:rPr>
        <w:t xml:space="preserve">Redd Barna bruker det digitale systemet Mittvarsel til å lagre dokumentasjon og opplysninger i varslingssaker. Mittvarsel er </w:t>
      </w:r>
      <w:proofErr w:type="spellStart"/>
      <w:r w:rsidRPr="008B16E3">
        <w:rPr>
          <w:lang w:val="nb-NO"/>
        </w:rPr>
        <w:t>krytpert</w:t>
      </w:r>
      <w:proofErr w:type="spellEnd"/>
      <w:r w:rsidRPr="008B16E3">
        <w:rPr>
          <w:lang w:val="nb-NO"/>
        </w:rPr>
        <w:t>, trygt og i tråd med GDPR. Slik sikrer vi at ingen opplysninger fra varslingssaker hos oss kommer på avveie. Vi lagrer som hovedsak opplysninger og dokumentasjon fra varslingssaker i inntil 5 år etter at saken ble avsluttet, med mindre særlige forhold gjør det nødvendig å oppbevare opplysningene lenger.</w:t>
      </w:r>
    </w:p>
    <w:p w14:paraId="6F67946C" w14:textId="2E297A03" w:rsidR="009D7AB8" w:rsidRDefault="008C3F9B" w:rsidP="00672C78">
      <w:pPr>
        <w:pStyle w:val="Brdtekst"/>
        <w:rPr>
          <w:lang w:val="nb-NO"/>
        </w:rPr>
      </w:pPr>
      <w:r w:rsidRPr="008B16E3">
        <w:rPr>
          <w:lang w:val="nb-NO"/>
        </w:rPr>
        <w:t>Håndtering av varsler innebærer behandling av personopplysninger. Formålet med behandlingen er å undersøke varsler om kritikkverdige forhold og å rette opp i slike forhold. For behandling av varsler om ansatte og innleide arbeidstakere er det rettslige grunnlaget for behandlingen GDPR artikkel 6 bokstav c (behandlingen er nødvendig for å oppfylle en rettslig forpliktelse som påhviler Redd Barna). For de som ikke er ansatt i Redd Barna er det rettslige grunnlaget GDPR artikkel 6 bokstav f (det er Redd Barnas berettigede interesse å behandle varsler om kritikkverdige forhold). For mer informasjon om behandling av personopplysninger vises det til </w:t>
      </w:r>
      <w:hyperlink r:id="rId19" w:history="1">
        <w:r w:rsidRPr="008B16E3">
          <w:rPr>
            <w:rStyle w:val="Hyperkobling"/>
            <w:lang w:val="nb-NO"/>
          </w:rPr>
          <w:t>Redd Barnas personvernerklæring.</w:t>
        </w:r>
      </w:hyperlink>
    </w:p>
    <w:p w14:paraId="229CEBA7" w14:textId="108A1F11" w:rsidR="009D7AB8" w:rsidRDefault="009D7AB8" w:rsidP="009D7AB8">
      <w:pPr>
        <w:pStyle w:val="Overskrift2"/>
        <w:rPr>
          <w:lang w:val="nb-NO"/>
        </w:rPr>
      </w:pPr>
      <w:r>
        <w:rPr>
          <w:lang w:val="nb-NO"/>
        </w:rPr>
        <w:t>Spørsmål?</w:t>
      </w:r>
    </w:p>
    <w:p w14:paraId="26070343" w14:textId="16CB6DF6" w:rsidR="00204512" w:rsidRPr="008B16E3" w:rsidRDefault="008C3F9B" w:rsidP="00695C45">
      <w:pPr>
        <w:pStyle w:val="Brdtekst"/>
        <w:rPr>
          <w:lang w:val="nb-NO"/>
        </w:rPr>
      </w:pPr>
      <w:r w:rsidRPr="008B16E3">
        <w:rPr>
          <w:lang w:val="nb-NO"/>
        </w:rPr>
        <w:t xml:space="preserve">Lurer du på noe mer om varsling? Du kan alltid kontakte varslingsansvarlig i Redd Barna, enten direkte eller via din kontaktperson på </w:t>
      </w:r>
      <w:proofErr w:type="spellStart"/>
      <w:r w:rsidRPr="008B16E3">
        <w:rPr>
          <w:lang w:val="nb-NO"/>
        </w:rPr>
        <w:t>regionkontoret</w:t>
      </w:r>
      <w:proofErr w:type="spellEnd"/>
      <w:r w:rsidRPr="008B16E3">
        <w:rPr>
          <w:lang w:val="nb-NO"/>
        </w:rPr>
        <w:t>.</w:t>
      </w:r>
    </w:p>
    <w:p w14:paraId="7614F52E" w14:textId="21CFF3F5" w:rsidR="00A06DCD" w:rsidRPr="008B16E3" w:rsidRDefault="00672C78" w:rsidP="00313191">
      <w:pPr>
        <w:pStyle w:val="Overskrift1"/>
        <w:rPr>
          <w:lang w:val="nb-NO"/>
        </w:rPr>
      </w:pPr>
      <w:r>
        <w:rPr>
          <w:lang w:val="nb-NO"/>
        </w:rPr>
        <w:t>R</w:t>
      </w:r>
      <w:r w:rsidR="00A06DCD" w:rsidRPr="008B16E3">
        <w:rPr>
          <w:lang w:val="nb-NO"/>
        </w:rPr>
        <w:t>evisjonshistorikk</w:t>
      </w:r>
    </w:p>
    <w:tbl>
      <w:tblPr>
        <w:tblStyle w:val="Tabellrutenett"/>
        <w:tblW w:w="0" w:type="auto"/>
        <w:tblLook w:val="04A0" w:firstRow="1" w:lastRow="0" w:firstColumn="1" w:lastColumn="0" w:noHBand="0" w:noVBand="1"/>
      </w:tblPr>
      <w:tblGrid>
        <w:gridCol w:w="1838"/>
        <w:gridCol w:w="8356"/>
      </w:tblGrid>
      <w:tr w:rsidR="00A06DCD" w:rsidRPr="008B16E3" w14:paraId="2FE8C305" w14:textId="77777777" w:rsidTr="00695C45">
        <w:tc>
          <w:tcPr>
            <w:tcW w:w="1838" w:type="dxa"/>
          </w:tcPr>
          <w:p w14:paraId="1D0EEFBB" w14:textId="77777777" w:rsidR="00A06DCD" w:rsidRPr="008B16E3" w:rsidRDefault="00A06DCD" w:rsidP="00062F7D">
            <w:pPr>
              <w:pStyle w:val="Brdtekst"/>
              <w:rPr>
                <w:lang w:val="nb-NO"/>
              </w:rPr>
            </w:pPr>
            <w:r w:rsidRPr="008B16E3">
              <w:rPr>
                <w:lang w:val="nb-NO"/>
              </w:rPr>
              <w:t>Dato</w:t>
            </w:r>
          </w:p>
        </w:tc>
        <w:tc>
          <w:tcPr>
            <w:tcW w:w="8356" w:type="dxa"/>
          </w:tcPr>
          <w:p w14:paraId="610FA2E3" w14:textId="77777777" w:rsidR="00A06DCD" w:rsidRPr="008B16E3" w:rsidRDefault="00A06DCD" w:rsidP="00062F7D">
            <w:pPr>
              <w:pStyle w:val="Brdtekst"/>
              <w:rPr>
                <w:lang w:val="nb-NO"/>
              </w:rPr>
            </w:pPr>
            <w:r w:rsidRPr="008B16E3">
              <w:rPr>
                <w:lang w:val="nb-NO"/>
              </w:rPr>
              <w:t>Endring</w:t>
            </w:r>
          </w:p>
        </w:tc>
      </w:tr>
      <w:tr w:rsidR="00A06DCD" w:rsidRPr="008B16E3" w14:paraId="7DA0921E" w14:textId="77777777" w:rsidTr="00695C45">
        <w:tc>
          <w:tcPr>
            <w:tcW w:w="1838" w:type="dxa"/>
          </w:tcPr>
          <w:p w14:paraId="0F8E6784" w14:textId="78DBE3CD" w:rsidR="00A06DCD" w:rsidRPr="008B16E3" w:rsidRDefault="008C3F9B" w:rsidP="00062F7D">
            <w:pPr>
              <w:pStyle w:val="Brdtekst"/>
              <w:rPr>
                <w:lang w:val="nb-NO"/>
              </w:rPr>
            </w:pPr>
            <w:r w:rsidRPr="008B16E3">
              <w:rPr>
                <w:lang w:val="nb-NO"/>
              </w:rPr>
              <w:t>17.10.2025</w:t>
            </w:r>
          </w:p>
        </w:tc>
        <w:tc>
          <w:tcPr>
            <w:tcW w:w="8356" w:type="dxa"/>
          </w:tcPr>
          <w:p w14:paraId="6525FE7B" w14:textId="10DA6808" w:rsidR="00A06DCD" w:rsidRPr="008B16E3" w:rsidRDefault="008C3F9B" w:rsidP="00062F7D">
            <w:pPr>
              <w:pStyle w:val="Brdtekst"/>
              <w:rPr>
                <w:lang w:val="nb-NO"/>
              </w:rPr>
            </w:pPr>
            <w:r w:rsidRPr="008B16E3">
              <w:rPr>
                <w:lang w:val="nb-NO"/>
              </w:rPr>
              <w:t>Dokumentet er skrevet om for å gjøre språket klarere og lettere tilgjengelig. Innholdsmessig er den eneste endringen at det legges opp til at vi oppretter et varslingsteam som håndterer saker.</w:t>
            </w:r>
          </w:p>
        </w:tc>
      </w:tr>
      <w:tr w:rsidR="00A06DCD" w:rsidRPr="008B16E3" w14:paraId="186F7DB2" w14:textId="77777777" w:rsidTr="00695C45">
        <w:tc>
          <w:tcPr>
            <w:tcW w:w="1838" w:type="dxa"/>
          </w:tcPr>
          <w:p w14:paraId="14127626" w14:textId="2E3860B9" w:rsidR="00A06DCD" w:rsidRPr="008B16E3" w:rsidRDefault="008B16E3" w:rsidP="00062F7D">
            <w:pPr>
              <w:pStyle w:val="Brdtekst"/>
              <w:rPr>
                <w:lang w:val="nb-NO"/>
              </w:rPr>
            </w:pPr>
            <w:r w:rsidRPr="008B16E3">
              <w:rPr>
                <w:lang w:val="nb-NO"/>
              </w:rPr>
              <w:t>Oktober 2023</w:t>
            </w:r>
          </w:p>
        </w:tc>
        <w:tc>
          <w:tcPr>
            <w:tcW w:w="8356" w:type="dxa"/>
          </w:tcPr>
          <w:p w14:paraId="234B3CFD" w14:textId="190C793B" w:rsidR="00A06DCD" w:rsidRPr="008B16E3" w:rsidRDefault="008B16E3" w:rsidP="00062F7D">
            <w:pPr>
              <w:pStyle w:val="Brdtekst"/>
              <w:rPr>
                <w:lang w:val="nb-NO"/>
              </w:rPr>
            </w:pPr>
            <w:r w:rsidRPr="008B16E3">
              <w:rPr>
                <w:lang w:val="nb-NO"/>
              </w:rPr>
              <w:t xml:space="preserve">Den elektroniske varslingskanalen </w:t>
            </w:r>
            <w:r w:rsidR="00D21F28">
              <w:rPr>
                <w:lang w:val="nb-NO"/>
              </w:rPr>
              <w:t xml:space="preserve">Mittvarsel </w:t>
            </w:r>
            <w:r w:rsidRPr="008B16E3">
              <w:rPr>
                <w:lang w:val="nb-NO"/>
              </w:rPr>
              <w:t>er lagt inn.</w:t>
            </w:r>
          </w:p>
        </w:tc>
      </w:tr>
      <w:tr w:rsidR="008B16E3" w:rsidRPr="008B16E3" w14:paraId="76161A3A" w14:textId="77777777" w:rsidTr="00695C45">
        <w:tc>
          <w:tcPr>
            <w:tcW w:w="1838" w:type="dxa"/>
          </w:tcPr>
          <w:p w14:paraId="62FBDDF8" w14:textId="0FAD0725" w:rsidR="008B16E3" w:rsidRPr="008B16E3" w:rsidRDefault="008B16E3" w:rsidP="00062F7D">
            <w:pPr>
              <w:pStyle w:val="Brdtekst"/>
              <w:rPr>
                <w:lang w:val="nb-NO"/>
              </w:rPr>
            </w:pPr>
            <w:r w:rsidRPr="008B16E3">
              <w:rPr>
                <w:lang w:val="nb-NO"/>
              </w:rPr>
              <w:t>Februar 2023</w:t>
            </w:r>
          </w:p>
        </w:tc>
        <w:tc>
          <w:tcPr>
            <w:tcW w:w="8356" w:type="dxa"/>
          </w:tcPr>
          <w:p w14:paraId="737F4F67" w14:textId="77777777" w:rsidR="008B16E3" w:rsidRPr="008B16E3" w:rsidRDefault="008B16E3" w:rsidP="00F22B2B">
            <w:pPr>
              <w:rPr>
                <w:rFonts w:ascii="Lato" w:hAnsi="Lato"/>
                <w:sz w:val="20"/>
                <w:szCs w:val="20"/>
                <w:lang w:val="nb-NO"/>
              </w:rPr>
            </w:pPr>
          </w:p>
        </w:tc>
      </w:tr>
      <w:tr w:rsidR="008B16E3" w:rsidRPr="008B16E3" w14:paraId="3588A841" w14:textId="77777777" w:rsidTr="00695C45">
        <w:tc>
          <w:tcPr>
            <w:tcW w:w="1838" w:type="dxa"/>
          </w:tcPr>
          <w:p w14:paraId="699B53C1" w14:textId="4C53F0E7" w:rsidR="008B16E3" w:rsidRPr="008B16E3" w:rsidRDefault="008B16E3" w:rsidP="00062F7D">
            <w:pPr>
              <w:pStyle w:val="Brdtekst"/>
              <w:rPr>
                <w:lang w:val="nb-NO"/>
              </w:rPr>
            </w:pPr>
            <w:r w:rsidRPr="008B16E3">
              <w:rPr>
                <w:lang w:val="nb-NO"/>
              </w:rPr>
              <w:t>November 2020</w:t>
            </w:r>
          </w:p>
        </w:tc>
        <w:tc>
          <w:tcPr>
            <w:tcW w:w="8356" w:type="dxa"/>
          </w:tcPr>
          <w:p w14:paraId="06E90C47" w14:textId="77777777" w:rsidR="008B16E3" w:rsidRPr="008B16E3" w:rsidRDefault="008B16E3" w:rsidP="00F22B2B">
            <w:pPr>
              <w:rPr>
                <w:rFonts w:ascii="Lato" w:hAnsi="Lato"/>
                <w:sz w:val="20"/>
                <w:szCs w:val="20"/>
                <w:lang w:val="nb-NO"/>
              </w:rPr>
            </w:pPr>
          </w:p>
        </w:tc>
      </w:tr>
      <w:tr w:rsidR="008B16E3" w:rsidRPr="008B16E3" w14:paraId="1BBE2CA4" w14:textId="77777777" w:rsidTr="00695C45">
        <w:tc>
          <w:tcPr>
            <w:tcW w:w="1838" w:type="dxa"/>
          </w:tcPr>
          <w:p w14:paraId="46F39624" w14:textId="785B6291" w:rsidR="008B16E3" w:rsidRPr="008B16E3" w:rsidRDefault="008B16E3" w:rsidP="00062F7D">
            <w:pPr>
              <w:pStyle w:val="Brdtekst"/>
              <w:rPr>
                <w:lang w:val="nb-NO"/>
              </w:rPr>
            </w:pPr>
            <w:r w:rsidRPr="008B16E3">
              <w:rPr>
                <w:lang w:val="nb-NO"/>
              </w:rPr>
              <w:t>Mai 2019</w:t>
            </w:r>
          </w:p>
        </w:tc>
        <w:tc>
          <w:tcPr>
            <w:tcW w:w="8356" w:type="dxa"/>
          </w:tcPr>
          <w:p w14:paraId="09D3C1CB" w14:textId="77777777" w:rsidR="008B16E3" w:rsidRPr="008B16E3" w:rsidRDefault="008B16E3" w:rsidP="00F22B2B">
            <w:pPr>
              <w:rPr>
                <w:rFonts w:ascii="Lato" w:hAnsi="Lato"/>
                <w:sz w:val="20"/>
                <w:szCs w:val="20"/>
                <w:lang w:val="nb-NO"/>
              </w:rPr>
            </w:pPr>
          </w:p>
        </w:tc>
      </w:tr>
      <w:tr w:rsidR="008B16E3" w:rsidRPr="008B16E3" w14:paraId="555B4C3D" w14:textId="77777777" w:rsidTr="00695C45">
        <w:tc>
          <w:tcPr>
            <w:tcW w:w="1838" w:type="dxa"/>
          </w:tcPr>
          <w:p w14:paraId="20EAC68A" w14:textId="13AD977E" w:rsidR="008B16E3" w:rsidRPr="008B16E3" w:rsidRDefault="008B16E3" w:rsidP="00062F7D">
            <w:pPr>
              <w:pStyle w:val="Brdtekst"/>
              <w:rPr>
                <w:lang w:val="nb-NO"/>
              </w:rPr>
            </w:pPr>
            <w:r w:rsidRPr="008B16E3">
              <w:rPr>
                <w:lang w:val="nb-NO"/>
              </w:rPr>
              <w:t>Oktober 2015</w:t>
            </w:r>
          </w:p>
        </w:tc>
        <w:tc>
          <w:tcPr>
            <w:tcW w:w="8356" w:type="dxa"/>
          </w:tcPr>
          <w:p w14:paraId="69CF6B7B" w14:textId="77777777" w:rsidR="008B16E3" w:rsidRPr="008B16E3" w:rsidRDefault="008B16E3" w:rsidP="00F22B2B">
            <w:pPr>
              <w:rPr>
                <w:rFonts w:ascii="Lato" w:hAnsi="Lato"/>
                <w:sz w:val="20"/>
                <w:szCs w:val="20"/>
                <w:lang w:val="nb-NO"/>
              </w:rPr>
            </w:pPr>
          </w:p>
        </w:tc>
      </w:tr>
    </w:tbl>
    <w:p w14:paraId="596C430B" w14:textId="77777777" w:rsidR="008C3F9B" w:rsidRPr="008B16E3" w:rsidRDefault="008C3F9B" w:rsidP="00BD382C">
      <w:pPr>
        <w:pStyle w:val="Brdtekst"/>
        <w:rPr>
          <w:lang w:val="nb-NO"/>
        </w:rPr>
      </w:pPr>
    </w:p>
    <w:sectPr w:rsidR="008C3F9B" w:rsidRPr="008B16E3" w:rsidSect="00A90600">
      <w:headerReference w:type="even" r:id="rId20"/>
      <w:headerReference w:type="default" r:id="rId21"/>
      <w:footerReference w:type="even" r:id="rId22"/>
      <w:footerReference w:type="default" r:id="rId23"/>
      <w:headerReference w:type="first" r:id="rId24"/>
      <w:footerReference w:type="first" r:id="rId25"/>
      <w:pgSz w:w="11910" w:h="16840"/>
      <w:pgMar w:top="1400" w:right="580" w:bottom="0" w:left="6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0157E" w14:textId="77777777" w:rsidR="0051339A" w:rsidRDefault="0051339A" w:rsidP="00791D12">
      <w:r>
        <w:separator/>
      </w:r>
    </w:p>
  </w:endnote>
  <w:endnote w:type="continuationSeparator" w:id="0">
    <w:p w14:paraId="3D7E8464" w14:textId="77777777" w:rsidR="0051339A" w:rsidRDefault="0051339A" w:rsidP="0079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swald Medium">
    <w:panose1 w:val="00000000000000000000"/>
    <w:charset w:val="00"/>
    <w:family w:val="auto"/>
    <w:pitch w:val="variable"/>
    <w:sig w:usb0="A00002FF" w:usb1="4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98E6" w14:textId="77777777" w:rsidR="00B53091" w:rsidRDefault="000A2E23">
    <w:pPr>
      <w:pStyle w:val="Bunntekst"/>
    </w:pPr>
    <w:r>
      <w:rPr>
        <w:noProof/>
      </w:rPr>
      <w:drawing>
        <wp:inline distT="0" distB="0" distL="0" distR="0" wp14:anchorId="7DC77228" wp14:editId="67735F5E">
          <wp:extent cx="6895465" cy="633730"/>
          <wp:effectExtent l="0" t="0" r="635"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5465" cy="63373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F65E" w14:textId="77777777" w:rsidR="008C3F9B" w:rsidRDefault="008C3F9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40769" w14:textId="77777777" w:rsidR="008C3F9B" w:rsidRDefault="008C3F9B" w:rsidP="001315BB">
    <w:pPr>
      <w:pStyle w:val="PageNumber1"/>
      <w:rPr>
        <w:rFonts w:asciiTheme="majorHAnsi" w:hAnsiTheme="majorHAnsi"/>
        <w:noProof/>
        <w:lang w:eastAsia="nb-NO"/>
      </w:rPr>
    </w:pPr>
  </w:p>
  <w:p w14:paraId="05CD027E" w14:textId="77777777" w:rsidR="008C3F9B" w:rsidRPr="001315BB" w:rsidRDefault="008C3F9B" w:rsidP="001315BB">
    <w:pPr>
      <w:pStyle w:val="PageNumber1"/>
      <w:rPr>
        <w:rFonts w:asciiTheme="majorHAnsi" w:hAnsiTheme="majorHAnsi"/>
        <w:noProof/>
      </w:rPr>
    </w:pPr>
    <w:r w:rsidRPr="001315BB">
      <w:rPr>
        <w:rFonts w:asciiTheme="majorHAnsi" w:hAnsiTheme="majorHAnsi"/>
        <w:noProof/>
        <w:lang w:eastAsia="nb-NO"/>
      </w:rPr>
      <w:ptab w:relativeTo="margin" w:alignment="right" w:leader="none"/>
    </w:r>
    <w:r w:rsidRPr="001315BB">
      <w:rPr>
        <w:rFonts w:asciiTheme="majorHAnsi" w:hAnsiTheme="majorHAnsi"/>
        <w:noProof/>
        <w:lang w:eastAsia="nb-NO"/>
      </w:rPr>
      <w:ptab w:relativeTo="margin" w:alignment="left" w:leader="none"/>
    </w:r>
    <w:r w:rsidRPr="001315BB">
      <w:rPr>
        <w:rFonts w:asciiTheme="majorHAnsi" w:hAnsiTheme="majorHAnsi"/>
        <w:noProof/>
        <w:lang w:eastAsia="nb-NO"/>
      </w:rPr>
      <w:t xml:space="preserve">  </w:t>
    </w:r>
    <w:r>
      <w:rPr>
        <w:noProof/>
        <w:lang w:val="en-US"/>
      </w:rPr>
      <w:drawing>
        <wp:anchor distT="0" distB="0" distL="114300" distR="114300" simplePos="0" relativeHeight="251660288" behindDoc="1" locked="1" layoutInCell="1" allowOverlap="1" wp14:anchorId="7F363F33" wp14:editId="5F2384E1">
          <wp:simplePos x="0" y="0"/>
          <wp:positionH relativeFrom="page">
            <wp:posOffset>365760</wp:posOffset>
          </wp:positionH>
          <wp:positionV relativeFrom="bottomMargin">
            <wp:posOffset>664210</wp:posOffset>
          </wp:positionV>
          <wp:extent cx="6893560" cy="633095"/>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d line page 1.png"/>
                  <pic:cNvPicPr/>
                </pic:nvPicPr>
                <pic:blipFill>
                  <a:blip r:embed="rId1">
                    <a:extLst>
                      <a:ext uri="{28A0092B-C50C-407E-A947-70E740481C1C}">
                        <a14:useLocalDpi xmlns:a14="http://schemas.microsoft.com/office/drawing/2010/main" val="0"/>
                      </a:ext>
                    </a:extLst>
                  </a:blip>
                  <a:stretch>
                    <a:fillRect/>
                  </a:stretch>
                </pic:blipFill>
                <pic:spPr>
                  <a:xfrm>
                    <a:off x="0" y="0"/>
                    <a:ext cx="6893560" cy="633095"/>
                  </a:xfrm>
                  <a:prstGeom prst="rect">
                    <a:avLst/>
                  </a:prstGeom>
                </pic:spPr>
              </pic:pic>
            </a:graphicData>
          </a:graphic>
          <wp14:sizeRelH relativeFrom="page">
            <wp14:pctWidth>0</wp14:pctWidth>
          </wp14:sizeRelH>
          <wp14:sizeRelV relativeFrom="page">
            <wp14:pctHeight>0</wp14:pctHeight>
          </wp14:sizeRelV>
        </wp:anchor>
      </w:drawing>
    </w:r>
    <w:r w:rsidRPr="001315BB">
      <w:rPr>
        <w:rFonts w:asciiTheme="majorHAnsi" w:hAnsiTheme="majorHAnsi"/>
        <w:noProof/>
        <w:lang w:eastAsia="nb-NO"/>
      </w:rPr>
      <w:ptab w:relativeTo="margin" w:alignment="right" w:leader="none"/>
    </w:r>
    <w:r w:rsidRPr="001315BB">
      <w:rPr>
        <w:rFonts w:asciiTheme="majorHAnsi" w:hAnsiTheme="majorHAnsi"/>
        <w:noProof/>
        <w:lang w:eastAsia="nb-NO"/>
      </w:rPr>
      <w:ptab w:relativeTo="margin" w:alignment="right" w:leader="none"/>
    </w:r>
    <w:r w:rsidRPr="001315BB">
      <w:rPr>
        <w:rFonts w:asciiTheme="majorHAnsi" w:hAnsiTheme="majorHAnsi"/>
        <w:noProof/>
        <w:lang w:eastAsia="nb-NO"/>
      </w:rPr>
      <w:ptab w:relativeTo="indent" w:alignment="left" w:leader="none"/>
    </w:r>
    <w:r w:rsidRPr="001315BB">
      <w:rPr>
        <w:rFonts w:asciiTheme="majorHAnsi" w:hAnsiTheme="majorHAnsi"/>
      </w:rPr>
      <w:fldChar w:fldCharType="begin"/>
    </w:r>
    <w:r w:rsidRPr="001315BB">
      <w:rPr>
        <w:rFonts w:asciiTheme="majorHAnsi" w:hAnsiTheme="majorHAnsi"/>
      </w:rPr>
      <w:instrText xml:space="preserve"> PAGE   \* MERGEFORMAT </w:instrText>
    </w:r>
    <w:r w:rsidRPr="001315BB">
      <w:rPr>
        <w:rFonts w:asciiTheme="majorHAnsi" w:hAnsiTheme="majorHAnsi"/>
      </w:rPr>
      <w:fldChar w:fldCharType="separate"/>
    </w:r>
    <w:r>
      <w:rPr>
        <w:rFonts w:asciiTheme="majorHAnsi" w:hAnsiTheme="majorHAnsi"/>
        <w:noProof/>
      </w:rPr>
      <w:t>2</w:t>
    </w:r>
    <w:r w:rsidRPr="001315BB">
      <w:rPr>
        <w:rFonts w:asciiTheme="majorHAnsi" w:hAnsiTheme="majorHAnsi"/>
        <w:noProof/>
      </w:rPr>
      <w:fldChar w:fldCharType="end"/>
    </w:r>
    <w:r w:rsidRPr="001315BB">
      <w:rPr>
        <w:rFonts w:asciiTheme="majorHAnsi" w:hAnsiTheme="majorHAnsi"/>
        <w:noProof/>
        <w:lang w:eastAsia="nb-NO"/>
      </w:rPr>
      <w:t xml:space="preserve"> </w:t>
    </w:r>
  </w:p>
  <w:p w14:paraId="24E549DB" w14:textId="77777777" w:rsidR="008C3F9B" w:rsidRPr="001315BB" w:rsidRDefault="008C3F9B">
    <w:pPr>
      <w:pStyle w:val="Bunntekst"/>
      <w:rPr>
        <w:rFonts w:asciiTheme="majorHAnsi" w:hAnsiTheme="majorHAnsi"/>
      </w:rPr>
    </w:pPr>
    <w:r w:rsidRPr="001315BB">
      <w:rPr>
        <w:rFonts w:asciiTheme="majorHAnsi" w:hAnsiTheme="majorHAnsi"/>
        <w:noProof/>
        <w:lang w:eastAsia="nb-NO"/>
      </w:rPr>
      <w:ptab w:relativeTo="margin" w:alignment="left" w:leader="none"/>
    </w:r>
    <w:r w:rsidRPr="001315BB">
      <w:rPr>
        <w:rFonts w:asciiTheme="majorHAnsi" w:hAnsiTheme="majorHAnsi"/>
        <w:noProof/>
        <w:lang w:eastAsia="nb-NO"/>
      </w:rPr>
      <w:ptab w:relativeTo="margin" w:alignment="right" w:leader="none"/>
    </w:r>
    <w:r w:rsidRPr="001315BB">
      <w:rPr>
        <w:rFonts w:asciiTheme="majorHAnsi" w:hAnsiTheme="majorHAnsi"/>
        <w:noProof/>
        <w:lang w:val="en-US"/>
      </w:rPr>
      <mc:AlternateContent>
        <mc:Choice Requires="wps">
          <w:drawing>
            <wp:anchor distT="0" distB="0" distL="114300" distR="114300" simplePos="0" relativeHeight="251659264" behindDoc="0" locked="0" layoutInCell="1" allowOverlap="1" wp14:anchorId="70ADA798" wp14:editId="510355B9">
              <wp:simplePos x="0" y="0"/>
              <wp:positionH relativeFrom="column">
                <wp:posOffset>0</wp:posOffset>
              </wp:positionH>
              <wp:positionV relativeFrom="paragraph">
                <wp:posOffset>-635</wp:posOffset>
              </wp:positionV>
              <wp:extent cx="152085" cy="6925308"/>
              <wp:effectExtent l="0" t="0" r="0" b="0"/>
              <wp:wrapNone/>
              <wp:docPr id="10" name="Rectangle 10"/>
              <wp:cNvGraphicFramePr/>
              <a:graphic xmlns:a="http://schemas.openxmlformats.org/drawingml/2006/main">
                <a:graphicData uri="http://schemas.microsoft.com/office/word/2010/wordprocessingShape">
                  <wps:wsp>
                    <wps:cNvSpPr/>
                    <wps:spPr>
                      <a:xfrm rot="5400000">
                        <a:off x="0" y="0"/>
                        <a:ext cx="152085" cy="6925308"/>
                      </a:xfrm>
                      <a:prstGeom prst="rect">
                        <a:avLst/>
                      </a:prstGeom>
                      <a:solidFill>
                        <a:srgbClr val="ED1C2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5442BB" id="Rectangle 10" o:spid="_x0000_s1026" style="position:absolute;margin-left:0;margin-top:-.05pt;width:12pt;height:545.3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" fillcolor="#ed1c24" stroked="f" strokeweight="2p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2552"/>
      <w:gridCol w:w="2551"/>
      <w:gridCol w:w="1980"/>
    </w:tblGrid>
    <w:tr w:rsidR="008C3F9B" w:rsidRPr="008A3C08" w14:paraId="384960A1" w14:textId="77777777" w:rsidTr="00CB37F2">
      <w:trPr>
        <w:jc w:val="center"/>
      </w:trPr>
      <w:tc>
        <w:tcPr>
          <w:tcW w:w="2268" w:type="dxa"/>
          <w:tcMar>
            <w:left w:w="113" w:type="dxa"/>
          </w:tcMar>
        </w:tcPr>
        <w:p w14:paraId="2D302F62" w14:textId="77777777" w:rsidR="008C3F9B" w:rsidRPr="00D662DD" w:rsidRDefault="008C3F9B" w:rsidP="00D662DD">
          <w:pPr>
            <w:pStyle w:val="Bunntekst"/>
            <w:spacing w:line="200" w:lineRule="atLeast"/>
            <w:rPr>
              <w:szCs w:val="14"/>
            </w:rPr>
          </w:pPr>
          <w:r w:rsidRPr="00D662DD">
            <w:rPr>
              <w:szCs w:val="14"/>
            </w:rPr>
            <w:t>Besøksadresse:</w:t>
          </w:r>
        </w:p>
        <w:p w14:paraId="2C9681FE" w14:textId="77777777" w:rsidR="008C3F9B" w:rsidRPr="00D662DD" w:rsidRDefault="008C3F9B" w:rsidP="00D662DD">
          <w:pPr>
            <w:pStyle w:val="Bunntekst"/>
            <w:spacing w:line="200" w:lineRule="atLeast"/>
            <w:rPr>
              <w:szCs w:val="14"/>
            </w:rPr>
          </w:pPr>
          <w:r w:rsidRPr="00D662DD">
            <w:rPr>
              <w:szCs w:val="14"/>
            </w:rPr>
            <w:t>Redd Barna</w:t>
          </w:r>
        </w:p>
        <w:p w14:paraId="2505BA60" w14:textId="77777777" w:rsidR="008C3F9B" w:rsidRPr="00D662DD" w:rsidRDefault="008C3F9B" w:rsidP="00D662DD">
          <w:pPr>
            <w:pStyle w:val="Bunntekst"/>
            <w:spacing w:line="200" w:lineRule="atLeast"/>
            <w:rPr>
              <w:szCs w:val="14"/>
            </w:rPr>
          </w:pPr>
          <w:r>
            <w:rPr>
              <w:szCs w:val="14"/>
            </w:rPr>
            <w:t>Bøkkerveien 2</w:t>
          </w:r>
        </w:p>
        <w:p w14:paraId="67CBCB31" w14:textId="77777777" w:rsidR="008C3F9B" w:rsidRPr="000A6007" w:rsidRDefault="008C3F9B" w:rsidP="00D662DD">
          <w:pPr>
            <w:pStyle w:val="Bunntekst"/>
            <w:spacing w:line="200" w:lineRule="atLeast"/>
            <w:rPr>
              <w:rFonts w:asciiTheme="majorHAnsi" w:hAnsiTheme="majorHAnsi"/>
              <w:szCs w:val="14"/>
            </w:rPr>
          </w:pPr>
          <w:r w:rsidRPr="00D662DD">
            <w:rPr>
              <w:szCs w:val="14"/>
            </w:rPr>
            <w:t>0</w:t>
          </w:r>
          <w:r>
            <w:rPr>
              <w:szCs w:val="14"/>
            </w:rPr>
            <w:t>579</w:t>
          </w:r>
          <w:r w:rsidRPr="00D662DD">
            <w:rPr>
              <w:szCs w:val="14"/>
            </w:rPr>
            <w:t xml:space="preserve"> Oslo</w:t>
          </w:r>
        </w:p>
      </w:tc>
      <w:tc>
        <w:tcPr>
          <w:tcW w:w="2552" w:type="dxa"/>
        </w:tcPr>
        <w:p w14:paraId="103EFA3C" w14:textId="77777777" w:rsidR="008C3F9B" w:rsidRPr="00D662DD" w:rsidRDefault="008C3F9B" w:rsidP="00D662DD">
          <w:pPr>
            <w:pStyle w:val="Bunntekst"/>
            <w:spacing w:line="200" w:lineRule="atLeast"/>
            <w:rPr>
              <w:szCs w:val="14"/>
            </w:rPr>
          </w:pPr>
          <w:r w:rsidRPr="00D662DD">
            <w:rPr>
              <w:szCs w:val="14"/>
            </w:rPr>
            <w:t>Postadresse:</w:t>
          </w:r>
        </w:p>
        <w:p w14:paraId="5B1284B2" w14:textId="77777777" w:rsidR="008C3F9B" w:rsidRPr="00D662DD" w:rsidRDefault="008C3F9B" w:rsidP="00D662DD">
          <w:pPr>
            <w:pStyle w:val="Bunntekst"/>
            <w:spacing w:line="200" w:lineRule="atLeast"/>
            <w:rPr>
              <w:szCs w:val="14"/>
            </w:rPr>
          </w:pPr>
          <w:r w:rsidRPr="00D662DD">
            <w:rPr>
              <w:szCs w:val="14"/>
            </w:rPr>
            <w:t>Redd Barna</w:t>
          </w:r>
        </w:p>
        <w:p w14:paraId="707983A4" w14:textId="77777777" w:rsidR="008C3F9B" w:rsidRPr="00D662DD" w:rsidRDefault="008C3F9B" w:rsidP="00D662DD">
          <w:pPr>
            <w:pStyle w:val="Bunntekst"/>
            <w:spacing w:line="200" w:lineRule="atLeast"/>
            <w:rPr>
              <w:szCs w:val="14"/>
            </w:rPr>
          </w:pPr>
          <w:r w:rsidRPr="00D662DD">
            <w:rPr>
              <w:szCs w:val="14"/>
            </w:rPr>
            <w:t>Postboks 6902, St. Olavs plass</w:t>
          </w:r>
        </w:p>
        <w:p w14:paraId="00BC28C3" w14:textId="77777777" w:rsidR="008C3F9B" w:rsidRPr="00D662DD" w:rsidRDefault="008C3F9B" w:rsidP="00D662DD">
          <w:pPr>
            <w:pStyle w:val="Bunntekst"/>
            <w:spacing w:line="200" w:lineRule="atLeast"/>
            <w:rPr>
              <w:szCs w:val="14"/>
            </w:rPr>
          </w:pPr>
          <w:r w:rsidRPr="00D662DD">
            <w:rPr>
              <w:szCs w:val="14"/>
            </w:rPr>
            <w:t>0130 Oslo</w:t>
          </w:r>
        </w:p>
      </w:tc>
      <w:tc>
        <w:tcPr>
          <w:tcW w:w="2551" w:type="dxa"/>
        </w:tcPr>
        <w:p w14:paraId="4D746FD2" w14:textId="77777777" w:rsidR="008C3F9B" w:rsidRPr="00D662DD" w:rsidRDefault="008C3F9B" w:rsidP="00D662DD">
          <w:pPr>
            <w:pStyle w:val="Bunntekst"/>
            <w:spacing w:line="200" w:lineRule="atLeast"/>
            <w:rPr>
              <w:szCs w:val="14"/>
            </w:rPr>
          </w:pPr>
          <w:r w:rsidRPr="00D662DD">
            <w:rPr>
              <w:szCs w:val="14"/>
            </w:rPr>
            <w:t>Telefon: 22 99 09 00</w:t>
          </w:r>
          <w:r w:rsidRPr="00D662DD">
            <w:rPr>
              <w:noProof/>
              <w:szCs w:val="14"/>
              <w:lang w:val="en-US"/>
            </w:rPr>
            <w:drawing>
              <wp:anchor distT="0" distB="0" distL="114300" distR="114300" simplePos="0" relativeHeight="251661312" behindDoc="1" locked="1" layoutInCell="1" allowOverlap="1" wp14:anchorId="0C7ADA0E" wp14:editId="600BF69E">
                <wp:simplePos x="0" y="0"/>
                <wp:positionH relativeFrom="page">
                  <wp:posOffset>-3537585</wp:posOffset>
                </wp:positionH>
                <wp:positionV relativeFrom="bottomMargin">
                  <wp:posOffset>4445</wp:posOffset>
                </wp:positionV>
                <wp:extent cx="6940550" cy="82740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d line page 1.png"/>
                        <pic:cNvPicPr/>
                      </pic:nvPicPr>
                      <pic:blipFill>
                        <a:blip r:embed="rId1">
                          <a:extLst>
                            <a:ext uri="{28A0092B-C50C-407E-A947-70E740481C1C}">
                              <a14:useLocalDpi xmlns:a14="http://schemas.microsoft.com/office/drawing/2010/main" val="0"/>
                            </a:ext>
                          </a:extLst>
                        </a:blip>
                        <a:stretch>
                          <a:fillRect/>
                        </a:stretch>
                      </pic:blipFill>
                      <pic:spPr>
                        <a:xfrm>
                          <a:off x="0" y="0"/>
                          <a:ext cx="6940550" cy="827405"/>
                        </a:xfrm>
                        <a:prstGeom prst="rect">
                          <a:avLst/>
                        </a:prstGeom>
                      </pic:spPr>
                    </pic:pic>
                  </a:graphicData>
                </a:graphic>
                <wp14:sizeRelH relativeFrom="page">
                  <wp14:pctWidth>0</wp14:pctWidth>
                </wp14:sizeRelH>
                <wp14:sizeRelV relativeFrom="page">
                  <wp14:pctHeight>0</wp14:pctHeight>
                </wp14:sizeRelV>
              </wp:anchor>
            </w:drawing>
          </w:r>
        </w:p>
        <w:p w14:paraId="06F2A0DD" w14:textId="77777777" w:rsidR="008C3F9B" w:rsidRPr="00D662DD" w:rsidRDefault="008C3F9B" w:rsidP="00D662DD">
          <w:pPr>
            <w:pStyle w:val="Bunntekst"/>
            <w:spacing w:line="200" w:lineRule="atLeast"/>
            <w:rPr>
              <w:szCs w:val="14"/>
            </w:rPr>
          </w:pPr>
          <w:r w:rsidRPr="00D662DD">
            <w:rPr>
              <w:szCs w:val="14"/>
            </w:rPr>
            <w:t>post@reddbarna.no</w:t>
          </w:r>
        </w:p>
        <w:p w14:paraId="2511E77F" w14:textId="77777777" w:rsidR="008C3F9B" w:rsidRPr="00D662DD" w:rsidRDefault="008C3F9B" w:rsidP="00D662DD">
          <w:pPr>
            <w:pStyle w:val="Bunntekst"/>
            <w:spacing w:line="200" w:lineRule="atLeast"/>
            <w:rPr>
              <w:szCs w:val="14"/>
            </w:rPr>
          </w:pPr>
          <w:r w:rsidRPr="00D662DD">
            <w:rPr>
              <w:szCs w:val="14"/>
            </w:rPr>
            <w:t>www.reddbarna.no</w:t>
          </w:r>
        </w:p>
      </w:tc>
      <w:tc>
        <w:tcPr>
          <w:tcW w:w="1980" w:type="dxa"/>
        </w:tcPr>
        <w:p w14:paraId="3AEAC93B" w14:textId="77777777" w:rsidR="008C3F9B" w:rsidRPr="00D662DD" w:rsidRDefault="008C3F9B" w:rsidP="00D662DD">
          <w:pPr>
            <w:pStyle w:val="Bunntekst"/>
            <w:spacing w:line="200" w:lineRule="atLeast"/>
            <w:rPr>
              <w:szCs w:val="14"/>
            </w:rPr>
          </w:pPr>
          <w:r w:rsidRPr="00D662DD">
            <w:rPr>
              <w:szCs w:val="14"/>
            </w:rPr>
            <w:t>Org.nr.: 941 296 459</w:t>
          </w:r>
        </w:p>
        <w:p w14:paraId="5C36AAF5" w14:textId="77777777" w:rsidR="008C3F9B" w:rsidRPr="00D662DD" w:rsidRDefault="008C3F9B" w:rsidP="00D662DD">
          <w:pPr>
            <w:pStyle w:val="Bunntekst"/>
            <w:spacing w:line="200" w:lineRule="atLeast"/>
            <w:rPr>
              <w:szCs w:val="14"/>
            </w:rPr>
          </w:pPr>
          <w:r w:rsidRPr="00D662DD">
            <w:rPr>
              <w:szCs w:val="14"/>
            </w:rPr>
            <w:t>Redd Barna er medlem av</w:t>
          </w:r>
          <w:r w:rsidRPr="00D662DD">
            <w:rPr>
              <w:szCs w:val="14"/>
            </w:rPr>
            <w:br/>
            <w:t>internasjonale Redd Barna</w:t>
          </w:r>
          <w:r w:rsidRPr="00D662DD">
            <w:rPr>
              <w:szCs w:val="14"/>
            </w:rPr>
            <w:br/>
            <w:t>(Save the Children)</w:t>
          </w:r>
        </w:p>
      </w:tc>
    </w:tr>
  </w:tbl>
  <w:p w14:paraId="720CE258" w14:textId="77777777" w:rsidR="008C3F9B" w:rsidRDefault="008C3F9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DA292" w14:textId="77777777" w:rsidR="0051339A" w:rsidRDefault="0051339A" w:rsidP="00791D12">
      <w:r>
        <w:separator/>
      </w:r>
    </w:p>
  </w:footnote>
  <w:footnote w:type="continuationSeparator" w:id="0">
    <w:p w14:paraId="6F7D9D3E" w14:textId="77777777" w:rsidR="0051339A" w:rsidRDefault="0051339A" w:rsidP="00791D12">
      <w:r>
        <w:continuationSeparator/>
      </w:r>
    </w:p>
  </w:footnote>
  <w:footnote w:id="1">
    <w:p w14:paraId="04AA74E2" w14:textId="6DB4EE52" w:rsidR="000F00CE" w:rsidRDefault="000F00CE">
      <w:pPr>
        <w:pStyle w:val="Fotnotetekst"/>
      </w:pPr>
      <w:r>
        <w:rPr>
          <w:rStyle w:val="Fotnotereferanse"/>
        </w:rPr>
        <w:footnoteRef/>
      </w:r>
      <w:r>
        <w:t xml:space="preserve"> Finner du på reddbarna.no/varsle</w:t>
      </w:r>
    </w:p>
  </w:footnote>
  <w:footnote w:id="2">
    <w:p w14:paraId="5CE5D060" w14:textId="77777777" w:rsidR="008C3F9B" w:rsidRDefault="008C3F9B" w:rsidP="008C3F9B">
      <w:pPr>
        <w:pStyle w:val="Fotnotetekst"/>
      </w:pPr>
      <w:r>
        <w:rPr>
          <w:rStyle w:val="Fotnotereferanse"/>
        </w:rPr>
        <w:footnoteRef/>
      </w:r>
      <w:r>
        <w:t xml:space="preserve"> Du kan lese mer om hva arbeidsmiljøloven sier om varsling her: </w:t>
      </w:r>
      <w:r w:rsidRPr="00A50ACF">
        <w:t>https://www.arbeidstilsynet.no/arbeidsmiljo/varsling/</w:t>
      </w:r>
    </w:p>
  </w:footnote>
  <w:footnote w:id="3">
    <w:p w14:paraId="25F3DD6D" w14:textId="0F137A62" w:rsidR="00695C45" w:rsidRDefault="00695C45">
      <w:pPr>
        <w:pStyle w:val="Fotnotetekst"/>
      </w:pPr>
      <w:r>
        <w:rPr>
          <w:rStyle w:val="Fotnotereferanse"/>
        </w:rPr>
        <w:footnoteRef/>
      </w:r>
      <w:r>
        <w:t xml:space="preserve"> Finnes på reddbarna.no/varsle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57B5" w14:textId="77777777" w:rsidR="00791D12" w:rsidRDefault="00791D12" w:rsidP="00791D12">
    <w:pPr>
      <w:pStyle w:val="Topptekst"/>
      <w:jc w:val="right"/>
    </w:pPr>
    <w:r w:rsidRPr="00791D12">
      <w:rPr>
        <w:noProof/>
      </w:rPr>
      <w:drawing>
        <wp:inline distT="0" distB="0" distL="0" distR="0" wp14:anchorId="31423F5C" wp14:editId="5585818A">
          <wp:extent cx="1719651" cy="514985"/>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41722" cy="5215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E8CF" w14:textId="77777777" w:rsidR="008C3F9B" w:rsidRDefault="008C3F9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0A1" w14:textId="77777777" w:rsidR="008C3F9B" w:rsidRDefault="008C3F9B">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3DFE" w14:textId="77777777" w:rsidR="008C3F9B" w:rsidRDefault="008C3F9B">
    <w:pPr>
      <w:pStyle w:val="Topptekst"/>
    </w:pPr>
    <w:r>
      <w:rPr>
        <w:noProof/>
        <w:lang w:eastAsia="nb-NO"/>
      </w:rPr>
      <w:ptab w:relativeTo="indent" w:alignment="right" w:leader="none"/>
    </w:r>
    <w:r>
      <w:rPr>
        <w:noProof/>
        <w:lang w:eastAsia="nb-NO"/>
      </w:rPr>
      <w:ptab w:relativeTo="margin" w:alignment="right" w:leader="none"/>
    </w:r>
    <w:r>
      <w:rPr>
        <w:noProof/>
        <w:lang w:val="en-US"/>
      </w:rPr>
      <w:drawing>
        <wp:inline distT="0" distB="0" distL="0" distR="0" wp14:anchorId="07FC7C71" wp14:editId="7C3EB38B">
          <wp:extent cx="2230316" cy="769755"/>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99970" cy="8283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248FCD0"/>
    <w:lvl w:ilvl="0">
      <w:start w:val="1"/>
      <w:numFmt w:val="bullet"/>
      <w:pStyle w:val="Punktliste2"/>
      <w:lvlText w:val=""/>
      <w:lvlJc w:val="left"/>
      <w:pPr>
        <w:ind w:left="720" w:hanging="360"/>
      </w:pPr>
      <w:rPr>
        <w:rFonts w:ascii="Symbol" w:hAnsi="Symbol" w:hint="default"/>
      </w:rPr>
    </w:lvl>
  </w:abstractNum>
  <w:abstractNum w:abstractNumId="1" w15:restartNumberingAfterBreak="0">
    <w:nsid w:val="03A63234"/>
    <w:multiLevelType w:val="hybridMultilevel"/>
    <w:tmpl w:val="5DBEDC58"/>
    <w:lvl w:ilvl="0" w:tplc="AC6418EA">
      <w:numFmt w:val="bullet"/>
      <w:lvlText w:val=""/>
      <w:lvlJc w:val="left"/>
      <w:pPr>
        <w:ind w:left="6541" w:hanging="512"/>
      </w:pPr>
      <w:rPr>
        <w:rFonts w:ascii="Wingdings 3" w:eastAsia="Wingdings 3" w:hAnsi="Wingdings 3" w:cs="Wingdings 3" w:hint="default"/>
        <w:b/>
        <w:bCs/>
        <w:i w:val="0"/>
        <w:iCs w:val="0"/>
        <w:color w:val="FF0000"/>
        <w:spacing w:val="0"/>
        <w:w w:val="99"/>
        <w:sz w:val="44"/>
        <w:szCs w:val="44"/>
        <w:lang w:val="sv-SE" w:eastAsia="en-US" w:bidi="ar-SA"/>
      </w:rPr>
    </w:lvl>
    <w:lvl w:ilvl="1" w:tplc="4ABC986E">
      <w:numFmt w:val="bullet"/>
      <w:lvlText w:val="•"/>
      <w:lvlJc w:val="left"/>
      <w:pPr>
        <w:ind w:left="6958" w:hanging="512"/>
      </w:pPr>
      <w:rPr>
        <w:rFonts w:hint="default"/>
        <w:lang w:val="sv-SE" w:eastAsia="en-US" w:bidi="ar-SA"/>
      </w:rPr>
    </w:lvl>
    <w:lvl w:ilvl="2" w:tplc="471A3084">
      <w:numFmt w:val="bullet"/>
      <w:lvlText w:val="•"/>
      <w:lvlJc w:val="left"/>
      <w:pPr>
        <w:ind w:left="7377" w:hanging="512"/>
      </w:pPr>
      <w:rPr>
        <w:rFonts w:hint="default"/>
        <w:lang w:val="sv-SE" w:eastAsia="en-US" w:bidi="ar-SA"/>
      </w:rPr>
    </w:lvl>
    <w:lvl w:ilvl="3" w:tplc="B6987BC6">
      <w:numFmt w:val="bullet"/>
      <w:lvlText w:val="•"/>
      <w:lvlJc w:val="left"/>
      <w:pPr>
        <w:ind w:left="7795" w:hanging="512"/>
      </w:pPr>
      <w:rPr>
        <w:rFonts w:hint="default"/>
        <w:lang w:val="sv-SE" w:eastAsia="en-US" w:bidi="ar-SA"/>
      </w:rPr>
    </w:lvl>
    <w:lvl w:ilvl="4" w:tplc="ED34724E">
      <w:numFmt w:val="bullet"/>
      <w:lvlText w:val="•"/>
      <w:lvlJc w:val="left"/>
      <w:pPr>
        <w:ind w:left="8214" w:hanging="512"/>
      </w:pPr>
      <w:rPr>
        <w:rFonts w:hint="default"/>
        <w:lang w:val="sv-SE" w:eastAsia="en-US" w:bidi="ar-SA"/>
      </w:rPr>
    </w:lvl>
    <w:lvl w:ilvl="5" w:tplc="86C83BDA">
      <w:numFmt w:val="bullet"/>
      <w:lvlText w:val="•"/>
      <w:lvlJc w:val="left"/>
      <w:pPr>
        <w:ind w:left="8633" w:hanging="512"/>
      </w:pPr>
      <w:rPr>
        <w:rFonts w:hint="default"/>
        <w:lang w:val="sv-SE" w:eastAsia="en-US" w:bidi="ar-SA"/>
      </w:rPr>
    </w:lvl>
    <w:lvl w:ilvl="6" w:tplc="72D6E362">
      <w:numFmt w:val="bullet"/>
      <w:lvlText w:val="•"/>
      <w:lvlJc w:val="left"/>
      <w:pPr>
        <w:ind w:left="9051" w:hanging="512"/>
      </w:pPr>
      <w:rPr>
        <w:rFonts w:hint="default"/>
        <w:lang w:val="sv-SE" w:eastAsia="en-US" w:bidi="ar-SA"/>
      </w:rPr>
    </w:lvl>
    <w:lvl w:ilvl="7" w:tplc="D936A158">
      <w:numFmt w:val="bullet"/>
      <w:lvlText w:val="•"/>
      <w:lvlJc w:val="left"/>
      <w:pPr>
        <w:ind w:left="9470" w:hanging="512"/>
      </w:pPr>
      <w:rPr>
        <w:rFonts w:hint="default"/>
        <w:lang w:val="sv-SE" w:eastAsia="en-US" w:bidi="ar-SA"/>
      </w:rPr>
    </w:lvl>
    <w:lvl w:ilvl="8" w:tplc="35B6FC46">
      <w:numFmt w:val="bullet"/>
      <w:lvlText w:val="•"/>
      <w:lvlJc w:val="left"/>
      <w:pPr>
        <w:ind w:left="9889" w:hanging="512"/>
      </w:pPr>
      <w:rPr>
        <w:rFonts w:hint="default"/>
        <w:lang w:val="sv-SE" w:eastAsia="en-US" w:bidi="ar-SA"/>
      </w:rPr>
    </w:lvl>
  </w:abstractNum>
  <w:abstractNum w:abstractNumId="2" w15:restartNumberingAfterBreak="0">
    <w:nsid w:val="1133030C"/>
    <w:multiLevelType w:val="hybridMultilevel"/>
    <w:tmpl w:val="376479C6"/>
    <w:lvl w:ilvl="0" w:tplc="18E672AE">
      <w:numFmt w:val="bullet"/>
      <w:lvlText w:val=""/>
      <w:lvlJc w:val="left"/>
      <w:pPr>
        <w:ind w:left="474" w:hanging="365"/>
      </w:pPr>
      <w:rPr>
        <w:rFonts w:ascii="Symbol" w:eastAsia="Symbol" w:hAnsi="Symbol" w:cs="Symbol" w:hint="default"/>
        <w:spacing w:val="0"/>
        <w:w w:val="100"/>
        <w:lang w:val="sv-SE" w:eastAsia="en-US" w:bidi="ar-SA"/>
      </w:rPr>
    </w:lvl>
    <w:lvl w:ilvl="1" w:tplc="DFAC7CAE">
      <w:numFmt w:val="bullet"/>
      <w:lvlText w:val="o"/>
      <w:lvlJc w:val="left"/>
      <w:pPr>
        <w:ind w:left="831" w:hanging="364"/>
      </w:pPr>
      <w:rPr>
        <w:rFonts w:ascii="Courier New" w:eastAsia="Courier New" w:hAnsi="Courier New" w:cs="Courier New" w:hint="default"/>
        <w:b w:val="0"/>
        <w:bCs w:val="0"/>
        <w:i w:val="0"/>
        <w:iCs w:val="0"/>
        <w:spacing w:val="0"/>
        <w:w w:val="100"/>
        <w:sz w:val="22"/>
        <w:szCs w:val="22"/>
        <w:lang w:val="sv-SE" w:eastAsia="en-US" w:bidi="ar-SA"/>
      </w:rPr>
    </w:lvl>
    <w:lvl w:ilvl="2" w:tplc="C6427630">
      <w:numFmt w:val="bullet"/>
      <w:lvlText w:val="•"/>
      <w:lvlJc w:val="left"/>
      <w:pPr>
        <w:ind w:left="840" w:hanging="364"/>
      </w:pPr>
      <w:rPr>
        <w:rFonts w:hint="default"/>
        <w:lang w:val="sv-SE" w:eastAsia="en-US" w:bidi="ar-SA"/>
      </w:rPr>
    </w:lvl>
    <w:lvl w:ilvl="3" w:tplc="8C3C5A46">
      <w:numFmt w:val="bullet"/>
      <w:lvlText w:val="•"/>
      <w:lvlJc w:val="left"/>
      <w:pPr>
        <w:ind w:left="2075" w:hanging="364"/>
      </w:pPr>
      <w:rPr>
        <w:rFonts w:hint="default"/>
        <w:lang w:val="sv-SE" w:eastAsia="en-US" w:bidi="ar-SA"/>
      </w:rPr>
    </w:lvl>
    <w:lvl w:ilvl="4" w:tplc="98044AD0">
      <w:numFmt w:val="bullet"/>
      <w:lvlText w:val="•"/>
      <w:lvlJc w:val="left"/>
      <w:pPr>
        <w:ind w:left="3311" w:hanging="364"/>
      </w:pPr>
      <w:rPr>
        <w:rFonts w:hint="default"/>
        <w:lang w:val="sv-SE" w:eastAsia="en-US" w:bidi="ar-SA"/>
      </w:rPr>
    </w:lvl>
    <w:lvl w:ilvl="5" w:tplc="7AC09346">
      <w:numFmt w:val="bullet"/>
      <w:lvlText w:val="•"/>
      <w:lvlJc w:val="left"/>
      <w:pPr>
        <w:ind w:left="4547" w:hanging="364"/>
      </w:pPr>
      <w:rPr>
        <w:rFonts w:hint="default"/>
        <w:lang w:val="sv-SE" w:eastAsia="en-US" w:bidi="ar-SA"/>
      </w:rPr>
    </w:lvl>
    <w:lvl w:ilvl="6" w:tplc="5888AE18">
      <w:numFmt w:val="bullet"/>
      <w:lvlText w:val="•"/>
      <w:lvlJc w:val="left"/>
      <w:pPr>
        <w:ind w:left="5783" w:hanging="364"/>
      </w:pPr>
      <w:rPr>
        <w:rFonts w:hint="default"/>
        <w:lang w:val="sv-SE" w:eastAsia="en-US" w:bidi="ar-SA"/>
      </w:rPr>
    </w:lvl>
    <w:lvl w:ilvl="7" w:tplc="4BDA62E8">
      <w:numFmt w:val="bullet"/>
      <w:lvlText w:val="•"/>
      <w:lvlJc w:val="left"/>
      <w:pPr>
        <w:ind w:left="7019" w:hanging="364"/>
      </w:pPr>
      <w:rPr>
        <w:rFonts w:hint="default"/>
        <w:lang w:val="sv-SE" w:eastAsia="en-US" w:bidi="ar-SA"/>
      </w:rPr>
    </w:lvl>
    <w:lvl w:ilvl="8" w:tplc="C38ECEB4">
      <w:numFmt w:val="bullet"/>
      <w:lvlText w:val="•"/>
      <w:lvlJc w:val="left"/>
      <w:pPr>
        <w:ind w:left="8254" w:hanging="364"/>
      </w:pPr>
      <w:rPr>
        <w:rFonts w:hint="default"/>
        <w:lang w:val="sv-SE" w:eastAsia="en-US" w:bidi="ar-SA"/>
      </w:rPr>
    </w:lvl>
  </w:abstractNum>
  <w:abstractNum w:abstractNumId="3" w15:restartNumberingAfterBreak="0">
    <w:nsid w:val="1E165CA6"/>
    <w:multiLevelType w:val="hybridMultilevel"/>
    <w:tmpl w:val="3CD876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DFA110A"/>
    <w:multiLevelType w:val="hybridMultilevel"/>
    <w:tmpl w:val="D314508A"/>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5" w15:restartNumberingAfterBreak="0">
    <w:nsid w:val="3C8863CF"/>
    <w:multiLevelType w:val="hybridMultilevel"/>
    <w:tmpl w:val="986CEE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24764F7"/>
    <w:multiLevelType w:val="hybridMultilevel"/>
    <w:tmpl w:val="541C09BA"/>
    <w:lvl w:ilvl="0" w:tplc="5E68155E">
      <w:numFmt w:val="bullet"/>
      <w:lvlText w:val="•"/>
      <w:lvlJc w:val="left"/>
      <w:pPr>
        <w:ind w:left="1080" w:hanging="720"/>
      </w:pPr>
      <w:rPr>
        <w:rFonts w:ascii="Lato" w:eastAsiaTheme="minorHAnsi" w:hAnsi="Lato"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A211040"/>
    <w:multiLevelType w:val="hybridMultilevel"/>
    <w:tmpl w:val="51E07124"/>
    <w:lvl w:ilvl="0" w:tplc="B8B46086">
      <w:start w:val="1"/>
      <w:numFmt w:val="decimal"/>
      <w:lvlText w:val="%1."/>
      <w:lvlJc w:val="left"/>
      <w:pPr>
        <w:ind w:left="720" w:hanging="610"/>
      </w:pPr>
      <w:rPr>
        <w:rFonts w:hint="default"/>
      </w:rPr>
    </w:lvl>
    <w:lvl w:ilvl="1" w:tplc="04140019" w:tentative="1">
      <w:start w:val="1"/>
      <w:numFmt w:val="lowerLetter"/>
      <w:lvlText w:val="%2."/>
      <w:lvlJc w:val="left"/>
      <w:pPr>
        <w:ind w:left="1190" w:hanging="360"/>
      </w:pPr>
    </w:lvl>
    <w:lvl w:ilvl="2" w:tplc="0414001B" w:tentative="1">
      <w:start w:val="1"/>
      <w:numFmt w:val="lowerRoman"/>
      <w:lvlText w:val="%3."/>
      <w:lvlJc w:val="right"/>
      <w:pPr>
        <w:ind w:left="1910" w:hanging="180"/>
      </w:pPr>
    </w:lvl>
    <w:lvl w:ilvl="3" w:tplc="0414000F" w:tentative="1">
      <w:start w:val="1"/>
      <w:numFmt w:val="decimal"/>
      <w:lvlText w:val="%4."/>
      <w:lvlJc w:val="left"/>
      <w:pPr>
        <w:ind w:left="2630" w:hanging="360"/>
      </w:pPr>
    </w:lvl>
    <w:lvl w:ilvl="4" w:tplc="04140019" w:tentative="1">
      <w:start w:val="1"/>
      <w:numFmt w:val="lowerLetter"/>
      <w:lvlText w:val="%5."/>
      <w:lvlJc w:val="left"/>
      <w:pPr>
        <w:ind w:left="3350" w:hanging="360"/>
      </w:pPr>
    </w:lvl>
    <w:lvl w:ilvl="5" w:tplc="0414001B" w:tentative="1">
      <w:start w:val="1"/>
      <w:numFmt w:val="lowerRoman"/>
      <w:lvlText w:val="%6."/>
      <w:lvlJc w:val="right"/>
      <w:pPr>
        <w:ind w:left="4070" w:hanging="180"/>
      </w:pPr>
    </w:lvl>
    <w:lvl w:ilvl="6" w:tplc="0414000F" w:tentative="1">
      <w:start w:val="1"/>
      <w:numFmt w:val="decimal"/>
      <w:lvlText w:val="%7."/>
      <w:lvlJc w:val="left"/>
      <w:pPr>
        <w:ind w:left="4790" w:hanging="360"/>
      </w:pPr>
    </w:lvl>
    <w:lvl w:ilvl="7" w:tplc="04140019" w:tentative="1">
      <w:start w:val="1"/>
      <w:numFmt w:val="lowerLetter"/>
      <w:lvlText w:val="%8."/>
      <w:lvlJc w:val="left"/>
      <w:pPr>
        <w:ind w:left="5510" w:hanging="360"/>
      </w:pPr>
    </w:lvl>
    <w:lvl w:ilvl="8" w:tplc="0414001B" w:tentative="1">
      <w:start w:val="1"/>
      <w:numFmt w:val="lowerRoman"/>
      <w:lvlText w:val="%9."/>
      <w:lvlJc w:val="right"/>
      <w:pPr>
        <w:ind w:left="6230" w:hanging="180"/>
      </w:pPr>
    </w:lvl>
  </w:abstractNum>
  <w:abstractNum w:abstractNumId="8" w15:restartNumberingAfterBreak="0">
    <w:nsid w:val="4FEA79A1"/>
    <w:multiLevelType w:val="hybridMultilevel"/>
    <w:tmpl w:val="3E00D512"/>
    <w:lvl w:ilvl="0" w:tplc="5E68155E">
      <w:numFmt w:val="bullet"/>
      <w:lvlText w:val="•"/>
      <w:lvlJc w:val="left"/>
      <w:pPr>
        <w:ind w:left="1080" w:hanging="720"/>
      </w:pPr>
      <w:rPr>
        <w:rFonts w:ascii="Lato" w:eastAsiaTheme="minorHAnsi" w:hAnsi="Lato"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E6B01EA"/>
    <w:multiLevelType w:val="hybridMultilevel"/>
    <w:tmpl w:val="475271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FCD1706"/>
    <w:multiLevelType w:val="hybridMultilevel"/>
    <w:tmpl w:val="07AEF68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7F127E9"/>
    <w:multiLevelType w:val="hybridMultilevel"/>
    <w:tmpl w:val="96025738"/>
    <w:lvl w:ilvl="0" w:tplc="5E68155E">
      <w:numFmt w:val="bullet"/>
      <w:lvlText w:val="•"/>
      <w:lvlJc w:val="left"/>
      <w:pPr>
        <w:ind w:left="1080" w:hanging="720"/>
      </w:pPr>
      <w:rPr>
        <w:rFonts w:ascii="Lato" w:eastAsiaTheme="minorHAnsi" w:hAnsi="Lato"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25245334">
    <w:abstractNumId w:val="2"/>
  </w:num>
  <w:num w:numId="2" w16cid:durableId="919287793">
    <w:abstractNumId w:val="1"/>
  </w:num>
  <w:num w:numId="3" w16cid:durableId="1705060456">
    <w:abstractNumId w:val="7"/>
  </w:num>
  <w:num w:numId="4" w16cid:durableId="605233191">
    <w:abstractNumId w:val="5"/>
  </w:num>
  <w:num w:numId="5" w16cid:durableId="858469091">
    <w:abstractNumId w:val="10"/>
  </w:num>
  <w:num w:numId="6" w16cid:durableId="712995603">
    <w:abstractNumId w:val="0"/>
  </w:num>
  <w:num w:numId="7" w16cid:durableId="1094399687">
    <w:abstractNumId w:val="8"/>
  </w:num>
  <w:num w:numId="8" w16cid:durableId="192154285">
    <w:abstractNumId w:val="6"/>
  </w:num>
  <w:num w:numId="9" w16cid:durableId="395664359">
    <w:abstractNumId w:val="11"/>
  </w:num>
  <w:num w:numId="10" w16cid:durableId="1982496440">
    <w:abstractNumId w:val="3"/>
  </w:num>
  <w:num w:numId="11" w16cid:durableId="1523543676">
    <w:abstractNumId w:val="9"/>
  </w:num>
  <w:num w:numId="12" w16cid:durableId="19580983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9B"/>
    <w:rsid w:val="000045DC"/>
    <w:rsid w:val="00017098"/>
    <w:rsid w:val="000250B7"/>
    <w:rsid w:val="00040800"/>
    <w:rsid w:val="00042593"/>
    <w:rsid w:val="00043E19"/>
    <w:rsid w:val="00045B9A"/>
    <w:rsid w:val="00053572"/>
    <w:rsid w:val="00054C61"/>
    <w:rsid w:val="00062F7D"/>
    <w:rsid w:val="00072BBC"/>
    <w:rsid w:val="00090656"/>
    <w:rsid w:val="00090DD9"/>
    <w:rsid w:val="00096E53"/>
    <w:rsid w:val="00097E85"/>
    <w:rsid w:val="000A2E23"/>
    <w:rsid w:val="000A77B4"/>
    <w:rsid w:val="000B01CF"/>
    <w:rsid w:val="000B101C"/>
    <w:rsid w:val="000C6F42"/>
    <w:rsid w:val="000D392C"/>
    <w:rsid w:val="000D3B87"/>
    <w:rsid w:val="000E6FC1"/>
    <w:rsid w:val="000F00CE"/>
    <w:rsid w:val="000F19F4"/>
    <w:rsid w:val="001001AC"/>
    <w:rsid w:val="00100CE3"/>
    <w:rsid w:val="001038DB"/>
    <w:rsid w:val="00113EA5"/>
    <w:rsid w:val="001140FA"/>
    <w:rsid w:val="00117FCF"/>
    <w:rsid w:val="00120A6A"/>
    <w:rsid w:val="00122F47"/>
    <w:rsid w:val="00127640"/>
    <w:rsid w:val="00146B29"/>
    <w:rsid w:val="001749F0"/>
    <w:rsid w:val="001938CF"/>
    <w:rsid w:val="001B4F2C"/>
    <w:rsid w:val="001C17B7"/>
    <w:rsid w:val="001D37A9"/>
    <w:rsid w:val="001D4B13"/>
    <w:rsid w:val="001D77E7"/>
    <w:rsid w:val="001D7E4B"/>
    <w:rsid w:val="001F552C"/>
    <w:rsid w:val="001F5C21"/>
    <w:rsid w:val="00204512"/>
    <w:rsid w:val="00210632"/>
    <w:rsid w:val="00224AB2"/>
    <w:rsid w:val="002266B0"/>
    <w:rsid w:val="00231315"/>
    <w:rsid w:val="002415ED"/>
    <w:rsid w:val="00247945"/>
    <w:rsid w:val="00250092"/>
    <w:rsid w:val="002516F4"/>
    <w:rsid w:val="00257D62"/>
    <w:rsid w:val="00260BF0"/>
    <w:rsid w:val="0026339D"/>
    <w:rsid w:val="0027171F"/>
    <w:rsid w:val="0027218A"/>
    <w:rsid w:val="00283D6B"/>
    <w:rsid w:val="0028418F"/>
    <w:rsid w:val="00286AE6"/>
    <w:rsid w:val="002958C6"/>
    <w:rsid w:val="002A3042"/>
    <w:rsid w:val="002A44A9"/>
    <w:rsid w:val="002A571C"/>
    <w:rsid w:val="002A6423"/>
    <w:rsid w:val="002B79C7"/>
    <w:rsid w:val="002C07EE"/>
    <w:rsid w:val="002C606E"/>
    <w:rsid w:val="002C6823"/>
    <w:rsid w:val="002D4534"/>
    <w:rsid w:val="002D49E0"/>
    <w:rsid w:val="002E0D53"/>
    <w:rsid w:val="002E1BF8"/>
    <w:rsid w:val="002F4DEC"/>
    <w:rsid w:val="002F7912"/>
    <w:rsid w:val="00313191"/>
    <w:rsid w:val="00316A49"/>
    <w:rsid w:val="00326028"/>
    <w:rsid w:val="00337C7B"/>
    <w:rsid w:val="00347D50"/>
    <w:rsid w:val="00354B1A"/>
    <w:rsid w:val="003551EF"/>
    <w:rsid w:val="00357B65"/>
    <w:rsid w:val="0037067A"/>
    <w:rsid w:val="003801F3"/>
    <w:rsid w:val="003836B0"/>
    <w:rsid w:val="00391CA6"/>
    <w:rsid w:val="0039711F"/>
    <w:rsid w:val="003A5116"/>
    <w:rsid w:val="003C144C"/>
    <w:rsid w:val="003C3AFF"/>
    <w:rsid w:val="003D35E2"/>
    <w:rsid w:val="003E2FEB"/>
    <w:rsid w:val="003E70F0"/>
    <w:rsid w:val="004027A1"/>
    <w:rsid w:val="0041465D"/>
    <w:rsid w:val="00427DF8"/>
    <w:rsid w:val="004322A0"/>
    <w:rsid w:val="00433067"/>
    <w:rsid w:val="00433482"/>
    <w:rsid w:val="00452B7C"/>
    <w:rsid w:val="004B0872"/>
    <w:rsid w:val="004B25C5"/>
    <w:rsid w:val="004D12F3"/>
    <w:rsid w:val="004E4E57"/>
    <w:rsid w:val="004F1F39"/>
    <w:rsid w:val="00507E45"/>
    <w:rsid w:val="0051339A"/>
    <w:rsid w:val="00531A06"/>
    <w:rsid w:val="00534385"/>
    <w:rsid w:val="00552B68"/>
    <w:rsid w:val="00561CD5"/>
    <w:rsid w:val="00564038"/>
    <w:rsid w:val="00565A3F"/>
    <w:rsid w:val="00567234"/>
    <w:rsid w:val="00575C51"/>
    <w:rsid w:val="005A0759"/>
    <w:rsid w:val="005A1623"/>
    <w:rsid w:val="005A40DB"/>
    <w:rsid w:val="005A5010"/>
    <w:rsid w:val="005A7D11"/>
    <w:rsid w:val="005B002E"/>
    <w:rsid w:val="005B099D"/>
    <w:rsid w:val="005C6113"/>
    <w:rsid w:val="005C662E"/>
    <w:rsid w:val="005D37F3"/>
    <w:rsid w:val="005E2FE9"/>
    <w:rsid w:val="005F4C62"/>
    <w:rsid w:val="005F7145"/>
    <w:rsid w:val="00602FCD"/>
    <w:rsid w:val="00623B74"/>
    <w:rsid w:val="0064323E"/>
    <w:rsid w:val="00643B58"/>
    <w:rsid w:val="0064652D"/>
    <w:rsid w:val="0065585A"/>
    <w:rsid w:val="00672C78"/>
    <w:rsid w:val="00684C37"/>
    <w:rsid w:val="00695C45"/>
    <w:rsid w:val="00697C92"/>
    <w:rsid w:val="006A0FFF"/>
    <w:rsid w:val="006B0376"/>
    <w:rsid w:val="006C411B"/>
    <w:rsid w:val="006E1CCD"/>
    <w:rsid w:val="006F1B1C"/>
    <w:rsid w:val="006F6E13"/>
    <w:rsid w:val="007010EA"/>
    <w:rsid w:val="0071152A"/>
    <w:rsid w:val="0071628A"/>
    <w:rsid w:val="0072348C"/>
    <w:rsid w:val="00734396"/>
    <w:rsid w:val="00736187"/>
    <w:rsid w:val="007413EA"/>
    <w:rsid w:val="00745CBE"/>
    <w:rsid w:val="00752527"/>
    <w:rsid w:val="00754F13"/>
    <w:rsid w:val="0076277A"/>
    <w:rsid w:val="007655D9"/>
    <w:rsid w:val="007672F0"/>
    <w:rsid w:val="00775FA2"/>
    <w:rsid w:val="0077670C"/>
    <w:rsid w:val="00787BEA"/>
    <w:rsid w:val="00791D12"/>
    <w:rsid w:val="007A1E9C"/>
    <w:rsid w:val="007B525F"/>
    <w:rsid w:val="007B5E1D"/>
    <w:rsid w:val="007C3ECB"/>
    <w:rsid w:val="007D2C46"/>
    <w:rsid w:val="007F14C7"/>
    <w:rsid w:val="007F19BD"/>
    <w:rsid w:val="007F4FA7"/>
    <w:rsid w:val="00812B4B"/>
    <w:rsid w:val="0082799A"/>
    <w:rsid w:val="00854892"/>
    <w:rsid w:val="00861227"/>
    <w:rsid w:val="00876FB6"/>
    <w:rsid w:val="008819B7"/>
    <w:rsid w:val="0088569E"/>
    <w:rsid w:val="008A4A05"/>
    <w:rsid w:val="008B16E3"/>
    <w:rsid w:val="008B3A6F"/>
    <w:rsid w:val="008B6422"/>
    <w:rsid w:val="008B6BAD"/>
    <w:rsid w:val="008C20D8"/>
    <w:rsid w:val="008C3090"/>
    <w:rsid w:val="008C3F9B"/>
    <w:rsid w:val="008D01A6"/>
    <w:rsid w:val="008D2B24"/>
    <w:rsid w:val="008D5BAC"/>
    <w:rsid w:val="008F59C2"/>
    <w:rsid w:val="009000A0"/>
    <w:rsid w:val="0091174E"/>
    <w:rsid w:val="009127F7"/>
    <w:rsid w:val="00923C00"/>
    <w:rsid w:val="0096693D"/>
    <w:rsid w:val="00980844"/>
    <w:rsid w:val="00984899"/>
    <w:rsid w:val="0099238F"/>
    <w:rsid w:val="00994961"/>
    <w:rsid w:val="00995600"/>
    <w:rsid w:val="009A6099"/>
    <w:rsid w:val="009B28D4"/>
    <w:rsid w:val="009B7D0F"/>
    <w:rsid w:val="009C3ACF"/>
    <w:rsid w:val="009C613A"/>
    <w:rsid w:val="009D039E"/>
    <w:rsid w:val="009D3635"/>
    <w:rsid w:val="009D4EBF"/>
    <w:rsid w:val="009D7AB8"/>
    <w:rsid w:val="00A0160F"/>
    <w:rsid w:val="00A06DCD"/>
    <w:rsid w:val="00A13394"/>
    <w:rsid w:val="00A152E2"/>
    <w:rsid w:val="00A1658D"/>
    <w:rsid w:val="00A23C8A"/>
    <w:rsid w:val="00A24813"/>
    <w:rsid w:val="00A367B2"/>
    <w:rsid w:val="00A5132F"/>
    <w:rsid w:val="00A53722"/>
    <w:rsid w:val="00A56F33"/>
    <w:rsid w:val="00A72FD6"/>
    <w:rsid w:val="00A75468"/>
    <w:rsid w:val="00A76C84"/>
    <w:rsid w:val="00A90600"/>
    <w:rsid w:val="00A91A88"/>
    <w:rsid w:val="00AA2ADA"/>
    <w:rsid w:val="00AA789D"/>
    <w:rsid w:val="00AB260B"/>
    <w:rsid w:val="00AB5E26"/>
    <w:rsid w:val="00AC1574"/>
    <w:rsid w:val="00AC2C6D"/>
    <w:rsid w:val="00AC445E"/>
    <w:rsid w:val="00AC4805"/>
    <w:rsid w:val="00AF2464"/>
    <w:rsid w:val="00AF639A"/>
    <w:rsid w:val="00AF680D"/>
    <w:rsid w:val="00AF6AD7"/>
    <w:rsid w:val="00AF78D7"/>
    <w:rsid w:val="00B136E7"/>
    <w:rsid w:val="00B33915"/>
    <w:rsid w:val="00B419EE"/>
    <w:rsid w:val="00B53091"/>
    <w:rsid w:val="00B53950"/>
    <w:rsid w:val="00B72BDD"/>
    <w:rsid w:val="00B737F7"/>
    <w:rsid w:val="00B9387E"/>
    <w:rsid w:val="00B942AD"/>
    <w:rsid w:val="00BA0B5B"/>
    <w:rsid w:val="00BA71BA"/>
    <w:rsid w:val="00BD382C"/>
    <w:rsid w:val="00BE6093"/>
    <w:rsid w:val="00BE6C6C"/>
    <w:rsid w:val="00BF0050"/>
    <w:rsid w:val="00BF24E1"/>
    <w:rsid w:val="00BF6987"/>
    <w:rsid w:val="00BF7055"/>
    <w:rsid w:val="00C16249"/>
    <w:rsid w:val="00C32B64"/>
    <w:rsid w:val="00C32E4F"/>
    <w:rsid w:val="00C5385C"/>
    <w:rsid w:val="00C70A11"/>
    <w:rsid w:val="00C85A85"/>
    <w:rsid w:val="00C90694"/>
    <w:rsid w:val="00C93AB2"/>
    <w:rsid w:val="00C94CD9"/>
    <w:rsid w:val="00C94CDE"/>
    <w:rsid w:val="00CA6DBB"/>
    <w:rsid w:val="00CD51A0"/>
    <w:rsid w:val="00CF5B11"/>
    <w:rsid w:val="00D002B8"/>
    <w:rsid w:val="00D0174F"/>
    <w:rsid w:val="00D10DE6"/>
    <w:rsid w:val="00D12504"/>
    <w:rsid w:val="00D17A94"/>
    <w:rsid w:val="00D217DC"/>
    <w:rsid w:val="00D21F28"/>
    <w:rsid w:val="00D558C3"/>
    <w:rsid w:val="00D644EC"/>
    <w:rsid w:val="00D66A69"/>
    <w:rsid w:val="00D80D10"/>
    <w:rsid w:val="00D868E6"/>
    <w:rsid w:val="00D86F04"/>
    <w:rsid w:val="00D92637"/>
    <w:rsid w:val="00D93706"/>
    <w:rsid w:val="00DA2C4D"/>
    <w:rsid w:val="00DB56EC"/>
    <w:rsid w:val="00DC7965"/>
    <w:rsid w:val="00DD11D4"/>
    <w:rsid w:val="00DD5BA6"/>
    <w:rsid w:val="00E11048"/>
    <w:rsid w:val="00E13712"/>
    <w:rsid w:val="00E171B2"/>
    <w:rsid w:val="00E26BFE"/>
    <w:rsid w:val="00E451D5"/>
    <w:rsid w:val="00E47B5E"/>
    <w:rsid w:val="00E52A2E"/>
    <w:rsid w:val="00E550CE"/>
    <w:rsid w:val="00E61E17"/>
    <w:rsid w:val="00E6242E"/>
    <w:rsid w:val="00E7184C"/>
    <w:rsid w:val="00E73367"/>
    <w:rsid w:val="00E87E9A"/>
    <w:rsid w:val="00E96633"/>
    <w:rsid w:val="00EB18F6"/>
    <w:rsid w:val="00EC35E6"/>
    <w:rsid w:val="00EC4FB3"/>
    <w:rsid w:val="00ED10ED"/>
    <w:rsid w:val="00ED2232"/>
    <w:rsid w:val="00ED4BCD"/>
    <w:rsid w:val="00ED544A"/>
    <w:rsid w:val="00ED6700"/>
    <w:rsid w:val="00EE6B04"/>
    <w:rsid w:val="00EE7174"/>
    <w:rsid w:val="00EF5F8C"/>
    <w:rsid w:val="00F03B95"/>
    <w:rsid w:val="00F23E2A"/>
    <w:rsid w:val="00F274BC"/>
    <w:rsid w:val="00F30AA2"/>
    <w:rsid w:val="00F645EC"/>
    <w:rsid w:val="00FA4668"/>
    <w:rsid w:val="00FC21C4"/>
    <w:rsid w:val="00FD26CA"/>
    <w:rsid w:val="00FF7D9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C9FE4"/>
  <w15:docId w15:val="{739C7C73-F3C2-4117-8947-42A62E41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B5E"/>
    <w:rPr>
      <w:rFonts w:ascii="Arial" w:eastAsia="Arial" w:hAnsi="Arial" w:cs="Arial"/>
      <w:lang w:val="sv-SE"/>
    </w:rPr>
  </w:style>
  <w:style w:type="paragraph" w:styleId="Overskrift1">
    <w:name w:val="heading 1"/>
    <w:basedOn w:val="Normal"/>
    <w:uiPriority w:val="9"/>
    <w:qFormat/>
    <w:rsid w:val="005F4C62"/>
    <w:pPr>
      <w:ind w:left="130" w:hanging="130"/>
      <w:outlineLvl w:val="0"/>
    </w:pPr>
    <w:rPr>
      <w:rFonts w:ascii="Lato" w:eastAsia="Gill Sans MT" w:hAnsi="Lato" w:cs="Gill Sans MT"/>
      <w:sz w:val="36"/>
      <w:szCs w:val="36"/>
    </w:rPr>
  </w:style>
  <w:style w:type="paragraph" w:styleId="Overskrift2">
    <w:name w:val="heading 2"/>
    <w:basedOn w:val="Normal"/>
    <w:uiPriority w:val="9"/>
    <w:unhideWhenUsed/>
    <w:qFormat/>
    <w:rsid w:val="00433067"/>
    <w:pPr>
      <w:outlineLvl w:val="1"/>
    </w:pPr>
    <w:rPr>
      <w:rFonts w:ascii="Oswald Medium" w:hAnsi="Oswald Medium"/>
      <w:bCs/>
      <w:sz w:val="28"/>
    </w:rPr>
  </w:style>
  <w:style w:type="paragraph" w:styleId="Overskrift3">
    <w:name w:val="heading 3"/>
    <w:basedOn w:val="Normal"/>
    <w:uiPriority w:val="9"/>
    <w:unhideWhenUsed/>
    <w:qFormat/>
    <w:pPr>
      <w:ind w:left="110"/>
      <w:outlineLvl w:val="2"/>
    </w:pPr>
    <w:rPr>
      <w:b/>
      <w:bCs/>
      <w:sz w:val="21"/>
      <w:szCs w:val="21"/>
    </w:rPr>
  </w:style>
  <w:style w:type="paragraph" w:styleId="Overskrift4">
    <w:name w:val="heading 4"/>
    <w:basedOn w:val="Normal"/>
    <w:uiPriority w:val="9"/>
    <w:unhideWhenUsed/>
    <w:qFormat/>
    <w:pPr>
      <w:ind w:left="110"/>
      <w:outlineLvl w:val="3"/>
    </w:pPr>
    <w:rPr>
      <w:b/>
      <w:bCs/>
      <w:sz w:val="21"/>
      <w:szCs w:val="21"/>
    </w:rPr>
  </w:style>
  <w:style w:type="paragraph" w:styleId="Overskrift5">
    <w:name w:val="heading 5"/>
    <w:basedOn w:val="Normal"/>
    <w:uiPriority w:val="9"/>
    <w:unhideWhenUsed/>
    <w:qFormat/>
    <w:pPr>
      <w:ind w:left="111"/>
      <w:outlineLvl w:val="4"/>
    </w:pPr>
    <w:rPr>
      <w:b/>
      <w:b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link w:val="BrdtekstTegn"/>
    <w:uiPriority w:val="1"/>
    <w:qFormat/>
    <w:rsid w:val="00EC4FB3"/>
    <w:pPr>
      <w:spacing w:after="120"/>
    </w:pPr>
    <w:rPr>
      <w:rFonts w:ascii="Lato" w:hAnsi="Lato"/>
      <w:sz w:val="20"/>
      <w:szCs w:val="20"/>
    </w:rPr>
  </w:style>
  <w:style w:type="paragraph" w:styleId="Tittel">
    <w:name w:val="Title"/>
    <w:basedOn w:val="Normal"/>
    <w:link w:val="TittelTegn"/>
    <w:uiPriority w:val="10"/>
    <w:qFormat/>
    <w:pPr>
      <w:ind w:left="3512"/>
    </w:pPr>
    <w:rPr>
      <w:rFonts w:ascii="Gill Sans MT" w:eastAsia="Gill Sans MT" w:hAnsi="Gill Sans MT" w:cs="Gill Sans MT"/>
      <w:b/>
      <w:bCs/>
      <w:sz w:val="60"/>
      <w:szCs w:val="60"/>
    </w:rPr>
  </w:style>
  <w:style w:type="paragraph" w:styleId="Listeavsnitt">
    <w:name w:val="List Paragraph"/>
    <w:basedOn w:val="Normal"/>
    <w:uiPriority w:val="34"/>
    <w:qFormat/>
    <w:rsid w:val="00EC4FB3"/>
    <w:pPr>
      <w:ind w:left="470" w:hanging="363"/>
    </w:pPr>
    <w:rPr>
      <w:rFonts w:ascii="Lato" w:hAnsi="Lato"/>
      <w:sz w:val="20"/>
    </w:rPr>
  </w:style>
  <w:style w:type="paragraph" w:customStyle="1" w:styleId="TableParagraph">
    <w:name w:val="Table Paragraph"/>
    <w:basedOn w:val="Normal"/>
    <w:uiPriority w:val="1"/>
    <w:qFormat/>
    <w:pPr>
      <w:spacing w:before="80"/>
      <w:ind w:left="86"/>
    </w:pPr>
  </w:style>
  <w:style w:type="character" w:styleId="Plassholdertekst">
    <w:name w:val="Placeholder Text"/>
    <w:basedOn w:val="Standardskriftforavsnitt"/>
    <w:uiPriority w:val="99"/>
    <w:semiHidden/>
    <w:rsid w:val="00F03B95"/>
    <w:rPr>
      <w:color w:val="808080"/>
    </w:rPr>
  </w:style>
  <w:style w:type="character" w:customStyle="1" w:styleId="BrdtekstTegn">
    <w:name w:val="Brødtekst Tegn"/>
    <w:basedOn w:val="Standardskriftforavsnitt"/>
    <w:link w:val="Brdtekst"/>
    <w:uiPriority w:val="1"/>
    <w:rsid w:val="00EC4FB3"/>
    <w:rPr>
      <w:rFonts w:ascii="Lato" w:eastAsia="Arial" w:hAnsi="Lato" w:cs="Arial"/>
      <w:sz w:val="20"/>
      <w:szCs w:val="20"/>
      <w:lang w:val="sv-SE"/>
    </w:rPr>
  </w:style>
  <w:style w:type="table" w:styleId="Tabellrutenett">
    <w:name w:val="Table Grid"/>
    <w:basedOn w:val="Vanligtabell"/>
    <w:uiPriority w:val="39"/>
    <w:rsid w:val="00146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791D12"/>
    <w:pPr>
      <w:tabs>
        <w:tab w:val="center" w:pos="4536"/>
        <w:tab w:val="right" w:pos="9072"/>
      </w:tabs>
    </w:pPr>
  </w:style>
  <w:style w:type="character" w:customStyle="1" w:styleId="TopptekstTegn">
    <w:name w:val="Topptekst Tegn"/>
    <w:basedOn w:val="Standardskriftforavsnitt"/>
    <w:link w:val="Topptekst"/>
    <w:uiPriority w:val="99"/>
    <w:rsid w:val="00791D12"/>
    <w:rPr>
      <w:rFonts w:ascii="Arial" w:eastAsia="Arial" w:hAnsi="Arial" w:cs="Arial"/>
      <w:lang w:val="sv-SE"/>
    </w:rPr>
  </w:style>
  <w:style w:type="paragraph" w:styleId="Bunntekst">
    <w:name w:val="footer"/>
    <w:basedOn w:val="Normal"/>
    <w:link w:val="BunntekstTegn"/>
    <w:uiPriority w:val="99"/>
    <w:unhideWhenUsed/>
    <w:rsid w:val="00791D12"/>
    <w:pPr>
      <w:tabs>
        <w:tab w:val="center" w:pos="4536"/>
        <w:tab w:val="right" w:pos="9072"/>
      </w:tabs>
    </w:pPr>
  </w:style>
  <w:style w:type="character" w:customStyle="1" w:styleId="BunntekstTegn">
    <w:name w:val="Bunntekst Tegn"/>
    <w:basedOn w:val="Standardskriftforavsnitt"/>
    <w:link w:val="Bunntekst"/>
    <w:uiPriority w:val="99"/>
    <w:rsid w:val="00791D12"/>
    <w:rPr>
      <w:rFonts w:ascii="Arial" w:eastAsia="Arial" w:hAnsi="Arial" w:cs="Arial"/>
      <w:lang w:val="sv-SE"/>
    </w:rPr>
  </w:style>
  <w:style w:type="character" w:customStyle="1" w:styleId="TittelTegn">
    <w:name w:val="Tittel Tegn"/>
    <w:basedOn w:val="Standardskriftforavsnitt"/>
    <w:link w:val="Tittel"/>
    <w:uiPriority w:val="10"/>
    <w:rsid w:val="00E26BFE"/>
    <w:rPr>
      <w:rFonts w:ascii="Gill Sans MT" w:eastAsia="Gill Sans MT" w:hAnsi="Gill Sans MT" w:cs="Gill Sans MT"/>
      <w:b/>
      <w:bCs/>
      <w:sz w:val="60"/>
      <w:szCs w:val="60"/>
      <w:lang w:val="sv-SE"/>
    </w:rPr>
  </w:style>
  <w:style w:type="character" w:styleId="Hyperkobling">
    <w:name w:val="Hyperlink"/>
    <w:uiPriority w:val="99"/>
    <w:rsid w:val="008C3F9B"/>
    <w:rPr>
      <w:rFonts w:ascii="Lato" w:hAnsi="Lato"/>
      <w:color w:val="4F81BD" w:themeColor="accent1"/>
      <w:u w:val="single"/>
    </w:rPr>
  </w:style>
  <w:style w:type="paragraph" w:styleId="Punktliste2">
    <w:name w:val="List Bullet 2"/>
    <w:basedOn w:val="Normal"/>
    <w:uiPriority w:val="99"/>
    <w:unhideWhenUsed/>
    <w:qFormat/>
    <w:rsid w:val="008C3F9B"/>
    <w:pPr>
      <w:widowControl/>
      <w:numPr>
        <w:numId w:val="6"/>
      </w:numPr>
      <w:autoSpaceDE/>
      <w:autoSpaceDN/>
      <w:spacing w:after="160" w:line="259" w:lineRule="auto"/>
      <w:contextualSpacing/>
    </w:pPr>
    <w:rPr>
      <w:rFonts w:ascii="Lato" w:eastAsiaTheme="minorHAnsi" w:hAnsi="Lato" w:cstheme="minorBidi"/>
      <w:lang w:val="nb-NO"/>
    </w:rPr>
  </w:style>
  <w:style w:type="paragraph" w:customStyle="1" w:styleId="PageNumber1">
    <w:name w:val="Page Number1"/>
    <w:basedOn w:val="Normal"/>
    <w:semiHidden/>
    <w:rsid w:val="008C3F9B"/>
    <w:pPr>
      <w:widowControl/>
      <w:autoSpaceDE/>
      <w:autoSpaceDN/>
      <w:spacing w:after="160" w:line="259" w:lineRule="auto"/>
      <w:ind w:left="170"/>
    </w:pPr>
    <w:rPr>
      <w:rFonts w:ascii="Lato" w:eastAsiaTheme="minorHAnsi" w:hAnsi="Lato" w:cstheme="minorBidi"/>
      <w:lang w:val="nb-NO"/>
    </w:rPr>
  </w:style>
  <w:style w:type="paragraph" w:customStyle="1" w:styleId="DocumentStyle">
    <w:name w:val="Document Style"/>
    <w:basedOn w:val="Normal"/>
    <w:uiPriority w:val="2"/>
    <w:qFormat/>
    <w:rsid w:val="008C3F9B"/>
    <w:pPr>
      <w:widowControl/>
      <w:tabs>
        <w:tab w:val="left" w:pos="90"/>
      </w:tabs>
      <w:autoSpaceDE/>
      <w:autoSpaceDN/>
      <w:spacing w:after="160" w:line="259" w:lineRule="auto"/>
    </w:pPr>
    <w:rPr>
      <w:rFonts w:ascii="Oswald Medium" w:eastAsiaTheme="minorHAnsi" w:hAnsi="Oswald Medium" w:cstheme="minorBidi"/>
      <w:color w:val="DA301C"/>
      <w:sz w:val="72"/>
      <w:szCs w:val="72"/>
      <w:lang w:val="nb-NO"/>
    </w:rPr>
  </w:style>
  <w:style w:type="table" w:customStyle="1" w:styleId="TableGrid1">
    <w:name w:val="Table Grid1"/>
    <w:basedOn w:val="Vanligtabell"/>
    <w:uiPriority w:val="39"/>
    <w:rsid w:val="008C3F9B"/>
    <w:pPr>
      <w:widowControl/>
      <w:autoSpaceDE/>
      <w:autoSpaceDN/>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8C3F9B"/>
    <w:rPr>
      <w:sz w:val="16"/>
      <w:szCs w:val="16"/>
    </w:rPr>
  </w:style>
  <w:style w:type="paragraph" w:styleId="Merknadstekst">
    <w:name w:val="annotation text"/>
    <w:basedOn w:val="Normal"/>
    <w:link w:val="MerknadstekstTegn"/>
    <w:uiPriority w:val="99"/>
    <w:unhideWhenUsed/>
    <w:rsid w:val="008C3F9B"/>
    <w:pPr>
      <w:widowControl/>
      <w:autoSpaceDE/>
      <w:autoSpaceDN/>
      <w:spacing w:after="160"/>
    </w:pPr>
    <w:rPr>
      <w:rFonts w:ascii="Lato" w:eastAsiaTheme="minorHAnsi" w:hAnsi="Lato" w:cstheme="minorBidi"/>
      <w:sz w:val="20"/>
      <w:szCs w:val="20"/>
      <w:lang w:val="nb-NO"/>
    </w:rPr>
  </w:style>
  <w:style w:type="character" w:customStyle="1" w:styleId="MerknadstekstTegn">
    <w:name w:val="Merknadstekst Tegn"/>
    <w:basedOn w:val="Standardskriftforavsnitt"/>
    <w:link w:val="Merknadstekst"/>
    <w:uiPriority w:val="99"/>
    <w:rsid w:val="008C3F9B"/>
    <w:rPr>
      <w:rFonts w:ascii="Lato" w:hAnsi="Lato"/>
      <w:sz w:val="20"/>
      <w:szCs w:val="20"/>
      <w:lang w:val="nb-NO"/>
    </w:rPr>
  </w:style>
  <w:style w:type="paragraph" w:styleId="Fotnotetekst">
    <w:name w:val="footnote text"/>
    <w:basedOn w:val="Normal"/>
    <w:link w:val="FotnotetekstTegn"/>
    <w:uiPriority w:val="99"/>
    <w:semiHidden/>
    <w:unhideWhenUsed/>
    <w:rsid w:val="008C3F9B"/>
    <w:pPr>
      <w:widowControl/>
      <w:autoSpaceDE/>
      <w:autoSpaceDN/>
    </w:pPr>
    <w:rPr>
      <w:rFonts w:ascii="Lato" w:eastAsiaTheme="minorHAnsi" w:hAnsi="Lato" w:cstheme="minorBidi"/>
      <w:sz w:val="20"/>
      <w:szCs w:val="20"/>
      <w:lang w:val="nb-NO"/>
    </w:rPr>
  </w:style>
  <w:style w:type="character" w:customStyle="1" w:styleId="FotnotetekstTegn">
    <w:name w:val="Fotnotetekst Tegn"/>
    <w:basedOn w:val="Standardskriftforavsnitt"/>
    <w:link w:val="Fotnotetekst"/>
    <w:uiPriority w:val="99"/>
    <w:semiHidden/>
    <w:rsid w:val="008C3F9B"/>
    <w:rPr>
      <w:rFonts w:ascii="Lato" w:hAnsi="Lato"/>
      <w:sz w:val="20"/>
      <w:szCs w:val="20"/>
      <w:lang w:val="nb-NO"/>
    </w:rPr>
  </w:style>
  <w:style w:type="character" w:styleId="Fotnotereferanse">
    <w:name w:val="footnote reference"/>
    <w:basedOn w:val="Standardskriftforavsnitt"/>
    <w:uiPriority w:val="99"/>
    <w:semiHidden/>
    <w:unhideWhenUsed/>
    <w:rsid w:val="008C3F9B"/>
    <w:rPr>
      <w:vertAlign w:val="superscript"/>
    </w:rPr>
  </w:style>
  <w:style w:type="paragraph" w:styleId="Revisjon">
    <w:name w:val="Revision"/>
    <w:hidden/>
    <w:uiPriority w:val="99"/>
    <w:semiHidden/>
    <w:rsid w:val="008C3F9B"/>
    <w:pPr>
      <w:widowControl/>
      <w:autoSpaceDE/>
      <w:autoSpaceDN/>
    </w:pPr>
    <w:rPr>
      <w:rFonts w:ascii="Arial" w:eastAsia="Arial" w:hAnsi="Arial" w:cs="Arial"/>
      <w:lang w:val="sv-SE"/>
    </w:rPr>
  </w:style>
  <w:style w:type="character" w:styleId="Ulstomtale">
    <w:name w:val="Unresolved Mention"/>
    <w:basedOn w:val="Standardskriftforavsnitt"/>
    <w:uiPriority w:val="99"/>
    <w:semiHidden/>
    <w:unhideWhenUsed/>
    <w:rsid w:val="00A76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portal.mittvarsel.no/skjema/barn-som-vil-varsle-i-redd-barna/WiexjTPbdUQnzfgC.6232?lang=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ortal.mittvarsel.no/skjema/varsling-i-redd-barna/klRJ432Yf7NMrQon.6234?lang=en"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ddbarna.no/personvernerkla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https://savethechildren1.sharepoint.com/sites/sciofficialfonts/OfficeTemplates/SCNorway%20Template/Norsk/Mal%20Prosedyre%20N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58A11AD7916F4E8F042331A37270A2" ma:contentTypeVersion="6" ma:contentTypeDescription="Create a new document." ma:contentTypeScope="" ma:versionID="91fcbd2cf7fb442087de8ee64af83d5b">
  <xsd:schema xmlns:xsd="http://www.w3.org/2001/XMLSchema" xmlns:xs="http://www.w3.org/2001/XMLSchema" xmlns:p="http://schemas.microsoft.com/office/2006/metadata/properties" xmlns:ns2="bd7c3a79-05be-4483-baf9-bdca9946b7f3" xmlns:ns3="c6aa09da-bf91-4592-b50d-ef2d85859fcf" targetNamespace="http://schemas.microsoft.com/office/2006/metadata/properties" ma:root="true" ma:fieldsID="dcf2914bb18da00dd9102f00c23e7866" ns2:_="" ns3:_="">
    <xsd:import namespace="bd7c3a79-05be-4483-baf9-bdca9946b7f3"/>
    <xsd:import namespace="c6aa09da-bf91-4592-b50d-ef2d85859f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c3a79-05be-4483-baf9-bdca9946b7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aa09da-bf91-4592-b50d-ef2d85859f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B2871-1108-42A3-AA82-77D78AEF8A19}">
  <ds:schemaRefs>
    <ds:schemaRef ds:uri="http://schemas.microsoft.com/sharepoint/v3/contenttype/forms"/>
  </ds:schemaRefs>
</ds:datastoreItem>
</file>

<file path=customXml/itemProps2.xml><?xml version="1.0" encoding="utf-8"?>
<ds:datastoreItem xmlns:ds="http://schemas.openxmlformats.org/officeDocument/2006/customXml" ds:itemID="{EE8E455B-6A56-494E-BB94-76163A6A6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c3a79-05be-4483-baf9-bdca9946b7f3"/>
    <ds:schemaRef ds:uri="c6aa09da-bf91-4592-b50d-ef2d85859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AFADB-5BE2-4582-9178-06BF077F3C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DCE6C6-8CA7-42F1-B67B-7DEF8946C270}">
  <ds:schemaRefs>
    <ds:schemaRef ds:uri="http://schemas.openxmlformats.org/officeDocument/2006/bibliography"/>
  </ds:schemaRefs>
</ds:datastoreItem>
</file>

<file path=docMetadata/LabelInfo.xml><?xml version="1.0" encoding="utf-8"?>
<clbl:labelList xmlns:clbl="http://schemas.microsoft.com/office/2020/mipLabelMetadata">
  <clbl:label id="{75681a19-9993-44d0-b8fb-776fc9cac6e1}" enabled="1" method="Standard" siteId="{37ef3d19-1651-4452-b761-dc2414bf0416}" removed="0"/>
</clbl:labelList>
</file>

<file path=docProps/app.xml><?xml version="1.0" encoding="utf-8"?>
<Properties xmlns="http://schemas.openxmlformats.org/officeDocument/2006/extended-properties" xmlns:vt="http://schemas.openxmlformats.org/officeDocument/2006/docPropsVTypes">
  <Template>Mal%20Prosedyre%20NO</Template>
  <TotalTime>41</TotalTime>
  <Pages>5</Pages>
  <Words>2030</Words>
  <Characters>10762</Characters>
  <Application>Microsoft Office Word</Application>
  <DocSecurity>0</DocSecurity>
  <Lines>89</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 Maus Sandvig</dc:creator>
  <cp:lastModifiedBy>Ane Maus Sandvig</cp:lastModifiedBy>
  <cp:revision>34</cp:revision>
  <dcterms:created xsi:type="dcterms:W3CDTF">2025-10-14T07:27:00Z</dcterms:created>
  <dcterms:modified xsi:type="dcterms:W3CDTF">2026-02-19T09:25:00Z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Microsoft® Word 2016</vt:lpwstr>
  </property>
  <property fmtid="{D5CDD505-2E9C-101B-9397-08002B2CF9AE}" pid="4" name="LastSaved">
    <vt:filetime>2024-04-15T00:00:00Z</vt:filetime>
  </property>
  <property fmtid="{D5CDD505-2E9C-101B-9397-08002B2CF9AE}" pid="5" name="Producer">
    <vt:lpwstr>Microsoft® Word 2016</vt:lpwstr>
  </property>
  <property fmtid="{D5CDD505-2E9C-101B-9397-08002B2CF9AE}" pid="6" name="MSIP_Label_75681a19-9993-44d0-b8fb-776fc9cac6e1_Enabled">
    <vt:lpwstr>true</vt:lpwstr>
  </property>
  <property fmtid="{D5CDD505-2E9C-101B-9397-08002B2CF9AE}" pid="7" name="MSIP_Label_75681a19-9993-44d0-b8fb-776fc9cac6e1_SetDate">
    <vt:lpwstr>2024-04-15T13:42:51Z</vt:lpwstr>
  </property>
  <property fmtid="{D5CDD505-2E9C-101B-9397-08002B2CF9AE}" pid="8" name="MSIP_Label_75681a19-9993-44d0-b8fb-776fc9cac6e1_Method">
    <vt:lpwstr>Standard</vt:lpwstr>
  </property>
  <property fmtid="{D5CDD505-2E9C-101B-9397-08002B2CF9AE}" pid="9" name="MSIP_Label_75681a19-9993-44d0-b8fb-776fc9cac6e1_Name">
    <vt:lpwstr>75681a19-9993-44d0-b8fb-776fc9cac6e1</vt:lpwstr>
  </property>
  <property fmtid="{D5CDD505-2E9C-101B-9397-08002B2CF9AE}" pid="10" name="MSIP_Label_75681a19-9993-44d0-b8fb-776fc9cac6e1_SiteId">
    <vt:lpwstr>37ef3d19-1651-4452-b761-dc2414bf0416</vt:lpwstr>
  </property>
  <property fmtid="{D5CDD505-2E9C-101B-9397-08002B2CF9AE}" pid="11" name="MSIP_Label_75681a19-9993-44d0-b8fb-776fc9cac6e1_ActionId">
    <vt:lpwstr>fdb54982-34b0-4684-8423-b8d286718d52</vt:lpwstr>
  </property>
  <property fmtid="{D5CDD505-2E9C-101B-9397-08002B2CF9AE}" pid="12" name="MSIP_Label_75681a19-9993-44d0-b8fb-776fc9cac6e1_ContentBits">
    <vt:lpwstr>0</vt:lpwstr>
  </property>
  <property fmtid="{D5CDD505-2E9C-101B-9397-08002B2CF9AE}" pid="13" name="ContentTypeId">
    <vt:lpwstr>0x010100A158A11AD7916F4E8F042331A37270A2</vt:lpwstr>
  </property>
</Properties>
</file>