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7AB15" w14:textId="77777777" w:rsidR="009D4EBF" w:rsidRDefault="00AC2C6D">
      <w:pPr>
        <w:pStyle w:val="Brdtekst"/>
        <w:rPr>
          <w:rFonts w:ascii="Times New Roman"/>
          <w:sz w:val="36"/>
        </w:rPr>
      </w:pPr>
      <w:r>
        <w:rPr>
          <w:noProof/>
        </w:rPr>
        <mc:AlternateContent>
          <mc:Choice Requires="wpg">
            <w:drawing>
              <wp:anchor distT="0" distB="0" distL="0" distR="0" simplePos="0" relativeHeight="487343104" behindDoc="1" locked="0" layoutInCell="1" allowOverlap="1" wp14:anchorId="13B34F1F" wp14:editId="60EF15ED">
                <wp:simplePos x="0" y="0"/>
                <wp:positionH relativeFrom="page">
                  <wp:posOffset>0</wp:posOffset>
                </wp:positionH>
                <wp:positionV relativeFrom="page">
                  <wp:posOffset>0</wp:posOffset>
                </wp:positionV>
                <wp:extent cx="7559674" cy="7853833"/>
                <wp:effectExtent l="0" t="0" r="381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4" cy="7853833"/>
                          <a:chOff x="0" y="0"/>
                          <a:chExt cx="7559674" cy="7853833"/>
                        </a:xfrm>
                      </wpg:grpSpPr>
                      <pic:pic xmlns:pic="http://schemas.openxmlformats.org/drawingml/2006/picture">
                        <pic:nvPicPr>
                          <pic:cNvPr id="3" name="Image 3" descr="V:\Design Bridge\3996_Save the Children templates\Assets\red circle top.png"/>
                          <pic:cNvPicPr/>
                        </pic:nvPicPr>
                        <pic:blipFill>
                          <a:blip r:embed="rId8" cstate="print"/>
                          <a:stretch>
                            <a:fillRect/>
                          </a:stretch>
                        </pic:blipFill>
                        <pic:spPr>
                          <a:xfrm>
                            <a:off x="5429250" y="0"/>
                            <a:ext cx="2130424" cy="6160642"/>
                          </a:xfrm>
                          <a:prstGeom prst="rect">
                            <a:avLst/>
                          </a:prstGeom>
                        </pic:spPr>
                      </pic:pic>
                      <pic:pic xmlns:pic="http://schemas.openxmlformats.org/drawingml/2006/picture">
                        <pic:nvPicPr>
                          <pic:cNvPr id="2" name="Image 2" descr="V:\Design Bridge\3996_Save the Children templates\Assets\red circle bottom.png"/>
                          <pic:cNvPicPr/>
                        </pic:nvPicPr>
                        <pic:blipFill>
                          <a:blip r:embed="rId9" cstate="print"/>
                          <a:stretch>
                            <a:fillRect/>
                          </a:stretch>
                        </pic:blipFill>
                        <pic:spPr>
                          <a:xfrm>
                            <a:off x="0" y="6033515"/>
                            <a:ext cx="5914136" cy="1820318"/>
                          </a:xfrm>
                          <a:prstGeom prst="rect">
                            <a:avLst/>
                          </a:prstGeom>
                        </pic:spPr>
                      </pic:pic>
                    </wpg:wgp>
                  </a:graphicData>
                </a:graphic>
              </wp:anchor>
            </w:drawing>
          </mc:Choice>
          <mc:Fallback>
            <w:pict>
              <v:group w14:anchorId="4C99E9F0" id="Group 1" o:spid="_x0000_s1026" style="position:absolute;margin-left:0;margin-top:0;width:595.25pt;height:618.4pt;z-index:-15973376;mso-wrap-distance-left:0;mso-wrap-distance-right:0;mso-position-horizontal-relative:page;mso-position-vertical-relative:page" coordsize="75596,78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54292;width:21304;height:6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">
                  <v:imagedata r:id="rId10" o:title="red circle top"/>
                </v:shape>
                <v:shape id="Image 2" o:spid="_x0000_s1028" type="#_x0000_t75" style="position:absolute;top:60335;width:59141;height:18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">
                  <v:imagedata r:id="rId11" o:title="red circle bottom"/>
                </v:shape>
                <w10:wrap anchorx="page" anchory="page"/>
              </v:group>
            </w:pict>
          </mc:Fallback>
        </mc:AlternateContent>
      </w:r>
    </w:p>
    <w:p w14:paraId="55DB3AF1" w14:textId="77777777" w:rsidR="00E26BFE" w:rsidRPr="00495BC6" w:rsidRDefault="00E26BFE" w:rsidP="00E26BFE">
      <w:pPr>
        <w:pStyle w:val="Tittel"/>
        <w:ind w:left="0"/>
        <w:rPr>
          <w:rFonts w:ascii="Lato" w:hAnsi="Lato"/>
          <w:color w:val="FF0000"/>
          <w:sz w:val="32"/>
          <w:szCs w:val="32"/>
        </w:rPr>
      </w:pPr>
      <w:r w:rsidRPr="0077670C">
        <w:rPr>
          <w:rFonts w:ascii="Lato" w:hAnsi="Lato"/>
          <w:noProof/>
          <w:color w:val="FF0000"/>
        </w:rPr>
        <mc:AlternateContent>
          <mc:Choice Requires="wpg">
            <w:drawing>
              <wp:anchor distT="0" distB="0" distL="0" distR="0" simplePos="0" relativeHeight="487345152" behindDoc="1" locked="0" layoutInCell="1" allowOverlap="1" wp14:anchorId="4F2911BE" wp14:editId="759A8E65">
                <wp:simplePos x="0" y="0"/>
                <wp:positionH relativeFrom="page">
                  <wp:posOffset>0</wp:posOffset>
                </wp:positionH>
                <wp:positionV relativeFrom="page">
                  <wp:posOffset>0</wp:posOffset>
                </wp:positionV>
                <wp:extent cx="7559674" cy="7853833"/>
                <wp:effectExtent l="0" t="0" r="3810" b="0"/>
                <wp:wrapNone/>
                <wp:docPr id="13642273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4" cy="7853833"/>
                          <a:chOff x="0" y="0"/>
                          <a:chExt cx="7559674" cy="7853833"/>
                        </a:xfrm>
                      </wpg:grpSpPr>
                      <pic:pic xmlns:pic="http://schemas.openxmlformats.org/drawingml/2006/picture">
                        <pic:nvPicPr>
                          <pic:cNvPr id="1540083890" name="Image 3" descr="V:\Design Bridge\3996_Save the Children templates\Assets\red circle top.png"/>
                          <pic:cNvPicPr/>
                        </pic:nvPicPr>
                        <pic:blipFill>
                          <a:blip r:embed="rId8" cstate="print"/>
                          <a:stretch>
                            <a:fillRect/>
                          </a:stretch>
                        </pic:blipFill>
                        <pic:spPr>
                          <a:xfrm>
                            <a:off x="5429250" y="0"/>
                            <a:ext cx="2130424" cy="6160642"/>
                          </a:xfrm>
                          <a:prstGeom prst="rect">
                            <a:avLst/>
                          </a:prstGeom>
                        </pic:spPr>
                      </pic:pic>
                      <pic:pic xmlns:pic="http://schemas.openxmlformats.org/drawingml/2006/picture">
                        <pic:nvPicPr>
                          <pic:cNvPr id="1933442420" name="Image 2" descr="V:\Design Bridge\3996_Save the Children templates\Assets\red circle bottom.png"/>
                          <pic:cNvPicPr/>
                        </pic:nvPicPr>
                        <pic:blipFill>
                          <a:blip r:embed="rId9" cstate="print"/>
                          <a:stretch>
                            <a:fillRect/>
                          </a:stretch>
                        </pic:blipFill>
                        <pic:spPr>
                          <a:xfrm>
                            <a:off x="0" y="6033515"/>
                            <a:ext cx="5914136" cy="1820318"/>
                          </a:xfrm>
                          <a:prstGeom prst="rect">
                            <a:avLst/>
                          </a:prstGeom>
                        </pic:spPr>
                      </pic:pic>
                    </wpg:wgp>
                  </a:graphicData>
                </a:graphic>
              </wp:anchor>
            </w:drawing>
          </mc:Choice>
          <mc:Fallback>
            <w:pict>
              <v:group w14:anchorId="4F444BDE" id="Group 1" o:spid="_x0000_s1026" style="position:absolute;margin-left:0;margin-top:0;width:595.25pt;height:618.4pt;z-index:-15971328;mso-wrap-distance-left:0;mso-wrap-distance-right:0;mso-position-horizontal-relative:page;mso-position-vertical-relative:page" coordsize="75596,78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">
                <v:shape id="Image 3" o:spid="_x0000_s1027" type="#_x0000_t75" style="position:absolute;left:54292;width:21304;height:6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">
                  <v:imagedata r:id="rId10" o:title="red circle top"/>
                </v:shape>
                <v:shape id="Image 2" o:spid="_x0000_s1028" type="#_x0000_t75" style="position:absolute;top:60335;width:59141;height:18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">
                  <v:imagedata r:id="rId11" o:title="red circle bottom"/>
                </v:shape>
                <w10:wrap anchorx="page" anchory="page"/>
              </v:group>
            </w:pict>
          </mc:Fallback>
        </mc:AlternateContent>
      </w:r>
      <w:r w:rsidRPr="0077670C">
        <w:rPr>
          <w:rFonts w:ascii="Lato" w:hAnsi="Lato"/>
          <w:color w:val="FF0000"/>
          <w:sz w:val="32"/>
          <w:szCs w:val="32"/>
        </w:rPr>
        <w:t>POLICY/</w:t>
      </w:r>
      <w:r w:rsidRPr="00B945B9">
        <w:rPr>
          <w:rFonts w:ascii="Lato" w:hAnsi="Lato"/>
          <w:color w:val="FF0000"/>
          <w:sz w:val="32"/>
          <w:szCs w:val="32"/>
        </w:rPr>
        <w:t>RETNINGSLINJE</w:t>
      </w:r>
    </w:p>
    <w:p w14:paraId="5671021F" w14:textId="77777777" w:rsidR="00E26BFE" w:rsidRPr="009D3635" w:rsidRDefault="00E26BFE" w:rsidP="00E26BFE">
      <w:pPr>
        <w:pStyle w:val="Tittel"/>
        <w:ind w:left="0"/>
        <w:rPr>
          <w:rFonts w:ascii="Lato" w:hAnsi="Lato"/>
          <w:spacing w:val="-4"/>
          <w:sz w:val="32"/>
          <w:szCs w:val="32"/>
        </w:rPr>
      </w:pPr>
      <w:r w:rsidRPr="009D3635">
        <w:rPr>
          <w:rFonts w:ascii="Lato" w:hAnsi="Lato"/>
          <w:spacing w:val="-4"/>
          <w:sz w:val="32"/>
          <w:szCs w:val="32"/>
        </w:rPr>
        <w:t>PROSEDYRE</w:t>
      </w:r>
    </w:p>
    <w:p w14:paraId="486B3F8B" w14:textId="77777777" w:rsidR="00E26BFE" w:rsidRPr="009D3635" w:rsidRDefault="00E26BFE" w:rsidP="00E26BFE">
      <w:pPr>
        <w:pStyle w:val="Tittel"/>
        <w:ind w:left="0"/>
        <w:rPr>
          <w:rFonts w:ascii="Lato" w:hAnsi="Lato"/>
          <w:b w:val="0"/>
          <w:bCs w:val="0"/>
          <w:sz w:val="32"/>
          <w:szCs w:val="32"/>
        </w:rPr>
      </w:pPr>
      <w:r w:rsidRPr="009D3635">
        <w:rPr>
          <w:rFonts w:ascii="Lato" w:hAnsi="Lato"/>
          <w:spacing w:val="-4"/>
          <w:sz w:val="32"/>
          <w:szCs w:val="32"/>
        </w:rPr>
        <w:t>STØTTENDE DOKUMENT</w:t>
      </w:r>
    </w:p>
    <w:p w14:paraId="5571A0FF" w14:textId="77777777" w:rsidR="00BD382C" w:rsidRDefault="00BD382C" w:rsidP="00BD382C">
      <w:pPr>
        <w:pStyle w:val="Tittel"/>
        <w:ind w:left="0"/>
        <w:rPr>
          <w:rFonts w:ascii="Lato" w:hAnsi="Lato"/>
          <w:color w:val="808080" w:themeColor="background1" w:themeShade="80"/>
          <w:spacing w:val="-2"/>
          <w:sz w:val="56"/>
          <w:szCs w:val="56"/>
        </w:rPr>
      </w:pPr>
    </w:p>
    <w:p w14:paraId="033A26E4" w14:textId="77777777" w:rsidR="009D3635" w:rsidRDefault="009D3635" w:rsidP="00BD382C">
      <w:pPr>
        <w:pStyle w:val="Tittel"/>
        <w:ind w:left="0"/>
        <w:rPr>
          <w:rFonts w:ascii="Lato" w:hAnsi="Lato"/>
          <w:color w:val="808080" w:themeColor="background1" w:themeShade="80"/>
          <w:spacing w:val="-2"/>
          <w:sz w:val="56"/>
          <w:szCs w:val="56"/>
        </w:rPr>
      </w:pPr>
    </w:p>
    <w:p w14:paraId="68F29A8B" w14:textId="77777777" w:rsidR="009D3635" w:rsidRDefault="009D3635" w:rsidP="00BD382C">
      <w:pPr>
        <w:pStyle w:val="Tittel"/>
        <w:ind w:left="0"/>
        <w:rPr>
          <w:rFonts w:ascii="Lato" w:hAnsi="Lato"/>
          <w:color w:val="808080" w:themeColor="background1" w:themeShade="80"/>
          <w:spacing w:val="-2"/>
          <w:sz w:val="56"/>
          <w:szCs w:val="56"/>
        </w:rPr>
      </w:pPr>
    </w:p>
    <w:p w14:paraId="62957B08" w14:textId="6EA8414D" w:rsidR="009D4EBF" w:rsidRDefault="002C73BD">
      <w:pPr>
        <w:pStyle w:val="Brdtekst"/>
        <w:rPr>
          <w:rFonts w:ascii="Gill Sans MT"/>
          <w:b/>
          <w:sz w:val="18"/>
        </w:rPr>
      </w:pPr>
      <w:r w:rsidRPr="002C73BD">
        <w:rPr>
          <w:rFonts w:ascii="Oswald Medium" w:eastAsia="Gill Sans MT" w:hAnsi="Oswald Medium" w:cs="Gill Sans MT"/>
          <w:b/>
          <w:bCs/>
          <w:color w:val="808080" w:themeColor="background1" w:themeShade="80"/>
          <w:spacing w:val="-2"/>
          <w:sz w:val="56"/>
          <w:szCs w:val="56"/>
        </w:rPr>
        <w:t>Redd Barnas retningslinjer for en trygg organisasjon (safeguarding)</w:t>
      </w:r>
    </w:p>
    <w:p w14:paraId="1B9DC15E" w14:textId="77777777" w:rsidR="009D4EBF" w:rsidRDefault="009D4EBF">
      <w:pPr>
        <w:pStyle w:val="Brdtekst"/>
        <w:rPr>
          <w:rFonts w:ascii="Gill Sans MT"/>
          <w:b/>
          <w:sz w:val="18"/>
        </w:rPr>
      </w:pPr>
    </w:p>
    <w:p w14:paraId="0E0FF65D" w14:textId="77777777" w:rsidR="009D4EBF" w:rsidRDefault="009D4EBF">
      <w:pPr>
        <w:pStyle w:val="Brdtekst"/>
        <w:rPr>
          <w:rFonts w:ascii="Gill Sans MT"/>
          <w:b/>
          <w:sz w:val="18"/>
        </w:rPr>
      </w:pPr>
    </w:p>
    <w:p w14:paraId="5323874E" w14:textId="77777777" w:rsidR="009D4EBF" w:rsidRDefault="009D4EBF">
      <w:pPr>
        <w:pStyle w:val="Brdtekst"/>
        <w:rPr>
          <w:rFonts w:ascii="Gill Sans MT"/>
          <w:b/>
          <w:sz w:val="18"/>
        </w:rPr>
      </w:pPr>
    </w:p>
    <w:p w14:paraId="150AA2D1" w14:textId="77777777" w:rsidR="009D4EBF" w:rsidRDefault="009D4EBF">
      <w:pPr>
        <w:pStyle w:val="Brdtekst"/>
        <w:rPr>
          <w:rFonts w:ascii="Gill Sans MT"/>
          <w:b/>
          <w:sz w:val="18"/>
        </w:rPr>
      </w:pPr>
    </w:p>
    <w:p w14:paraId="5414D97B" w14:textId="77777777" w:rsidR="009D4EBF" w:rsidRDefault="009D4EBF">
      <w:pPr>
        <w:pStyle w:val="Brdtekst"/>
        <w:rPr>
          <w:rFonts w:ascii="Gill Sans MT"/>
          <w:b/>
          <w:sz w:val="18"/>
        </w:rPr>
      </w:pPr>
    </w:p>
    <w:p w14:paraId="3EE82E4F" w14:textId="77777777" w:rsidR="009D4EBF" w:rsidRDefault="009D4EBF">
      <w:pPr>
        <w:pStyle w:val="Brdtekst"/>
        <w:rPr>
          <w:rFonts w:ascii="Gill Sans MT"/>
          <w:b/>
          <w:sz w:val="18"/>
        </w:rPr>
      </w:pPr>
    </w:p>
    <w:p w14:paraId="6C455261" w14:textId="77777777" w:rsidR="009D4EBF" w:rsidRDefault="009D4EBF">
      <w:pPr>
        <w:pStyle w:val="Brdtekst"/>
        <w:rPr>
          <w:rFonts w:ascii="Gill Sans MT"/>
          <w:b/>
          <w:sz w:val="18"/>
        </w:rPr>
      </w:pPr>
    </w:p>
    <w:p w14:paraId="3A765098" w14:textId="77777777" w:rsidR="009D4EBF" w:rsidRDefault="009D4EBF">
      <w:pPr>
        <w:pStyle w:val="Brdtekst"/>
        <w:rPr>
          <w:rFonts w:ascii="Gill Sans MT"/>
          <w:b/>
          <w:sz w:val="18"/>
        </w:rPr>
      </w:pPr>
    </w:p>
    <w:p w14:paraId="67FEACB6" w14:textId="77777777" w:rsidR="009D4EBF" w:rsidRDefault="009D4EBF">
      <w:pPr>
        <w:pStyle w:val="Brdtekst"/>
        <w:rPr>
          <w:rFonts w:ascii="Gill Sans MT"/>
          <w:b/>
          <w:sz w:val="18"/>
        </w:rPr>
      </w:pPr>
    </w:p>
    <w:p w14:paraId="3034A5A0" w14:textId="77777777" w:rsidR="009D4EBF" w:rsidRDefault="009D4EBF">
      <w:pPr>
        <w:pStyle w:val="Brdtekst"/>
        <w:rPr>
          <w:rFonts w:ascii="Gill Sans MT"/>
          <w:b/>
          <w:sz w:val="18"/>
        </w:rPr>
      </w:pPr>
    </w:p>
    <w:p w14:paraId="6EC2A6FD" w14:textId="77777777" w:rsidR="009D4EBF" w:rsidRDefault="009D4EBF">
      <w:pPr>
        <w:pStyle w:val="Brdtekst"/>
        <w:rPr>
          <w:rFonts w:ascii="Gill Sans MT"/>
          <w:b/>
          <w:sz w:val="18"/>
        </w:rPr>
      </w:pPr>
    </w:p>
    <w:p w14:paraId="3C8D3D22" w14:textId="77777777" w:rsidR="009D4EBF" w:rsidRDefault="009D4EBF">
      <w:pPr>
        <w:pStyle w:val="Brdtekst"/>
        <w:rPr>
          <w:rFonts w:ascii="Gill Sans MT"/>
          <w:b/>
          <w:sz w:val="18"/>
        </w:rPr>
      </w:pPr>
    </w:p>
    <w:p w14:paraId="116F19B2" w14:textId="77777777" w:rsidR="009D4EBF" w:rsidRDefault="009D4EBF">
      <w:pPr>
        <w:pStyle w:val="Brdtekst"/>
        <w:rPr>
          <w:rFonts w:ascii="Gill Sans MT"/>
          <w:b/>
          <w:sz w:val="18"/>
        </w:rPr>
      </w:pPr>
    </w:p>
    <w:p w14:paraId="6E397B0F" w14:textId="77777777" w:rsidR="009D4EBF" w:rsidRDefault="009D4EBF">
      <w:pPr>
        <w:pStyle w:val="Brdtekst"/>
        <w:rPr>
          <w:rFonts w:ascii="Gill Sans MT"/>
          <w:b/>
          <w:sz w:val="18"/>
        </w:rPr>
      </w:pPr>
    </w:p>
    <w:p w14:paraId="2E32CD89" w14:textId="77777777" w:rsidR="009D4EBF" w:rsidRDefault="009D4EBF">
      <w:pPr>
        <w:pStyle w:val="Brdtekst"/>
        <w:rPr>
          <w:rFonts w:ascii="Gill Sans MT"/>
          <w:b/>
          <w:sz w:val="18"/>
        </w:rPr>
      </w:pPr>
    </w:p>
    <w:p w14:paraId="6E03C793" w14:textId="77777777" w:rsidR="009D4EBF" w:rsidRDefault="009D4EBF">
      <w:pPr>
        <w:pStyle w:val="Brdtekst"/>
        <w:rPr>
          <w:rFonts w:ascii="Gill Sans MT"/>
          <w:b/>
          <w:sz w:val="18"/>
        </w:rPr>
      </w:pPr>
    </w:p>
    <w:p w14:paraId="220C4532" w14:textId="77777777" w:rsidR="009D4EBF" w:rsidRDefault="009D4EBF">
      <w:pPr>
        <w:pStyle w:val="Brdtekst"/>
        <w:rPr>
          <w:rFonts w:ascii="Gill Sans MT"/>
          <w:b/>
          <w:sz w:val="18"/>
        </w:rPr>
      </w:pPr>
    </w:p>
    <w:p w14:paraId="4BC74D21" w14:textId="77777777" w:rsidR="009D4EBF" w:rsidRDefault="009D4EBF">
      <w:pPr>
        <w:pStyle w:val="Brdtekst"/>
        <w:rPr>
          <w:rFonts w:ascii="Gill Sans MT"/>
          <w:b/>
          <w:sz w:val="18"/>
        </w:rPr>
      </w:pPr>
    </w:p>
    <w:p w14:paraId="37E6CD25" w14:textId="77777777" w:rsidR="009D4EBF" w:rsidRDefault="009D4EBF">
      <w:pPr>
        <w:pStyle w:val="Brdtekst"/>
        <w:rPr>
          <w:rFonts w:ascii="Gill Sans MT"/>
          <w:b/>
          <w:sz w:val="18"/>
        </w:rPr>
      </w:pPr>
    </w:p>
    <w:p w14:paraId="2C58DC55" w14:textId="77777777" w:rsidR="009D4EBF" w:rsidRDefault="009D4EBF">
      <w:pPr>
        <w:pStyle w:val="Brdtekst"/>
        <w:rPr>
          <w:rFonts w:ascii="Gill Sans MT"/>
          <w:b/>
          <w:sz w:val="18"/>
        </w:rPr>
      </w:pPr>
    </w:p>
    <w:p w14:paraId="68098530" w14:textId="77777777" w:rsidR="009D4EBF" w:rsidRDefault="009D4EBF">
      <w:pPr>
        <w:pStyle w:val="Brdtekst"/>
        <w:rPr>
          <w:rFonts w:ascii="Gill Sans MT"/>
          <w:b/>
          <w:sz w:val="18"/>
        </w:rPr>
      </w:pPr>
    </w:p>
    <w:p w14:paraId="50477A3F" w14:textId="77777777" w:rsidR="009D4EBF" w:rsidRDefault="009D4EBF">
      <w:pPr>
        <w:pStyle w:val="Brdtekst"/>
        <w:rPr>
          <w:rFonts w:ascii="Gill Sans MT"/>
          <w:b/>
          <w:sz w:val="18"/>
        </w:rPr>
      </w:pPr>
    </w:p>
    <w:p w14:paraId="6129ADBC" w14:textId="77777777" w:rsidR="009D4EBF" w:rsidRDefault="009D4EBF">
      <w:pPr>
        <w:pStyle w:val="Brdtekst"/>
        <w:rPr>
          <w:rFonts w:ascii="Gill Sans MT"/>
          <w:b/>
          <w:sz w:val="18"/>
        </w:rPr>
      </w:pPr>
    </w:p>
    <w:p w14:paraId="16FADFE3" w14:textId="77777777" w:rsidR="009D4EBF" w:rsidRDefault="009D4EBF">
      <w:pPr>
        <w:pStyle w:val="Brdtekst"/>
        <w:rPr>
          <w:rFonts w:ascii="Gill Sans MT"/>
          <w:b/>
          <w:sz w:val="18"/>
        </w:rPr>
      </w:pPr>
    </w:p>
    <w:p w14:paraId="7E471DB7" w14:textId="393238BC" w:rsidR="0077670C" w:rsidRPr="00956426" w:rsidRDefault="0077670C" w:rsidP="00703760">
      <w:pPr>
        <w:ind w:right="807" w:firstLine="107"/>
        <w:rPr>
          <w:rFonts w:ascii="Lato" w:hAnsi="Lato"/>
          <w:sz w:val="18"/>
        </w:rPr>
      </w:pPr>
      <w:r w:rsidRPr="00956426">
        <w:rPr>
          <w:rFonts w:ascii="Lato" w:hAnsi="Lato"/>
          <w:sz w:val="18"/>
        </w:rPr>
        <w:t xml:space="preserve">Godkjent av: </w:t>
      </w:r>
      <w:r w:rsidR="001D7515">
        <w:rPr>
          <w:rFonts w:ascii="Lato" w:hAnsi="Lato"/>
          <w:sz w:val="18"/>
        </w:rPr>
        <w:t>Hovedstyret</w:t>
      </w:r>
    </w:p>
    <w:p w14:paraId="094BDF0F" w14:textId="21D1E0F1" w:rsidR="0077670C" w:rsidRPr="00956426" w:rsidRDefault="0077670C" w:rsidP="0077670C">
      <w:pPr>
        <w:ind w:left="107" w:right="807"/>
        <w:rPr>
          <w:rFonts w:ascii="Lato" w:hAnsi="Lato"/>
          <w:sz w:val="18"/>
        </w:rPr>
      </w:pPr>
      <w:r w:rsidRPr="00956426">
        <w:rPr>
          <w:rFonts w:ascii="Lato" w:hAnsi="Lato"/>
          <w:sz w:val="18"/>
        </w:rPr>
        <w:t xml:space="preserve">Dato godkjent: </w:t>
      </w:r>
      <w:r w:rsidR="001D7515">
        <w:rPr>
          <w:rFonts w:ascii="Lato" w:hAnsi="Lato"/>
          <w:sz w:val="18"/>
        </w:rPr>
        <w:t>11.12.2025</w:t>
      </w:r>
    </w:p>
    <w:p w14:paraId="3EB8F361" w14:textId="14F9018D" w:rsidR="0077670C" w:rsidRPr="00956426" w:rsidRDefault="0077670C" w:rsidP="0077670C">
      <w:pPr>
        <w:ind w:left="107" w:right="807"/>
        <w:rPr>
          <w:rFonts w:ascii="Lato" w:hAnsi="Lato"/>
          <w:sz w:val="18"/>
        </w:rPr>
      </w:pPr>
      <w:r w:rsidRPr="00956426">
        <w:rPr>
          <w:rFonts w:ascii="Lato" w:hAnsi="Lato"/>
          <w:sz w:val="18"/>
        </w:rPr>
        <w:t xml:space="preserve">Dato frist neste revisjon: </w:t>
      </w:r>
      <w:r w:rsidR="001D7515">
        <w:rPr>
          <w:rFonts w:ascii="Lato" w:hAnsi="Lato"/>
          <w:sz w:val="18"/>
        </w:rPr>
        <w:t>11.12.2028</w:t>
      </w:r>
    </w:p>
    <w:p w14:paraId="585D9B2A" w14:textId="4B7BEC55" w:rsidR="0077670C" w:rsidRPr="00956426" w:rsidRDefault="0077670C" w:rsidP="0077670C">
      <w:pPr>
        <w:ind w:left="107" w:right="807"/>
        <w:rPr>
          <w:rFonts w:ascii="Lato" w:hAnsi="Lato"/>
          <w:sz w:val="18"/>
        </w:rPr>
      </w:pPr>
      <w:r w:rsidRPr="00956426">
        <w:rPr>
          <w:rFonts w:ascii="Lato" w:hAnsi="Lato"/>
          <w:sz w:val="18"/>
        </w:rPr>
        <w:t xml:space="preserve">Ansvarlig for dokumentet: </w:t>
      </w:r>
      <w:r w:rsidR="004A0D09">
        <w:rPr>
          <w:rFonts w:ascii="Lato" w:hAnsi="Lato"/>
          <w:sz w:val="18"/>
        </w:rPr>
        <w:t xml:space="preserve">Seniorrådgiver safeguarding, </w:t>
      </w:r>
      <w:r w:rsidR="004A0D09" w:rsidRPr="004A0D09">
        <w:rPr>
          <w:rFonts w:ascii="Lato" w:hAnsi="Lato"/>
          <w:sz w:val="18"/>
        </w:rPr>
        <w:t>Ane Maus Sandvig</w:t>
      </w:r>
    </w:p>
    <w:p w14:paraId="6E1F8A55" w14:textId="27EE8237" w:rsidR="009D4EBF" w:rsidRPr="004A0D09" w:rsidRDefault="0077670C" w:rsidP="004A0D09">
      <w:pPr>
        <w:ind w:left="107" w:right="807"/>
        <w:rPr>
          <w:rFonts w:ascii="Lato" w:hAnsi="Lato"/>
          <w:sz w:val="18"/>
        </w:rPr>
        <w:sectPr w:rsidR="009D4EBF" w:rsidRPr="004A0D09" w:rsidSect="00EE7174">
          <w:headerReference w:type="default" r:id="rId12"/>
          <w:footerReference w:type="default" r:id="rId13"/>
          <w:type w:val="continuous"/>
          <w:pgSz w:w="11910" w:h="16840"/>
          <w:pgMar w:top="0" w:right="580" w:bottom="280" w:left="600" w:header="708" w:footer="708" w:gutter="0"/>
          <w:cols w:space="708"/>
          <w:titlePg/>
          <w:docGrid w:linePitch="299"/>
        </w:sectPr>
      </w:pPr>
      <w:r w:rsidRPr="00956426">
        <w:rPr>
          <w:rFonts w:ascii="Lato" w:hAnsi="Lato"/>
          <w:sz w:val="18"/>
        </w:rPr>
        <w:t xml:space="preserve">Utarbeidet av: </w:t>
      </w:r>
      <w:r w:rsidR="004A0D09">
        <w:rPr>
          <w:rFonts w:ascii="Lato" w:hAnsi="Lato"/>
          <w:sz w:val="18"/>
        </w:rPr>
        <w:t xml:space="preserve"> Seniorrådgiver safeguarding, </w:t>
      </w:r>
      <w:r w:rsidR="004A0D09" w:rsidRPr="004A0D09">
        <w:rPr>
          <w:rFonts w:ascii="Lato" w:hAnsi="Lato"/>
          <w:sz w:val="18"/>
        </w:rPr>
        <w:t>Ane Maus Sandvig</w:t>
      </w:r>
    </w:p>
    <w:p w14:paraId="79B2CAAB" w14:textId="103D0DD7" w:rsidR="009000A0" w:rsidRPr="00703760" w:rsidRDefault="004A0D09" w:rsidP="00703760">
      <w:pPr>
        <w:pStyle w:val="Overskrift1"/>
        <w:tabs>
          <w:tab w:val="left" w:pos="6480"/>
        </w:tabs>
        <w:rPr>
          <w:w w:val="105"/>
        </w:rPr>
      </w:pPr>
      <w:r>
        <w:rPr>
          <w:w w:val="105"/>
        </w:rPr>
        <w:lastRenderedPageBreak/>
        <w:t>Bakggrunn og f</w:t>
      </w:r>
      <w:r w:rsidR="00787BEA" w:rsidRPr="00956426">
        <w:rPr>
          <w:w w:val="105"/>
        </w:rPr>
        <w:t>ormål</w:t>
      </w:r>
      <w:r>
        <w:rPr>
          <w:w w:val="105"/>
        </w:rPr>
        <w:t xml:space="preserve"> for dokumentet</w:t>
      </w:r>
      <w:r w:rsidR="00791D12" w:rsidRPr="00956426">
        <w:rPr>
          <w:w w:val="105"/>
        </w:rPr>
        <w:tab/>
      </w:r>
    </w:p>
    <w:p w14:paraId="029A7D4D" w14:textId="01D89837" w:rsidR="000C3960" w:rsidRDefault="000C3960" w:rsidP="00703760">
      <w:pPr>
        <w:pStyle w:val="Brdtekst"/>
      </w:pPr>
      <w:r>
        <w:t>Redd Barna kjemper for en verden som innfrir alle barns rettigheter, slik de er definert i FNs barnekonvensjon. I arbeidet for å nå vårt mål er det selvsagt at Redd Barna skal være en trygg organisasjon for alle. Derfor jobber vi målrettet for at seksuell utnyttelse, overgrep, trakassering og andre former for vold ikke skal finne sted i Redd Barna. Dette gjør vi først og fremst gjennom bevisstgjøring og forebyggende tiltak. Vi vet likevel at grenseoverskridelser vil forekomme, også i Redd Barna. Gjennom klare rutiner for varsling skal vi sikre at alle saker rapporteres. Vi skal håndtere saker på en god måte. Formålet med «Redd Barnas retningslinjer for en trygg organisasjon (safeguarding)» er å sørge for at Redd Barna tar alle nødvendige grep i dette arbeidet, og at tryggarbeid</w:t>
      </w:r>
      <w:r w:rsidR="00970741">
        <w:rPr>
          <w:rStyle w:val="Fotnotereferanse"/>
        </w:rPr>
        <w:footnoteReference w:id="1"/>
      </w:r>
      <w:r>
        <w:t xml:space="preserve">  (safeguarding) er innlemmet i vårt daglige arbeid og i alt vi gjør.</w:t>
      </w:r>
    </w:p>
    <w:p w14:paraId="74B1EF59" w14:textId="46994FE2" w:rsidR="0077670C" w:rsidRDefault="000C3960" w:rsidP="000C3960">
      <w:pPr>
        <w:pStyle w:val="Brdtekst"/>
      </w:pPr>
      <w:r>
        <w:t>Redd Barna har undertegnet og skal møte standardene i «Save the Children’s Global Safeguarding Protocol». «Redd Barnas retningslinjer for en trygg organisasjon (safeguarding)» konkretiserer og operasjonaliserer hva Redd Barna gjør i praksis for å møte disse standardene og arbeidet vårt for en trygg organisasjon i Norge. Disse retningslinjene utdyper også punker i «Redd Barnas etiske retningslinjer» og inngår i vårt etiske rammeverk.</w:t>
      </w:r>
    </w:p>
    <w:p w14:paraId="58988AD7" w14:textId="77777777" w:rsidR="002A0E1E" w:rsidRDefault="002A0E1E" w:rsidP="000C3960">
      <w:pPr>
        <w:pStyle w:val="Brdtekst"/>
      </w:pPr>
    </w:p>
    <w:p w14:paraId="2BD1D0C1" w14:textId="1234BE53" w:rsidR="0077670C" w:rsidRPr="00703760" w:rsidRDefault="00755E4C" w:rsidP="00703760">
      <w:pPr>
        <w:pStyle w:val="Overskrift1"/>
      </w:pPr>
      <w:r>
        <w:t>Omfang</w:t>
      </w:r>
    </w:p>
    <w:p w14:paraId="2A166CC1" w14:textId="1C7516AB" w:rsidR="004B0872" w:rsidRDefault="00581310" w:rsidP="0041465D">
      <w:pPr>
        <w:pStyle w:val="Brdtekst"/>
      </w:pPr>
      <w:r w:rsidRPr="00581310">
        <w:t>Disse retningslinjene gjelder alle ansatte, tillitsvalgte og frivillige i Redd Barna. De gjelder i alt arbeidet vi gjør, både i og utenfor Norge. De gjelder også i våre privatliv. Retningslinjene omfatter våre samarbeidspartnere og alle arrangementer i Redd Barnas regi. Alle som utfører arbeid på vegne av eller i samarbeid med Redd Barna skal kjenne innholdet i retningslinjene. Brudd på retningslinjene kan medføre konsekvenser avhengig av alvorlighetsgrad, som beskrevet i Redd Barnas etiske retningslinjer.</w:t>
      </w:r>
    </w:p>
    <w:p w14:paraId="5026CC4A" w14:textId="77777777" w:rsidR="002A0E1E" w:rsidRDefault="002A0E1E" w:rsidP="0041465D">
      <w:pPr>
        <w:pStyle w:val="Brdtekst"/>
      </w:pPr>
    </w:p>
    <w:p w14:paraId="3956FB6F" w14:textId="42F2652D" w:rsidR="00BA71BA" w:rsidRPr="00956426" w:rsidRDefault="00581310" w:rsidP="0065585A">
      <w:pPr>
        <w:pStyle w:val="Overskrift1"/>
        <w:rPr>
          <w:w w:val="105"/>
        </w:rPr>
      </w:pPr>
      <w:r>
        <w:rPr>
          <w:w w:val="105"/>
        </w:rPr>
        <w:t>Definisjoner</w:t>
      </w:r>
    </w:p>
    <w:p w14:paraId="5B93A3B9" w14:textId="2DFEBDA9" w:rsidR="00053572" w:rsidRDefault="00435AED" w:rsidP="00427DF8">
      <w:pPr>
        <w:pStyle w:val="Brdtekst"/>
      </w:pPr>
      <w:r w:rsidRPr="00435AED">
        <w:rPr>
          <w:b/>
          <w:bCs/>
        </w:rPr>
        <w:t>Tryggarbeid</w:t>
      </w:r>
      <w:r w:rsidRPr="00435AED">
        <w:t xml:space="preserve"> er arbeidet vi gjør for å sikre at alle i Redd Barna og alle som kommer i kontakt med oss er trygge og at ingen barn eller voksne utsettes for seksuell utnyttelse, overgrep eller trakassering eller andre former for vold i Redd Barna. Det innebærer også å håndtere alle saker som kommer opp.</w:t>
      </w:r>
    </w:p>
    <w:p w14:paraId="6D5AF03B" w14:textId="2BD591AD" w:rsidR="003308F6" w:rsidRDefault="00D31EF8" w:rsidP="00427DF8">
      <w:pPr>
        <w:pStyle w:val="Brdtekst"/>
      </w:pPr>
      <w:r w:rsidRPr="00D31EF8">
        <w:t>Disse retningslinjene omfatter handlingene som er definert under, samt annen trakassering, mobbing og vold</w:t>
      </w:r>
      <w:r w:rsidR="007321D9">
        <w:rPr>
          <w:rStyle w:val="Fotnotereferanse"/>
        </w:rPr>
        <w:footnoteReference w:id="2"/>
      </w:r>
      <w:r w:rsidRPr="00D31EF8">
        <w:t xml:space="preserve"> . Dette er handlinger Redd Barna forplikter seg til å arbeide aktivt mot og som vi aldri vil akseptere at begås i vår organisasjon:</w:t>
      </w:r>
    </w:p>
    <w:p w14:paraId="29A72960" w14:textId="77777777" w:rsidR="00CD313D" w:rsidRDefault="00CD313D" w:rsidP="00CD313D">
      <w:pPr>
        <w:pStyle w:val="Brdtekst"/>
      </w:pPr>
      <w:r w:rsidRPr="00CD313D">
        <w:rPr>
          <w:b/>
          <w:bCs/>
        </w:rPr>
        <w:t>Seksuell trakassering</w:t>
      </w:r>
      <w:r>
        <w:t xml:space="preserve"> er enhver form for uønsket seksuell oppmerksomhet som har som formål eller virkning å være krenkende, skremmende, fiendtlig, nedverdigende, ydmykende eller plagsom. I «seksuell» ligger at det at oppmerksomheten spiller på kropp, kjønn og/eller seksualitet. Dette omfatter både verbal, ikke-verbal og fysisk oppmerksomhet. </w:t>
      </w:r>
    </w:p>
    <w:p w14:paraId="0CEB2145" w14:textId="77777777" w:rsidR="00CD313D" w:rsidRDefault="00CD313D" w:rsidP="00CD313D">
      <w:pPr>
        <w:pStyle w:val="Brdtekst"/>
      </w:pPr>
      <w:r w:rsidRPr="00CD313D">
        <w:rPr>
          <w:b/>
          <w:bCs/>
        </w:rPr>
        <w:t>Seksuell utnyttelse</w:t>
      </w:r>
      <w:r>
        <w:t xml:space="preserve"> er når noen utnytter eller forsøker å utnytte en annen persons sårbarhet, tillit eller lavere maktposisjon for seksuelle formål. Dette omfatter, men er ikke begrenset til å oppnå penger, sosiale goder eller politiske fordeler ved å seksuelt utnytte et annet menneske.</w:t>
      </w:r>
    </w:p>
    <w:p w14:paraId="3367FBEE" w14:textId="77777777" w:rsidR="00CD313D" w:rsidRDefault="00CD313D" w:rsidP="00CD313D">
      <w:pPr>
        <w:pStyle w:val="Brdtekst"/>
      </w:pPr>
      <w:r w:rsidRPr="00CD313D">
        <w:rPr>
          <w:b/>
          <w:bCs/>
        </w:rPr>
        <w:t>Seksuelle overgrep</w:t>
      </w:r>
      <w:r>
        <w:t xml:space="preserve"> er å gjøre noe seksuelt med eller mot noen uten samtykke, eller tvinge eller lure noen til å gjøre noe seksuelt med seg selv. Det inkluderer handlinger og ytringer som en person med høyere alder og/eller mer makt gjør mot noen som ikke forstår, eller ikke har erfaringen eller kunnskapen til å komme seg ut av. </w:t>
      </w:r>
    </w:p>
    <w:p w14:paraId="74E7B13D" w14:textId="3738A537" w:rsidR="00CD313D" w:rsidRDefault="00CD313D" w:rsidP="00CD313D">
      <w:pPr>
        <w:pStyle w:val="Brdtekst"/>
      </w:pPr>
      <w:r>
        <w:t>Å gjøre noe seksuelt med eller mot barn under 16 år er alltid et seksuelt overgrep. Det samme gjelder å ta, dele, søke opp eller oppbevare bilder, videoer og/eller lyd med seksuelt innhold av barn (under 18 år).</w:t>
      </w:r>
    </w:p>
    <w:p w14:paraId="4A27C8E0" w14:textId="77777777" w:rsidR="002A0E1E" w:rsidRDefault="002A0E1E" w:rsidP="00CD313D">
      <w:pPr>
        <w:pStyle w:val="Brdtekst"/>
      </w:pPr>
    </w:p>
    <w:p w14:paraId="2F1F71FF" w14:textId="77777777" w:rsidR="002A0E1E" w:rsidRDefault="002A0E1E" w:rsidP="00CD313D">
      <w:pPr>
        <w:pStyle w:val="Brdtekst"/>
      </w:pPr>
    </w:p>
    <w:p w14:paraId="6F523E67" w14:textId="77777777" w:rsidR="00603031" w:rsidRDefault="00603031" w:rsidP="00CD313D">
      <w:pPr>
        <w:pStyle w:val="Brdtekst"/>
      </w:pPr>
    </w:p>
    <w:p w14:paraId="5E4B2D5E" w14:textId="776F1019" w:rsidR="00CD313D" w:rsidRPr="00956426" w:rsidRDefault="000C79E2" w:rsidP="00CD313D">
      <w:pPr>
        <w:pStyle w:val="Overskrift1"/>
        <w:rPr>
          <w:w w:val="105"/>
        </w:rPr>
      </w:pPr>
      <w:r w:rsidRPr="000C79E2">
        <w:rPr>
          <w:w w:val="105"/>
        </w:rPr>
        <w:lastRenderedPageBreak/>
        <w:t>Redd Barnas ansvar og forpliktelser for å sikre en trygg organisasjon</w:t>
      </w:r>
    </w:p>
    <w:p w14:paraId="67F90323" w14:textId="4A6B2D5E" w:rsidR="003A1674" w:rsidRDefault="003A1674" w:rsidP="003A1674">
      <w:pPr>
        <w:pStyle w:val="Brdtekst"/>
      </w:pPr>
      <w:r>
        <w:t>Arbeidet for en trygg organisasjon innebærer både et kollektivt og et individuelt ansvar. Som organisasjon har vi ansvar for og forplikter oss til å bevisstgjøre, forebygge, rapportere og følge opp saker som omhandler brudd på disse retningslinjene. Det skal settes av tilstrekkelig med midler i organisasjonen som helhet og i budsjettene for enkeltprosjekter og programmer for å muliggjøre dette.</w:t>
      </w:r>
    </w:p>
    <w:p w14:paraId="49FCE1CC" w14:textId="56FA425C" w:rsidR="00204512" w:rsidRDefault="003A1674" w:rsidP="003A1674">
      <w:pPr>
        <w:pStyle w:val="Brdtekst"/>
      </w:pPr>
      <w:r>
        <w:t>Redd Barnas ansvar som organisasjon innebærer å sikre at:</w:t>
      </w:r>
    </w:p>
    <w:p w14:paraId="156A5CDC" w14:textId="5ED991BC" w:rsidR="003A1674" w:rsidRDefault="003A1674" w:rsidP="003A1674">
      <w:pPr>
        <w:pStyle w:val="Overskrift2"/>
      </w:pPr>
      <w:r>
        <w:t>Bevisstgjøring:</w:t>
      </w:r>
    </w:p>
    <w:p w14:paraId="14A85368" w14:textId="212EA3FD" w:rsidR="006949F7" w:rsidRDefault="006949F7" w:rsidP="006949F7">
      <w:pPr>
        <w:pStyle w:val="Brdtekst"/>
        <w:numPr>
          <w:ilvl w:val="0"/>
          <w:numId w:val="7"/>
        </w:numPr>
      </w:pPr>
      <w:r>
        <w:t>Retningslinjene og rutinene som er relevante for å sikre en trygg organisasjon er oppdaterte og tilgjengelige for ansatte, frivillige, tillitsvalgte, partnere og donorer.</w:t>
      </w:r>
    </w:p>
    <w:p w14:paraId="5C1B4514" w14:textId="34A00A45" w:rsidR="003A1674" w:rsidRDefault="006949F7" w:rsidP="006949F7">
      <w:pPr>
        <w:pStyle w:val="Brdtekst"/>
        <w:numPr>
          <w:ilvl w:val="0"/>
          <w:numId w:val="7"/>
        </w:numPr>
      </w:pPr>
      <w:r>
        <w:t>Alle i Redd Barna får kompetansen de behøver i tryggarbeid, det sikres gjennom tilpasset opplæring og bevisstgjøring:</w:t>
      </w:r>
    </w:p>
    <w:tbl>
      <w:tblPr>
        <w:tblStyle w:val="Tabellrutenett"/>
        <w:tblW w:w="0" w:type="auto"/>
        <w:tblInd w:w="421" w:type="dxa"/>
        <w:tblLook w:val="04A0" w:firstRow="1" w:lastRow="0" w:firstColumn="1" w:lastColumn="0" w:noHBand="0" w:noVBand="1"/>
      </w:tblPr>
      <w:tblGrid>
        <w:gridCol w:w="2693"/>
        <w:gridCol w:w="3969"/>
        <w:gridCol w:w="3113"/>
      </w:tblGrid>
      <w:tr w:rsidR="00DD186C" w14:paraId="599D4A67" w14:textId="77777777" w:rsidTr="0054791A">
        <w:tc>
          <w:tcPr>
            <w:tcW w:w="2693" w:type="dxa"/>
          </w:tcPr>
          <w:p w14:paraId="130DEBA7" w14:textId="77777777" w:rsidR="00DD186C" w:rsidRPr="00DD186C" w:rsidRDefault="00DD186C" w:rsidP="0054791A">
            <w:pPr>
              <w:pStyle w:val="Punktliste2"/>
              <w:numPr>
                <w:ilvl w:val="0"/>
                <w:numId w:val="0"/>
              </w:numPr>
              <w:rPr>
                <w:rFonts w:ascii="Lato" w:hAnsi="Lato"/>
                <w:b/>
                <w:bCs/>
                <w:sz w:val="20"/>
                <w:szCs w:val="20"/>
              </w:rPr>
            </w:pPr>
            <w:r w:rsidRPr="00DD186C">
              <w:rPr>
                <w:rFonts w:ascii="Lato" w:hAnsi="Lato"/>
                <w:b/>
                <w:bCs/>
                <w:sz w:val="20"/>
                <w:szCs w:val="20"/>
              </w:rPr>
              <w:t>Hvem</w:t>
            </w:r>
          </w:p>
        </w:tc>
        <w:tc>
          <w:tcPr>
            <w:tcW w:w="3969" w:type="dxa"/>
          </w:tcPr>
          <w:p w14:paraId="18162D61" w14:textId="77777777" w:rsidR="00DD186C" w:rsidRPr="00DD186C" w:rsidRDefault="00DD186C" w:rsidP="0054791A">
            <w:pPr>
              <w:pStyle w:val="Punktliste2"/>
              <w:numPr>
                <w:ilvl w:val="0"/>
                <w:numId w:val="0"/>
              </w:numPr>
              <w:rPr>
                <w:rFonts w:ascii="Lato" w:hAnsi="Lato"/>
                <w:b/>
                <w:bCs/>
                <w:sz w:val="20"/>
                <w:szCs w:val="20"/>
              </w:rPr>
            </w:pPr>
            <w:r w:rsidRPr="00DD186C">
              <w:rPr>
                <w:rFonts w:ascii="Lato" w:hAnsi="Lato"/>
                <w:b/>
                <w:bCs/>
                <w:sz w:val="20"/>
                <w:szCs w:val="20"/>
              </w:rPr>
              <w:t>Form for opplæring i tryggarbeid</w:t>
            </w:r>
          </w:p>
        </w:tc>
        <w:tc>
          <w:tcPr>
            <w:tcW w:w="3113" w:type="dxa"/>
          </w:tcPr>
          <w:p w14:paraId="25D78F32" w14:textId="77777777" w:rsidR="00DD186C" w:rsidRPr="00DD186C" w:rsidRDefault="00DD186C" w:rsidP="0054791A">
            <w:pPr>
              <w:pStyle w:val="Punktliste2"/>
              <w:numPr>
                <w:ilvl w:val="0"/>
                <w:numId w:val="0"/>
              </w:numPr>
              <w:rPr>
                <w:rFonts w:ascii="Lato" w:hAnsi="Lato"/>
                <w:b/>
                <w:bCs/>
                <w:sz w:val="20"/>
                <w:szCs w:val="20"/>
              </w:rPr>
            </w:pPr>
            <w:r w:rsidRPr="00DD186C">
              <w:rPr>
                <w:rFonts w:ascii="Lato" w:hAnsi="Lato"/>
                <w:b/>
                <w:bCs/>
                <w:sz w:val="20"/>
                <w:szCs w:val="20"/>
              </w:rPr>
              <w:t xml:space="preserve">Regelmessighet </w:t>
            </w:r>
          </w:p>
        </w:tc>
      </w:tr>
      <w:tr w:rsidR="00DD186C" w14:paraId="52FD81FA" w14:textId="77777777" w:rsidTr="0054791A">
        <w:trPr>
          <w:trHeight w:val="600"/>
        </w:trPr>
        <w:tc>
          <w:tcPr>
            <w:tcW w:w="2693" w:type="dxa"/>
            <w:vMerge w:val="restart"/>
          </w:tcPr>
          <w:p w14:paraId="023C3813" w14:textId="77777777" w:rsidR="00DD186C" w:rsidRPr="00DD186C" w:rsidRDefault="00DD186C" w:rsidP="0054791A">
            <w:pPr>
              <w:pStyle w:val="Punktliste2"/>
              <w:numPr>
                <w:ilvl w:val="0"/>
                <w:numId w:val="0"/>
              </w:numPr>
              <w:rPr>
                <w:rFonts w:ascii="Lato" w:hAnsi="Lato"/>
                <w:sz w:val="20"/>
                <w:szCs w:val="20"/>
              </w:rPr>
            </w:pPr>
            <w:r w:rsidRPr="00DD186C">
              <w:rPr>
                <w:rFonts w:ascii="Lato" w:hAnsi="Lato"/>
                <w:sz w:val="20"/>
                <w:szCs w:val="20"/>
              </w:rPr>
              <w:t>Ansatte</w:t>
            </w:r>
          </w:p>
        </w:tc>
        <w:tc>
          <w:tcPr>
            <w:tcW w:w="3969" w:type="dxa"/>
          </w:tcPr>
          <w:p w14:paraId="5B3FDE88" w14:textId="77777777" w:rsidR="00DD186C" w:rsidRPr="00DD186C" w:rsidRDefault="00DD186C" w:rsidP="0054791A">
            <w:pPr>
              <w:pStyle w:val="Punktliste2"/>
              <w:numPr>
                <w:ilvl w:val="0"/>
                <w:numId w:val="0"/>
              </w:numPr>
              <w:spacing w:before="240"/>
              <w:rPr>
                <w:rFonts w:ascii="Lato" w:hAnsi="Lato"/>
                <w:sz w:val="20"/>
                <w:szCs w:val="20"/>
              </w:rPr>
            </w:pPr>
            <w:r w:rsidRPr="00DD186C">
              <w:rPr>
                <w:rFonts w:ascii="Lato" w:hAnsi="Lato"/>
                <w:sz w:val="20"/>
                <w:szCs w:val="20"/>
              </w:rPr>
              <w:t>Digitalt e-læringskurs og oppstartsamtale</w:t>
            </w:r>
          </w:p>
          <w:p w14:paraId="3C48F900" w14:textId="77777777" w:rsidR="00DD186C" w:rsidRPr="00DD186C" w:rsidRDefault="00DD186C" w:rsidP="0054791A">
            <w:pPr>
              <w:pStyle w:val="Punktliste2"/>
              <w:numPr>
                <w:ilvl w:val="0"/>
                <w:numId w:val="0"/>
              </w:numPr>
              <w:spacing w:before="240"/>
              <w:rPr>
                <w:rFonts w:ascii="Lato" w:hAnsi="Lato"/>
                <w:sz w:val="20"/>
                <w:szCs w:val="20"/>
              </w:rPr>
            </w:pPr>
          </w:p>
        </w:tc>
        <w:tc>
          <w:tcPr>
            <w:tcW w:w="3113" w:type="dxa"/>
          </w:tcPr>
          <w:p w14:paraId="56854D90" w14:textId="77777777" w:rsidR="00DD186C" w:rsidRPr="00DD186C" w:rsidRDefault="00DD186C" w:rsidP="0054791A">
            <w:pPr>
              <w:pStyle w:val="Punktliste2"/>
              <w:numPr>
                <w:ilvl w:val="0"/>
                <w:numId w:val="0"/>
              </w:numPr>
              <w:rPr>
                <w:rFonts w:ascii="Lato" w:hAnsi="Lato"/>
                <w:sz w:val="20"/>
                <w:szCs w:val="20"/>
              </w:rPr>
            </w:pPr>
            <w:r w:rsidRPr="00DD186C">
              <w:rPr>
                <w:rFonts w:ascii="Lato" w:hAnsi="Lato"/>
                <w:sz w:val="20"/>
                <w:szCs w:val="20"/>
              </w:rPr>
              <w:t>Innen de første 3 månedene etter oppstart og før oppstart i direkteaktivitet med barn</w:t>
            </w:r>
          </w:p>
        </w:tc>
      </w:tr>
      <w:tr w:rsidR="00DD186C" w14:paraId="0C38A89F" w14:textId="77777777" w:rsidTr="0054791A">
        <w:trPr>
          <w:trHeight w:val="293"/>
        </w:trPr>
        <w:tc>
          <w:tcPr>
            <w:tcW w:w="2693" w:type="dxa"/>
            <w:vMerge/>
          </w:tcPr>
          <w:p w14:paraId="6270268A" w14:textId="77777777" w:rsidR="00DD186C" w:rsidRPr="00DD186C" w:rsidRDefault="00DD186C" w:rsidP="0054791A">
            <w:pPr>
              <w:pStyle w:val="Punktliste2"/>
              <w:numPr>
                <w:ilvl w:val="0"/>
                <w:numId w:val="0"/>
              </w:numPr>
              <w:rPr>
                <w:rFonts w:ascii="Lato" w:hAnsi="Lato"/>
                <w:sz w:val="20"/>
                <w:szCs w:val="20"/>
              </w:rPr>
            </w:pPr>
          </w:p>
        </w:tc>
        <w:tc>
          <w:tcPr>
            <w:tcW w:w="3969" w:type="dxa"/>
          </w:tcPr>
          <w:p w14:paraId="03836A5B" w14:textId="77777777" w:rsidR="00DD186C" w:rsidRPr="00DD186C" w:rsidRDefault="00DD186C" w:rsidP="0054791A">
            <w:pPr>
              <w:pStyle w:val="Punktliste2"/>
              <w:numPr>
                <w:ilvl w:val="0"/>
                <w:numId w:val="0"/>
              </w:numPr>
              <w:spacing w:before="240"/>
              <w:rPr>
                <w:rFonts w:ascii="Lato" w:hAnsi="Lato"/>
                <w:sz w:val="20"/>
                <w:szCs w:val="20"/>
              </w:rPr>
            </w:pPr>
            <w:r w:rsidRPr="00DD186C">
              <w:rPr>
                <w:rFonts w:ascii="Lato" w:hAnsi="Lato"/>
                <w:sz w:val="20"/>
                <w:szCs w:val="20"/>
              </w:rPr>
              <w:t xml:space="preserve">Fysisk opplæring </w:t>
            </w:r>
          </w:p>
          <w:p w14:paraId="6393DFF3" w14:textId="77777777" w:rsidR="00DD186C" w:rsidRPr="00DD186C" w:rsidRDefault="00DD186C" w:rsidP="00DD186C">
            <w:pPr>
              <w:pStyle w:val="Punktliste2"/>
              <w:spacing w:before="240" w:after="0" w:line="240" w:lineRule="auto"/>
              <w:ind w:hanging="360"/>
              <w:rPr>
                <w:rFonts w:ascii="Lato" w:hAnsi="Lato"/>
                <w:sz w:val="20"/>
                <w:szCs w:val="20"/>
              </w:rPr>
            </w:pPr>
          </w:p>
        </w:tc>
        <w:tc>
          <w:tcPr>
            <w:tcW w:w="3113" w:type="dxa"/>
          </w:tcPr>
          <w:p w14:paraId="3B0364A4" w14:textId="77777777" w:rsidR="00DD186C" w:rsidRPr="00DD186C" w:rsidRDefault="00DD186C" w:rsidP="00DD186C">
            <w:pPr>
              <w:pStyle w:val="Punktliste2"/>
              <w:spacing w:after="0" w:line="240" w:lineRule="auto"/>
              <w:ind w:hanging="360"/>
              <w:rPr>
                <w:rFonts w:ascii="Lato" w:hAnsi="Lato"/>
                <w:sz w:val="20"/>
                <w:szCs w:val="20"/>
              </w:rPr>
            </w:pPr>
            <w:r w:rsidRPr="00DD186C">
              <w:rPr>
                <w:rFonts w:ascii="Lato" w:hAnsi="Lato"/>
                <w:sz w:val="20"/>
                <w:szCs w:val="20"/>
              </w:rPr>
              <w:t>I løpet av det første året som ansatt</w:t>
            </w:r>
          </w:p>
        </w:tc>
      </w:tr>
      <w:tr w:rsidR="00DD186C" w14:paraId="496B8CA8" w14:textId="77777777" w:rsidTr="0054791A">
        <w:trPr>
          <w:trHeight w:val="667"/>
        </w:trPr>
        <w:tc>
          <w:tcPr>
            <w:tcW w:w="2693" w:type="dxa"/>
            <w:vMerge/>
          </w:tcPr>
          <w:p w14:paraId="74A98259" w14:textId="77777777" w:rsidR="00DD186C" w:rsidRPr="00DD186C" w:rsidRDefault="00DD186C" w:rsidP="0054791A">
            <w:pPr>
              <w:pStyle w:val="Punktliste2"/>
              <w:numPr>
                <w:ilvl w:val="0"/>
                <w:numId w:val="0"/>
              </w:numPr>
              <w:rPr>
                <w:rFonts w:ascii="Lato" w:hAnsi="Lato"/>
                <w:sz w:val="20"/>
                <w:szCs w:val="20"/>
              </w:rPr>
            </w:pPr>
          </w:p>
        </w:tc>
        <w:tc>
          <w:tcPr>
            <w:tcW w:w="3969" w:type="dxa"/>
          </w:tcPr>
          <w:p w14:paraId="25FA7F14" w14:textId="77777777" w:rsidR="00DD186C" w:rsidRPr="00DD186C" w:rsidRDefault="00DD186C" w:rsidP="00DD186C">
            <w:pPr>
              <w:pStyle w:val="Punktliste2"/>
              <w:spacing w:before="240" w:after="0" w:line="240" w:lineRule="auto"/>
              <w:ind w:hanging="360"/>
              <w:rPr>
                <w:rFonts w:ascii="Lato" w:hAnsi="Lato"/>
                <w:sz w:val="20"/>
                <w:szCs w:val="20"/>
              </w:rPr>
            </w:pPr>
            <w:r w:rsidRPr="00DD186C">
              <w:rPr>
                <w:rFonts w:ascii="Lato" w:hAnsi="Lato"/>
                <w:sz w:val="20"/>
                <w:szCs w:val="20"/>
              </w:rPr>
              <w:t>Oppfriskning tilpasset deres arbeid i form av dilemmadiskusjoner og lignende</w:t>
            </w:r>
          </w:p>
        </w:tc>
        <w:tc>
          <w:tcPr>
            <w:tcW w:w="3113" w:type="dxa"/>
          </w:tcPr>
          <w:p w14:paraId="15E9E7BA" w14:textId="77777777" w:rsidR="00DD186C" w:rsidRPr="00DD186C" w:rsidRDefault="00DD186C" w:rsidP="00DD186C">
            <w:pPr>
              <w:pStyle w:val="Punktliste2"/>
              <w:spacing w:after="0" w:line="240" w:lineRule="auto"/>
              <w:ind w:hanging="360"/>
              <w:rPr>
                <w:rFonts w:ascii="Lato" w:hAnsi="Lato"/>
                <w:sz w:val="20"/>
                <w:szCs w:val="20"/>
              </w:rPr>
            </w:pPr>
            <w:r w:rsidRPr="00DD186C">
              <w:rPr>
                <w:rFonts w:ascii="Lato" w:hAnsi="Lato"/>
                <w:sz w:val="20"/>
                <w:szCs w:val="20"/>
              </w:rPr>
              <w:t>Årlig</w:t>
            </w:r>
          </w:p>
        </w:tc>
      </w:tr>
      <w:tr w:rsidR="00DD186C" w14:paraId="44D11773" w14:textId="77777777" w:rsidTr="0054791A">
        <w:tc>
          <w:tcPr>
            <w:tcW w:w="2693" w:type="dxa"/>
          </w:tcPr>
          <w:p w14:paraId="3DFFEAD0" w14:textId="77777777" w:rsidR="00DD186C" w:rsidRPr="00DD186C" w:rsidRDefault="00DD186C" w:rsidP="0054791A">
            <w:pPr>
              <w:pStyle w:val="Punktliste2"/>
              <w:numPr>
                <w:ilvl w:val="0"/>
                <w:numId w:val="0"/>
              </w:numPr>
              <w:rPr>
                <w:rFonts w:ascii="Lato" w:hAnsi="Lato"/>
                <w:sz w:val="20"/>
                <w:szCs w:val="20"/>
              </w:rPr>
            </w:pPr>
            <w:r w:rsidRPr="00DD186C">
              <w:rPr>
                <w:rFonts w:ascii="Lato" w:hAnsi="Lato"/>
                <w:sz w:val="20"/>
                <w:szCs w:val="20"/>
              </w:rPr>
              <w:t>Frivillige i direkteaktivitet med barn</w:t>
            </w:r>
          </w:p>
        </w:tc>
        <w:tc>
          <w:tcPr>
            <w:tcW w:w="3969" w:type="dxa"/>
          </w:tcPr>
          <w:p w14:paraId="1DE008FA" w14:textId="77777777" w:rsidR="00DD186C" w:rsidRPr="00DD186C" w:rsidRDefault="00DD186C" w:rsidP="0054791A">
            <w:pPr>
              <w:pStyle w:val="Punktliste2"/>
              <w:numPr>
                <w:ilvl w:val="0"/>
                <w:numId w:val="0"/>
              </w:numPr>
              <w:rPr>
                <w:rFonts w:ascii="Lato" w:hAnsi="Lato"/>
                <w:sz w:val="20"/>
                <w:szCs w:val="20"/>
              </w:rPr>
            </w:pPr>
            <w:r w:rsidRPr="00DD186C">
              <w:rPr>
                <w:rFonts w:ascii="Lato" w:hAnsi="Lato"/>
                <w:sz w:val="20"/>
                <w:szCs w:val="20"/>
              </w:rPr>
              <w:t xml:space="preserve">Digitalt e-læringskurs </w:t>
            </w:r>
          </w:p>
        </w:tc>
        <w:tc>
          <w:tcPr>
            <w:tcW w:w="3113" w:type="dxa"/>
          </w:tcPr>
          <w:p w14:paraId="36C52960" w14:textId="77777777" w:rsidR="00DD186C" w:rsidRPr="00DD186C" w:rsidRDefault="00DD186C" w:rsidP="0054791A">
            <w:pPr>
              <w:pStyle w:val="Punktliste2"/>
              <w:numPr>
                <w:ilvl w:val="0"/>
                <w:numId w:val="0"/>
              </w:numPr>
              <w:rPr>
                <w:rFonts w:ascii="Lato" w:hAnsi="Lato"/>
                <w:sz w:val="20"/>
                <w:szCs w:val="20"/>
              </w:rPr>
            </w:pPr>
            <w:r w:rsidRPr="00DD186C">
              <w:rPr>
                <w:rFonts w:ascii="Lato" w:hAnsi="Lato"/>
                <w:sz w:val="20"/>
                <w:szCs w:val="20"/>
              </w:rPr>
              <w:t>Før oppstart i aktivitet</w:t>
            </w:r>
          </w:p>
        </w:tc>
      </w:tr>
      <w:tr w:rsidR="00DD186C" w14:paraId="21EE34A0" w14:textId="77777777" w:rsidTr="0054791A">
        <w:tc>
          <w:tcPr>
            <w:tcW w:w="2693" w:type="dxa"/>
          </w:tcPr>
          <w:p w14:paraId="247D6CDF" w14:textId="77777777" w:rsidR="00DD186C" w:rsidRPr="00DD186C" w:rsidRDefault="00DD186C" w:rsidP="0054791A">
            <w:pPr>
              <w:pStyle w:val="Punktliste2"/>
              <w:numPr>
                <w:ilvl w:val="0"/>
                <w:numId w:val="0"/>
              </w:numPr>
              <w:rPr>
                <w:rFonts w:ascii="Lato" w:hAnsi="Lato"/>
                <w:sz w:val="20"/>
                <w:szCs w:val="20"/>
              </w:rPr>
            </w:pPr>
            <w:r w:rsidRPr="00DD186C">
              <w:rPr>
                <w:rFonts w:ascii="Lato" w:hAnsi="Lato"/>
                <w:sz w:val="20"/>
                <w:szCs w:val="20"/>
              </w:rPr>
              <w:t>Hovedstyret, medlemsstyret og kontrollkomiteen</w:t>
            </w:r>
          </w:p>
        </w:tc>
        <w:tc>
          <w:tcPr>
            <w:tcW w:w="3969" w:type="dxa"/>
          </w:tcPr>
          <w:p w14:paraId="7AC67589" w14:textId="77777777" w:rsidR="00DD186C" w:rsidRPr="00DD186C" w:rsidRDefault="00DD186C" w:rsidP="0054791A">
            <w:pPr>
              <w:pStyle w:val="Punktliste2"/>
              <w:numPr>
                <w:ilvl w:val="0"/>
                <w:numId w:val="0"/>
              </w:numPr>
              <w:rPr>
                <w:rFonts w:ascii="Lato" w:hAnsi="Lato"/>
                <w:sz w:val="20"/>
                <w:szCs w:val="20"/>
              </w:rPr>
            </w:pPr>
            <w:r w:rsidRPr="00DD186C">
              <w:rPr>
                <w:rFonts w:ascii="Lato" w:hAnsi="Lato"/>
                <w:sz w:val="20"/>
                <w:szCs w:val="20"/>
              </w:rPr>
              <w:t>Fysisk opplæring</w:t>
            </w:r>
          </w:p>
        </w:tc>
        <w:tc>
          <w:tcPr>
            <w:tcW w:w="3113" w:type="dxa"/>
          </w:tcPr>
          <w:p w14:paraId="2A97F066" w14:textId="77777777" w:rsidR="00DD186C" w:rsidRPr="00DD186C" w:rsidRDefault="00DD186C" w:rsidP="0054791A">
            <w:pPr>
              <w:pStyle w:val="Punktliste2"/>
              <w:numPr>
                <w:ilvl w:val="0"/>
                <w:numId w:val="0"/>
              </w:numPr>
              <w:rPr>
                <w:rFonts w:ascii="Lato" w:hAnsi="Lato"/>
                <w:sz w:val="20"/>
                <w:szCs w:val="20"/>
              </w:rPr>
            </w:pPr>
            <w:r w:rsidRPr="00DD186C">
              <w:rPr>
                <w:rFonts w:ascii="Lato" w:hAnsi="Lato"/>
                <w:sz w:val="20"/>
                <w:szCs w:val="20"/>
              </w:rPr>
              <w:t>I løpet av valgperioden</w:t>
            </w:r>
          </w:p>
        </w:tc>
      </w:tr>
      <w:tr w:rsidR="00DD186C" w14:paraId="088C3D96" w14:textId="77777777" w:rsidTr="0054791A">
        <w:tc>
          <w:tcPr>
            <w:tcW w:w="2693" w:type="dxa"/>
          </w:tcPr>
          <w:p w14:paraId="4A65A11C" w14:textId="77777777" w:rsidR="00DD186C" w:rsidRPr="00DD186C" w:rsidRDefault="00DD186C" w:rsidP="0054791A">
            <w:pPr>
              <w:pStyle w:val="Punktliste2"/>
              <w:numPr>
                <w:ilvl w:val="0"/>
                <w:numId w:val="0"/>
              </w:numPr>
              <w:rPr>
                <w:rFonts w:ascii="Lato" w:hAnsi="Lato"/>
                <w:sz w:val="20"/>
                <w:szCs w:val="20"/>
              </w:rPr>
            </w:pPr>
            <w:r w:rsidRPr="00DD186C">
              <w:rPr>
                <w:rFonts w:ascii="Lato" w:hAnsi="Lato"/>
                <w:sz w:val="20"/>
                <w:szCs w:val="20"/>
              </w:rPr>
              <w:t>Alle tillitsvalgte og frivillige</w:t>
            </w:r>
          </w:p>
        </w:tc>
        <w:tc>
          <w:tcPr>
            <w:tcW w:w="3969" w:type="dxa"/>
          </w:tcPr>
          <w:p w14:paraId="37E297D9" w14:textId="77777777" w:rsidR="00DD186C" w:rsidRPr="00DD186C" w:rsidRDefault="00DD186C" w:rsidP="0054791A">
            <w:pPr>
              <w:pStyle w:val="Punktliste2"/>
              <w:numPr>
                <w:ilvl w:val="0"/>
                <w:numId w:val="0"/>
              </w:numPr>
              <w:rPr>
                <w:rFonts w:ascii="Lato" w:hAnsi="Lato"/>
                <w:sz w:val="20"/>
                <w:szCs w:val="20"/>
              </w:rPr>
            </w:pPr>
            <w:r w:rsidRPr="00DD186C">
              <w:rPr>
                <w:rFonts w:ascii="Lato" w:hAnsi="Lato"/>
                <w:sz w:val="20"/>
                <w:szCs w:val="20"/>
              </w:rPr>
              <w:t>Mulighet for å delta på fysisk og digital opplæring</w:t>
            </w:r>
          </w:p>
        </w:tc>
        <w:tc>
          <w:tcPr>
            <w:tcW w:w="3113" w:type="dxa"/>
          </w:tcPr>
          <w:p w14:paraId="0AE83029" w14:textId="77777777" w:rsidR="00DD186C" w:rsidRPr="00DD186C" w:rsidRDefault="00DD186C" w:rsidP="0054791A">
            <w:pPr>
              <w:pStyle w:val="Punktliste2"/>
              <w:numPr>
                <w:ilvl w:val="0"/>
                <w:numId w:val="0"/>
              </w:numPr>
              <w:rPr>
                <w:rFonts w:ascii="Lato" w:hAnsi="Lato"/>
                <w:sz w:val="20"/>
                <w:szCs w:val="20"/>
              </w:rPr>
            </w:pPr>
            <w:r w:rsidRPr="00DD186C">
              <w:rPr>
                <w:rFonts w:ascii="Lato" w:hAnsi="Lato"/>
                <w:sz w:val="20"/>
                <w:szCs w:val="20"/>
              </w:rPr>
              <w:t>På nasjonale seminarer, regionmøter, gruppeledersamling og lignende.</w:t>
            </w:r>
          </w:p>
        </w:tc>
      </w:tr>
      <w:tr w:rsidR="00DD186C" w14:paraId="74E0781E" w14:textId="77777777" w:rsidTr="0054791A">
        <w:tc>
          <w:tcPr>
            <w:tcW w:w="2693" w:type="dxa"/>
          </w:tcPr>
          <w:p w14:paraId="072348CF" w14:textId="77777777" w:rsidR="00DD186C" w:rsidRPr="00DD186C" w:rsidRDefault="00DD186C" w:rsidP="0054791A">
            <w:pPr>
              <w:pStyle w:val="Punktliste2"/>
              <w:numPr>
                <w:ilvl w:val="0"/>
                <w:numId w:val="0"/>
              </w:numPr>
              <w:rPr>
                <w:rFonts w:ascii="Lato" w:hAnsi="Lato"/>
                <w:sz w:val="20"/>
                <w:szCs w:val="20"/>
              </w:rPr>
            </w:pPr>
            <w:r w:rsidRPr="00DD186C">
              <w:rPr>
                <w:rFonts w:ascii="Lato" w:hAnsi="Lato"/>
                <w:sz w:val="20"/>
                <w:szCs w:val="20"/>
              </w:rPr>
              <w:t>Partnere som kommer i kontakt med barn gjennom Redd Barna</w:t>
            </w:r>
          </w:p>
        </w:tc>
        <w:tc>
          <w:tcPr>
            <w:tcW w:w="3969" w:type="dxa"/>
          </w:tcPr>
          <w:p w14:paraId="6FACF235" w14:textId="77777777" w:rsidR="00DD186C" w:rsidRPr="00DD186C" w:rsidRDefault="00DD186C" w:rsidP="0054791A">
            <w:pPr>
              <w:pStyle w:val="Punktliste2"/>
              <w:numPr>
                <w:ilvl w:val="0"/>
                <w:numId w:val="0"/>
              </w:numPr>
              <w:rPr>
                <w:rFonts w:ascii="Lato" w:hAnsi="Lato"/>
                <w:sz w:val="20"/>
                <w:szCs w:val="20"/>
              </w:rPr>
            </w:pPr>
            <w:r w:rsidRPr="00DD186C">
              <w:rPr>
                <w:rFonts w:ascii="Lato" w:hAnsi="Lato"/>
                <w:sz w:val="20"/>
                <w:szCs w:val="20"/>
              </w:rPr>
              <w:t>Opplæring tilpasset arbeidet de skal gjøre</w:t>
            </w:r>
          </w:p>
        </w:tc>
        <w:tc>
          <w:tcPr>
            <w:tcW w:w="3113" w:type="dxa"/>
          </w:tcPr>
          <w:p w14:paraId="58D4C042" w14:textId="77777777" w:rsidR="00DD186C" w:rsidRPr="00DD186C" w:rsidRDefault="00DD186C" w:rsidP="0054791A">
            <w:pPr>
              <w:pStyle w:val="Punktliste2"/>
              <w:numPr>
                <w:ilvl w:val="0"/>
                <w:numId w:val="0"/>
              </w:numPr>
              <w:rPr>
                <w:rFonts w:ascii="Lato" w:hAnsi="Lato"/>
                <w:sz w:val="20"/>
                <w:szCs w:val="20"/>
              </w:rPr>
            </w:pPr>
            <w:r w:rsidRPr="00DD186C">
              <w:rPr>
                <w:rFonts w:ascii="Lato" w:hAnsi="Lato"/>
                <w:sz w:val="20"/>
                <w:szCs w:val="20"/>
              </w:rPr>
              <w:t>Før oppstart av aktivitet/prosjekt</w:t>
            </w:r>
          </w:p>
        </w:tc>
      </w:tr>
      <w:tr w:rsidR="00DD186C" w14:paraId="7DA70110" w14:textId="77777777" w:rsidTr="0054791A">
        <w:trPr>
          <w:trHeight w:val="755"/>
        </w:trPr>
        <w:tc>
          <w:tcPr>
            <w:tcW w:w="2693" w:type="dxa"/>
          </w:tcPr>
          <w:p w14:paraId="626D166D" w14:textId="77777777" w:rsidR="00DD186C" w:rsidRPr="00DD186C" w:rsidRDefault="00DD186C" w:rsidP="0054791A">
            <w:pPr>
              <w:pStyle w:val="Punktliste2"/>
              <w:numPr>
                <w:ilvl w:val="0"/>
                <w:numId w:val="0"/>
              </w:numPr>
              <w:rPr>
                <w:rFonts w:ascii="Lato" w:hAnsi="Lato"/>
                <w:sz w:val="20"/>
                <w:szCs w:val="20"/>
              </w:rPr>
            </w:pPr>
            <w:r w:rsidRPr="00DD186C">
              <w:rPr>
                <w:rFonts w:ascii="Lato" w:hAnsi="Lato"/>
                <w:sz w:val="20"/>
                <w:szCs w:val="20"/>
              </w:rPr>
              <w:t>Barn som deltar i aktivitetene våre og deres foresatte</w:t>
            </w:r>
          </w:p>
        </w:tc>
        <w:tc>
          <w:tcPr>
            <w:tcW w:w="3969" w:type="dxa"/>
          </w:tcPr>
          <w:p w14:paraId="0E02336F" w14:textId="77777777" w:rsidR="00DD186C" w:rsidRPr="00DD186C" w:rsidRDefault="00DD186C" w:rsidP="0054791A">
            <w:pPr>
              <w:pStyle w:val="Punktliste2"/>
              <w:numPr>
                <w:ilvl w:val="0"/>
                <w:numId w:val="0"/>
              </w:numPr>
              <w:rPr>
                <w:rFonts w:ascii="Lato" w:hAnsi="Lato"/>
                <w:sz w:val="20"/>
                <w:szCs w:val="20"/>
              </w:rPr>
            </w:pPr>
            <w:r w:rsidRPr="00DD186C">
              <w:rPr>
                <w:rFonts w:ascii="Lato" w:hAnsi="Lato"/>
                <w:sz w:val="20"/>
                <w:szCs w:val="20"/>
              </w:rPr>
              <w:t xml:space="preserve">Infomateriell og </w:t>
            </w:r>
            <w:r w:rsidRPr="00DD186C">
              <w:rPr>
                <w:rFonts w:ascii="Lato" w:hAnsi="Lato"/>
                <w:sz w:val="20"/>
                <w:szCs w:val="20"/>
              </w:rPr>
              <w:br/>
              <w:t xml:space="preserve">muntlige briefinger </w:t>
            </w:r>
          </w:p>
        </w:tc>
        <w:tc>
          <w:tcPr>
            <w:tcW w:w="3113" w:type="dxa"/>
          </w:tcPr>
          <w:p w14:paraId="057BE904" w14:textId="77777777" w:rsidR="00DD186C" w:rsidRPr="00DD186C" w:rsidRDefault="00DD186C" w:rsidP="0054791A">
            <w:pPr>
              <w:pStyle w:val="Punktliste2"/>
              <w:numPr>
                <w:ilvl w:val="0"/>
                <w:numId w:val="0"/>
              </w:numPr>
              <w:rPr>
                <w:rFonts w:ascii="Lato" w:hAnsi="Lato"/>
                <w:sz w:val="20"/>
                <w:szCs w:val="20"/>
              </w:rPr>
            </w:pPr>
            <w:r w:rsidRPr="00DD186C">
              <w:rPr>
                <w:rFonts w:ascii="Lato" w:hAnsi="Lato"/>
                <w:sz w:val="20"/>
                <w:szCs w:val="20"/>
              </w:rPr>
              <w:t>Jevnlig</w:t>
            </w:r>
          </w:p>
        </w:tc>
      </w:tr>
    </w:tbl>
    <w:p w14:paraId="41FB4AAF" w14:textId="77777777" w:rsidR="006949F7" w:rsidRDefault="006949F7" w:rsidP="006949F7">
      <w:pPr>
        <w:pStyle w:val="Brdtekst"/>
        <w:ind w:left="360"/>
      </w:pPr>
    </w:p>
    <w:p w14:paraId="79D765FD" w14:textId="0B6A09C0" w:rsidR="0049184B" w:rsidRDefault="0049184B" w:rsidP="0049184B">
      <w:pPr>
        <w:pStyle w:val="Overskrift2"/>
      </w:pPr>
      <w:r>
        <w:t>Forebygging</w:t>
      </w:r>
      <w:r w:rsidR="00126435">
        <w:t>:</w:t>
      </w:r>
    </w:p>
    <w:p w14:paraId="57708E39" w14:textId="52F5F964" w:rsidR="0049184B" w:rsidRPr="0049184B" w:rsidRDefault="0049184B" w:rsidP="0049184B">
      <w:pPr>
        <w:pStyle w:val="Brdtekst"/>
        <w:numPr>
          <w:ilvl w:val="0"/>
          <w:numId w:val="7"/>
        </w:numPr>
      </w:pPr>
      <w:r w:rsidRPr="0049184B">
        <w:t xml:space="preserve">De vi rekrutterer er egnet til arbeidet de skal utføre. Det innebærer robuste rekrutteringsmetoder, med innhenting av politiattest og egnethetsvurdering for dem som skal arbeide direkte med barn.  </w:t>
      </w:r>
    </w:p>
    <w:p w14:paraId="140D0F87" w14:textId="6DD1160D" w:rsidR="0049184B" w:rsidRPr="0049184B" w:rsidRDefault="0049184B" w:rsidP="0049184B">
      <w:pPr>
        <w:pStyle w:val="Brdtekst"/>
        <w:numPr>
          <w:ilvl w:val="0"/>
          <w:numId w:val="7"/>
        </w:numPr>
      </w:pPr>
      <w:r w:rsidRPr="0049184B">
        <w:t>Programmene og aktivitetene våre ivaretar barns trygghet. Det sikres ved at tryggarbeid inngår i alle ledd av program- og aktivitetsdesign, implementering og oppfølging, og at grenseoverskridelser og vold er inkludert i risikoanalyser og tiltak for å minimere risiko</w:t>
      </w:r>
      <w:r w:rsidR="00D87B10">
        <w:rPr>
          <w:rStyle w:val="Fotnotereferanse"/>
        </w:rPr>
        <w:footnoteReference w:id="3"/>
      </w:r>
      <w:r w:rsidRPr="0049184B">
        <w:t>. Hensyn til barn med tilleggsbehov</w:t>
      </w:r>
      <w:r w:rsidR="00EF5641">
        <w:rPr>
          <w:rStyle w:val="Fotnotereferanse"/>
        </w:rPr>
        <w:footnoteReference w:id="4"/>
      </w:r>
      <w:r w:rsidRPr="0049184B">
        <w:t xml:space="preserve"> skal ivaretas i dette arbeidet. </w:t>
      </w:r>
    </w:p>
    <w:p w14:paraId="54197A52" w14:textId="179C114C" w:rsidR="0049184B" w:rsidRPr="0049184B" w:rsidRDefault="0049184B" w:rsidP="0049184B">
      <w:pPr>
        <w:pStyle w:val="Brdtekst"/>
        <w:numPr>
          <w:ilvl w:val="0"/>
          <w:numId w:val="7"/>
        </w:numPr>
      </w:pPr>
      <w:r w:rsidRPr="0049184B">
        <w:t>Avvik og risikoer som oppstår i programmene våre meldes inn, slik at vi kan tilpasse programmene våre og forebygge (ytterligere) skade.</w:t>
      </w:r>
    </w:p>
    <w:p w14:paraId="7076722E" w14:textId="59505551" w:rsidR="0049184B" w:rsidRPr="0049184B" w:rsidRDefault="0049184B" w:rsidP="0049184B">
      <w:pPr>
        <w:pStyle w:val="Brdtekst"/>
        <w:numPr>
          <w:ilvl w:val="0"/>
          <w:numId w:val="7"/>
        </w:numPr>
      </w:pPr>
      <w:r w:rsidRPr="0049184B">
        <w:t xml:space="preserve">Partneravtaler inkluderer en forpliktelse til tryggarbeid og skisserer varslingsrutiner. Redd Barna vil når det er </w:t>
      </w:r>
      <w:r w:rsidRPr="0049184B">
        <w:lastRenderedPageBreak/>
        <w:t xml:space="preserve">mulig støtte partnere i utviklingen av egne retningslinjer og implementeringen i deres arbeid.  </w:t>
      </w:r>
    </w:p>
    <w:p w14:paraId="0B07391D" w14:textId="14A51A22" w:rsidR="0049184B" w:rsidRPr="0049184B" w:rsidRDefault="0049184B" w:rsidP="0049184B">
      <w:pPr>
        <w:pStyle w:val="Brdtekst"/>
        <w:numPr>
          <w:ilvl w:val="0"/>
          <w:numId w:val="7"/>
        </w:numPr>
      </w:pPr>
      <w:r w:rsidRPr="0049184B">
        <w:t>FNs ni krav for barns deltagelse</w:t>
      </w:r>
      <w:r w:rsidR="00DB4E2A">
        <w:rPr>
          <w:rStyle w:val="Fotnotereferanse"/>
        </w:rPr>
        <w:footnoteReference w:id="5"/>
      </w:r>
      <w:r w:rsidRPr="0049184B">
        <w:t xml:space="preserve"> følges når barn deltar på aktiviteter og arrangementer i vår regi for å sikre at deltagelse oppleves meningsfullt og trygt. </w:t>
      </w:r>
    </w:p>
    <w:p w14:paraId="2F26BE51" w14:textId="0BB10D3F" w:rsidR="0049184B" w:rsidRPr="0049184B" w:rsidRDefault="0049184B" w:rsidP="0049184B">
      <w:pPr>
        <w:pStyle w:val="Brdtekst"/>
        <w:numPr>
          <w:ilvl w:val="0"/>
          <w:numId w:val="7"/>
        </w:numPr>
      </w:pPr>
      <w:r w:rsidRPr="0049184B">
        <w:t>Vi innhenter informert samtykke</w:t>
      </w:r>
      <w:r w:rsidR="00DF0AE1">
        <w:rPr>
          <w:rStyle w:val="Fotnotereferanse"/>
        </w:rPr>
        <w:footnoteReference w:id="6"/>
      </w:r>
      <w:r w:rsidRPr="0049184B">
        <w:t xml:space="preserve"> for deltagelse fra barn som er med i våre medvirkningsprosesser.</w:t>
      </w:r>
    </w:p>
    <w:p w14:paraId="7C5FE66A" w14:textId="66A1CEBD" w:rsidR="0049184B" w:rsidRPr="0049184B" w:rsidRDefault="0049184B" w:rsidP="0049184B">
      <w:pPr>
        <w:pStyle w:val="Brdtekst"/>
        <w:numPr>
          <w:ilvl w:val="0"/>
          <w:numId w:val="7"/>
        </w:numPr>
      </w:pPr>
      <w:r w:rsidRPr="0049184B">
        <w:t xml:space="preserve">Vi innhenter informert skriftlig samtykke når vi fotograferer eller filmer barn. I Norge innhenter vi skriftlig samtykke fra foresatte for alle barn under 15 år, er barnet 13 år eller eldre skal også barnet selv signere. For barn i Norge som er 15 år eller eldre innhenter vi bare samtykke fra barnet selv. For bilder som tas i utlandet innhenter vi samtykke fra foresatte for alle barn under 18 år. </w:t>
      </w:r>
    </w:p>
    <w:p w14:paraId="76BB075D" w14:textId="03AE9809" w:rsidR="005B621F" w:rsidRDefault="0049184B" w:rsidP="002A0E1E">
      <w:pPr>
        <w:pStyle w:val="Brdtekst"/>
        <w:numPr>
          <w:ilvl w:val="0"/>
          <w:numId w:val="7"/>
        </w:numPr>
      </w:pPr>
      <w:r w:rsidRPr="0049184B">
        <w:t>Barnets beste og barns rett til privatliv, verdighet og integritet er ivaretatt når barn blir tatt bilde av eller filmet, uansett formål.</w:t>
      </w:r>
    </w:p>
    <w:p w14:paraId="1BE67842" w14:textId="7E04CCE9" w:rsidR="00A10F0B" w:rsidRDefault="00A10F0B" w:rsidP="00A10F0B">
      <w:pPr>
        <w:pStyle w:val="Overskrift2"/>
      </w:pPr>
      <w:r>
        <w:t>Rapportering</w:t>
      </w:r>
      <w:r w:rsidR="00126435">
        <w:t>:</w:t>
      </w:r>
    </w:p>
    <w:p w14:paraId="73A0488D" w14:textId="4159F3B4" w:rsidR="00A10F0B" w:rsidRPr="00A10F0B" w:rsidRDefault="00A10F0B" w:rsidP="00A10F0B">
      <w:pPr>
        <w:pStyle w:val="Brdtekst"/>
        <w:numPr>
          <w:ilvl w:val="0"/>
          <w:numId w:val="7"/>
        </w:numPr>
      </w:pPr>
      <w:r w:rsidRPr="00A10F0B">
        <w:t>Gjennom klare varslingsrutiner og tilgjengelige varslingskanaler kan ansatte, frivillige, tillitsvalgte, partnere, barn, deres foresatte og andre i Redd Barna enkelt melde ifra om uønskede hendelser</w:t>
      </w:r>
      <w:r w:rsidR="00E37D30">
        <w:rPr>
          <w:rStyle w:val="Fotnotereferanse"/>
        </w:rPr>
        <w:footnoteReference w:id="7"/>
      </w:r>
      <w:r w:rsidRPr="00A10F0B">
        <w:t xml:space="preserve">. </w:t>
      </w:r>
    </w:p>
    <w:p w14:paraId="670C3B7C" w14:textId="58024006" w:rsidR="00A10F0B" w:rsidRPr="00A10F0B" w:rsidRDefault="00A10F0B" w:rsidP="00A10F0B">
      <w:pPr>
        <w:pStyle w:val="Brdtekst"/>
        <w:numPr>
          <w:ilvl w:val="0"/>
          <w:numId w:val="7"/>
        </w:numPr>
      </w:pPr>
      <w:r w:rsidRPr="00A10F0B">
        <w:t>Redd Barna kommuniserer tydelig at vi ønsker at det skal meldes ifra om brudd på retningslinjene.</w:t>
      </w:r>
    </w:p>
    <w:p w14:paraId="5B530466" w14:textId="695EFF1E" w:rsidR="00A10F0B" w:rsidRPr="00A10F0B" w:rsidRDefault="00A10F0B" w:rsidP="00A10F0B">
      <w:pPr>
        <w:pStyle w:val="Brdtekst"/>
        <w:numPr>
          <w:ilvl w:val="0"/>
          <w:numId w:val="7"/>
        </w:numPr>
      </w:pPr>
      <w:r w:rsidRPr="00A10F0B">
        <w:t xml:space="preserve">Ansatte, frivillige, tillitsvalgte og partnere kjenner til sin rett og forpliktelse til å varsle i Redd Barna. Dette sikres gjennom retningslinjer og opplæring. Vi har nulltoleranse for manglende handling ved kjennskap til seksuell utnyttelse, overgrep, trakassering, andre former for vold og lignende handlinger i organisasjonen. </w:t>
      </w:r>
    </w:p>
    <w:p w14:paraId="54FAC37C" w14:textId="54FD0D9E" w:rsidR="00E33893" w:rsidRDefault="00A10F0B" w:rsidP="002A0E1E">
      <w:pPr>
        <w:pStyle w:val="Brdtekst"/>
        <w:numPr>
          <w:ilvl w:val="0"/>
          <w:numId w:val="7"/>
        </w:numPr>
      </w:pPr>
      <w:r w:rsidRPr="00A10F0B">
        <w:t>Vi varsler videre til donor i henhold til krav i gjeldende avtaler.</w:t>
      </w:r>
    </w:p>
    <w:p w14:paraId="40937B73" w14:textId="1935EF66" w:rsidR="000C1EA3" w:rsidRDefault="000C1EA3" w:rsidP="000C1EA3">
      <w:pPr>
        <w:pStyle w:val="Overskrift2"/>
      </w:pPr>
      <w:r>
        <w:t>Oppfølging</w:t>
      </w:r>
      <w:r w:rsidR="00126435">
        <w:t>:</w:t>
      </w:r>
    </w:p>
    <w:p w14:paraId="74F3B1CE" w14:textId="11D960F8" w:rsidR="000C1EA3" w:rsidRPr="000C1EA3" w:rsidRDefault="000C1EA3" w:rsidP="000C1EA3">
      <w:pPr>
        <w:pStyle w:val="Brdtekst"/>
        <w:numPr>
          <w:ilvl w:val="0"/>
          <w:numId w:val="7"/>
        </w:numPr>
      </w:pPr>
      <w:r w:rsidRPr="000C1EA3">
        <w:t>Vi har tydelige rutiner for håndtering som sikrer grundig behandling av saker som omhandler seksuell trakassering, overgrep og lignende handlinger. Vi følger opp, tilbyr psykososial støtte og beskyttelse ved behov til de som er involvert i disse sakene.</w:t>
      </w:r>
    </w:p>
    <w:p w14:paraId="7A5A2985" w14:textId="5B69D758" w:rsidR="00E33893" w:rsidRDefault="000C1EA3" w:rsidP="000C1EA3">
      <w:pPr>
        <w:pStyle w:val="Brdtekst"/>
        <w:numPr>
          <w:ilvl w:val="0"/>
          <w:numId w:val="7"/>
        </w:numPr>
      </w:pPr>
      <w:r w:rsidRPr="000C1EA3">
        <w:t xml:space="preserve">Vi lærer av alle saker slik at vi og programmene våre er bedre rustet for å forebygge lignende hendelser i framtida.  </w:t>
      </w:r>
    </w:p>
    <w:p w14:paraId="4D4B925B" w14:textId="77777777" w:rsidR="00CE3055" w:rsidRPr="000C1EA3" w:rsidRDefault="00CE3055" w:rsidP="00CE3055">
      <w:pPr>
        <w:pStyle w:val="Brdtekst"/>
      </w:pPr>
    </w:p>
    <w:p w14:paraId="3185F008" w14:textId="07201FB8" w:rsidR="00CD313D" w:rsidRPr="00956426" w:rsidRDefault="00CE3055" w:rsidP="00E6631C">
      <w:pPr>
        <w:pStyle w:val="Overskrift1"/>
        <w:rPr>
          <w:w w:val="105"/>
        </w:rPr>
      </w:pPr>
      <w:r w:rsidRPr="00CE3055">
        <w:rPr>
          <w:w w:val="105"/>
        </w:rPr>
        <w:t>Ditt ansvar som ansatt, frivillig eller tillitsvalgt for å sikre en trygg</w:t>
      </w:r>
      <w:r w:rsidR="00E6631C">
        <w:rPr>
          <w:w w:val="105"/>
        </w:rPr>
        <w:t xml:space="preserve"> </w:t>
      </w:r>
      <w:r w:rsidRPr="00CE3055">
        <w:rPr>
          <w:w w:val="105"/>
        </w:rPr>
        <w:t>organisasjon</w:t>
      </w:r>
    </w:p>
    <w:p w14:paraId="7EE47F4B" w14:textId="77777777" w:rsidR="00CE3055" w:rsidRDefault="00CE3055" w:rsidP="00CE3055">
      <w:pPr>
        <w:pStyle w:val="Brdtekst"/>
      </w:pPr>
      <w:r w:rsidRPr="009C5115">
        <w:t>Vi har også et individuelt ansvar for å skape en trygg organisasjon. Det innebærer at vi som ansatte, frivillige og tillitsvalgte forplikter oss til å følge disse retningslinjene og alltid opptre på en måte som ivaretar andres trygghet. Dette gjelder både i arbeidet vi utfører på Redd Barnas vegne og i våre private liv utenfor organisasjonen. Som frivillig, ansatt eller tillitsvalgt forplikter du deg til å:</w:t>
      </w:r>
    </w:p>
    <w:p w14:paraId="52F6F23F" w14:textId="2CEC9FB4" w:rsidR="00694B33" w:rsidRDefault="00694B33" w:rsidP="00694B33">
      <w:pPr>
        <w:pStyle w:val="Overskrift2"/>
      </w:pPr>
      <w:r>
        <w:t>Bevisstgjøring</w:t>
      </w:r>
      <w:r w:rsidR="00FC420D">
        <w:t>:</w:t>
      </w:r>
    </w:p>
    <w:p w14:paraId="66B82B0F" w14:textId="046A0FEF" w:rsidR="00694B33" w:rsidRPr="00694B33" w:rsidRDefault="00694B33" w:rsidP="00694B33">
      <w:pPr>
        <w:pStyle w:val="Brdtekst"/>
        <w:numPr>
          <w:ilvl w:val="0"/>
          <w:numId w:val="13"/>
        </w:numPr>
      </w:pPr>
      <w:r w:rsidRPr="00694B33">
        <w:t>Delta på opplæring i tryggarbeid i regi av Redd Barna.</w:t>
      </w:r>
    </w:p>
    <w:p w14:paraId="4258C5ED" w14:textId="73F1E9CF" w:rsidR="00694B33" w:rsidRPr="00694B33" w:rsidRDefault="00694B33" w:rsidP="00694B33">
      <w:pPr>
        <w:pStyle w:val="Brdtekst"/>
        <w:numPr>
          <w:ilvl w:val="0"/>
          <w:numId w:val="13"/>
        </w:numPr>
      </w:pPr>
      <w:r w:rsidRPr="00694B33">
        <w:t>Kjenne til, forstå og etterleve innholdet i våre etiske retningslinjer, disse retningslinjene og andre relevante rutiner som gjelder ditt virke i Redd Barna.</w:t>
      </w:r>
    </w:p>
    <w:p w14:paraId="62ADE904" w14:textId="22A3ADED" w:rsidR="00694B33" w:rsidRPr="00694B33" w:rsidRDefault="00694B33" w:rsidP="00694B33">
      <w:pPr>
        <w:pStyle w:val="Brdtekst"/>
        <w:numPr>
          <w:ilvl w:val="0"/>
          <w:numId w:val="13"/>
        </w:numPr>
      </w:pPr>
      <w:r w:rsidRPr="00694B33">
        <w:t xml:space="preserve">Være en god rollemodell for andre frivillige, tillitsvalgte, ansatte og barn. Du skal være bevisst den makten du har i kraft av ditt verv, din stilling og/eller sosiale posisjon og aldri misbruke denne. </w:t>
      </w:r>
    </w:p>
    <w:p w14:paraId="49722D8D" w14:textId="7C541D28" w:rsidR="00CE3055" w:rsidRDefault="00694B33" w:rsidP="00694B33">
      <w:pPr>
        <w:pStyle w:val="Brdtekst"/>
        <w:numPr>
          <w:ilvl w:val="0"/>
          <w:numId w:val="13"/>
        </w:numPr>
      </w:pPr>
      <w:r w:rsidRPr="00694B33">
        <w:t>Sørge for at barn, deres foresatte og andre som deltar på aktiviteter og arrangementer du har ansvar for kjenner til reglene i sin aktivitet, vet hva de kan forvente av Redd Barna og hvordan de melder ifra om brudd.</w:t>
      </w:r>
    </w:p>
    <w:p w14:paraId="3D0C3E65" w14:textId="0CB7921D" w:rsidR="00393B9C" w:rsidRDefault="00393B9C" w:rsidP="00393B9C">
      <w:pPr>
        <w:pStyle w:val="Overskrift2"/>
      </w:pPr>
      <w:r>
        <w:t>Forebygging</w:t>
      </w:r>
      <w:r w:rsidR="00FC420D">
        <w:t>:</w:t>
      </w:r>
    </w:p>
    <w:p w14:paraId="19C28142" w14:textId="196D8AEC" w:rsidR="00393B9C" w:rsidRPr="00393B9C" w:rsidRDefault="00393B9C" w:rsidP="00393B9C">
      <w:pPr>
        <w:pStyle w:val="Brdtekst"/>
        <w:numPr>
          <w:ilvl w:val="0"/>
          <w:numId w:val="13"/>
        </w:numPr>
      </w:pPr>
      <w:r w:rsidRPr="00393B9C">
        <w:t xml:space="preserve">Følge disse retningslinjene, behandle alle medmennesker med verdighet og respekt og aldri utføre handlinger </w:t>
      </w:r>
      <w:r w:rsidRPr="00393B9C">
        <w:lastRenderedPageBreak/>
        <w:t xml:space="preserve">som seksuell utnyttelse, overgrep eller trakassering eller andre former for vold. </w:t>
      </w:r>
    </w:p>
    <w:p w14:paraId="55E58F47" w14:textId="1A773503" w:rsidR="00393B9C" w:rsidRPr="00393B9C" w:rsidRDefault="00393B9C" w:rsidP="00393B9C">
      <w:pPr>
        <w:pStyle w:val="Brdtekst"/>
        <w:numPr>
          <w:ilvl w:val="0"/>
          <w:numId w:val="13"/>
        </w:numPr>
      </w:pPr>
      <w:r w:rsidRPr="00393B9C">
        <w:t>Ikke være alene med barn som deltar i våre programmer med mindre det er til barnets beste og avklart med din leder eller kontaktperson i Redd Barna.</w:t>
      </w:r>
    </w:p>
    <w:p w14:paraId="62B66983" w14:textId="6A396D2F" w:rsidR="00393B9C" w:rsidRPr="00393B9C" w:rsidRDefault="00393B9C" w:rsidP="00393B9C">
      <w:pPr>
        <w:pStyle w:val="Brdtekst"/>
        <w:numPr>
          <w:ilvl w:val="0"/>
          <w:numId w:val="13"/>
        </w:numPr>
      </w:pPr>
      <w:r w:rsidRPr="00393B9C">
        <w:t>Ikke være venn med og/eller kommunisere med barn som deltar i våre programmer på sosiale medier.</w:t>
      </w:r>
    </w:p>
    <w:p w14:paraId="0AFAB4D0" w14:textId="381E8DA6" w:rsidR="00393B9C" w:rsidRPr="00393B9C" w:rsidRDefault="00393B9C" w:rsidP="00393B9C">
      <w:pPr>
        <w:pStyle w:val="Brdtekst"/>
        <w:numPr>
          <w:ilvl w:val="0"/>
          <w:numId w:val="13"/>
        </w:numPr>
      </w:pPr>
      <w:r w:rsidRPr="00393B9C">
        <w:t>Aldri inngå private, intime, romantiske og/eller seksuelle forhold til barn som deltar i våre aktiviteter og programmer.</w:t>
      </w:r>
    </w:p>
    <w:p w14:paraId="4EF74A75" w14:textId="072CF086" w:rsidR="00393B9C" w:rsidRPr="00393B9C" w:rsidRDefault="00393B9C" w:rsidP="00393B9C">
      <w:pPr>
        <w:pStyle w:val="Brdtekst"/>
        <w:numPr>
          <w:ilvl w:val="0"/>
          <w:numId w:val="13"/>
        </w:numPr>
      </w:pPr>
      <w:r w:rsidRPr="00393B9C">
        <w:t>Ikke inngå seksuelle og/eller romantiske forhold til voksne som deltar i våre aktiviteter og programmer.</w:t>
      </w:r>
    </w:p>
    <w:p w14:paraId="7FF03B7F" w14:textId="621408A3" w:rsidR="00393B9C" w:rsidRPr="00393B9C" w:rsidRDefault="00393B9C" w:rsidP="00393B9C">
      <w:pPr>
        <w:pStyle w:val="Brdtekst"/>
        <w:numPr>
          <w:ilvl w:val="0"/>
          <w:numId w:val="13"/>
        </w:numPr>
      </w:pPr>
      <w:r w:rsidRPr="00393B9C">
        <w:t>Sikre at Redd Barnas retningslinjer og rutiner følges på aktiviteter og arrangementer du har ansvar for og ellers i arbeid du utfører på Redd Barnas vegne.</w:t>
      </w:r>
    </w:p>
    <w:p w14:paraId="3E2784E7" w14:textId="6F56C17C" w:rsidR="00393B9C" w:rsidRPr="00393B9C" w:rsidRDefault="00393B9C" w:rsidP="00393B9C">
      <w:pPr>
        <w:pStyle w:val="Brdtekst"/>
        <w:numPr>
          <w:ilvl w:val="0"/>
          <w:numId w:val="13"/>
        </w:numPr>
      </w:pPr>
      <w:r w:rsidRPr="00393B9C">
        <w:t>Tilse at det er nok</w:t>
      </w:r>
      <w:r w:rsidR="00934F44">
        <w:rPr>
          <w:rStyle w:val="Fotnotereferanse"/>
        </w:rPr>
        <w:footnoteReference w:id="8"/>
      </w:r>
      <w:r w:rsidRPr="00393B9C">
        <w:t xml:space="preserve"> voksne ansvarspersoner til stede på aktiviteter og arrangementer med barn du har ansvaret for.</w:t>
      </w:r>
    </w:p>
    <w:p w14:paraId="0D225EDF" w14:textId="23DC10B0" w:rsidR="00393B9C" w:rsidRPr="00393B9C" w:rsidRDefault="00393B9C" w:rsidP="00393B9C">
      <w:pPr>
        <w:pStyle w:val="Brdtekst"/>
        <w:numPr>
          <w:ilvl w:val="0"/>
          <w:numId w:val="13"/>
        </w:numPr>
      </w:pPr>
      <w:r w:rsidRPr="00393B9C">
        <w:t>Handle etter prinsippet «do no harm» og la barnets beste være avgjørende i alt medie- og kommunikasjonsarbeid du utfører på Redd Barnas vegne</w:t>
      </w:r>
      <w:r w:rsidR="009D2ADB">
        <w:rPr>
          <w:rStyle w:val="Fotnotereferanse"/>
        </w:rPr>
        <w:footnoteReference w:id="9"/>
      </w:r>
      <w:r w:rsidRPr="00393B9C">
        <w:t>.</w:t>
      </w:r>
    </w:p>
    <w:p w14:paraId="7A9E5964" w14:textId="18FD40FE" w:rsidR="00393B9C" w:rsidRPr="00393B9C" w:rsidRDefault="00393B9C" w:rsidP="00393B9C">
      <w:pPr>
        <w:pStyle w:val="Brdtekst"/>
        <w:numPr>
          <w:ilvl w:val="0"/>
          <w:numId w:val="13"/>
        </w:numPr>
      </w:pPr>
      <w:r w:rsidRPr="00393B9C">
        <w:t xml:space="preserve">Følge Save the Children’s Global Content Guidelines når du samler innhold (foto/filom/lyd ol.) i programland. Dette inkluderer blant annet å tilse at risikoanalyser er gjort, samtykke innhentet og at materiellet godkjennes. </w:t>
      </w:r>
    </w:p>
    <w:p w14:paraId="27D83D00" w14:textId="07B95DB7" w:rsidR="00393B9C" w:rsidRPr="00393B9C" w:rsidRDefault="00393B9C" w:rsidP="00393B9C">
      <w:pPr>
        <w:pStyle w:val="Brdtekst"/>
        <w:numPr>
          <w:ilvl w:val="0"/>
          <w:numId w:val="13"/>
        </w:numPr>
      </w:pPr>
      <w:r w:rsidRPr="00393B9C">
        <w:t>Om du fotograferer barn på vegne av Redd Barna i Norge skal du alltid innhente samtykke fra barnet selv. Dersom barnet er 13 år eller eldre må det samtykke skriftlig. For barn under 15 år må du også innhente skriftlig samtykke fra foresatt. Sett deg inn i og følg retningslinjer for bilder av barn i Norge og på spesifikke aktiviteter (krisesenter samt asyl- og flyktningfeltet)</w:t>
      </w:r>
      <w:r w:rsidR="00274D21">
        <w:rPr>
          <w:rStyle w:val="Fotnotereferanse"/>
        </w:rPr>
        <w:footnoteReference w:id="10"/>
      </w:r>
      <w:r w:rsidRPr="00393B9C">
        <w:t>.</w:t>
      </w:r>
    </w:p>
    <w:p w14:paraId="0ED0780A" w14:textId="5F279174" w:rsidR="00694B33" w:rsidRDefault="00393B9C" w:rsidP="00393B9C">
      <w:pPr>
        <w:pStyle w:val="Brdtekst"/>
        <w:numPr>
          <w:ilvl w:val="0"/>
          <w:numId w:val="13"/>
        </w:numPr>
      </w:pPr>
      <w:r w:rsidRPr="00393B9C">
        <w:t>Ikke publisere bilder av deltagere i våre programmer og på våre arrangementer fra dine private kontoer på sosiale medier, med mindre du deler et bilde som først er publisert av Redd Barna.</w:t>
      </w:r>
    </w:p>
    <w:p w14:paraId="562431DB" w14:textId="796D0E37" w:rsidR="00D45710" w:rsidRPr="009C5115" w:rsidRDefault="00D45710" w:rsidP="00D45710">
      <w:pPr>
        <w:pStyle w:val="Overskrift4"/>
      </w:pPr>
      <w:r w:rsidRPr="009C5115">
        <w:t>Rapportering</w:t>
      </w:r>
      <w:r w:rsidR="00FC420D">
        <w:t>:</w:t>
      </w:r>
    </w:p>
    <w:p w14:paraId="4599892E" w14:textId="77777777" w:rsidR="00D45710" w:rsidRPr="009C5115" w:rsidRDefault="00D45710" w:rsidP="00C36653">
      <w:pPr>
        <w:pStyle w:val="Brdtekst"/>
        <w:numPr>
          <w:ilvl w:val="0"/>
          <w:numId w:val="15"/>
        </w:numPr>
      </w:pPr>
      <w:r w:rsidRPr="009C5115">
        <w:t>Motta varsler og bekymringer fra barn som deltar i programmene, aktivitetene og arrangementene våre og andre på en trygg og rolig måte.</w:t>
      </w:r>
    </w:p>
    <w:p w14:paraId="2E3095C2" w14:textId="77777777" w:rsidR="00D45710" w:rsidRPr="009C5115" w:rsidRDefault="00D45710" w:rsidP="00C36653">
      <w:pPr>
        <w:pStyle w:val="Brdtekst"/>
        <w:numPr>
          <w:ilvl w:val="0"/>
          <w:numId w:val="15"/>
        </w:numPr>
      </w:pPr>
      <w:r w:rsidRPr="009C5115">
        <w:t>Rapportere videre i tråd med Redd Barnas retningslinjer for varsling dersom du vet om eller mistenker brudd på disse retningslinjene.</w:t>
      </w:r>
    </w:p>
    <w:p w14:paraId="18EE0A79" w14:textId="77777777" w:rsidR="00D45710" w:rsidRPr="009C5115" w:rsidRDefault="00D45710" w:rsidP="00C36653">
      <w:pPr>
        <w:pStyle w:val="Brdtekst"/>
        <w:numPr>
          <w:ilvl w:val="0"/>
          <w:numId w:val="15"/>
        </w:numPr>
      </w:pPr>
      <w:r w:rsidRPr="009C5115">
        <w:t>Rapportere mindre avvik fra retningslinjene og trygg/sikkerhetsrutiner</w:t>
      </w:r>
      <w:r>
        <w:t>, uønskede hendelser og risikoer som oppstår i programmene våre, slik at vi kan lære og forebygge (ytterligere) skade</w:t>
      </w:r>
      <w:r w:rsidRPr="009C5115">
        <w:rPr>
          <w:rStyle w:val="Fotnotereferanse"/>
        </w:rPr>
        <w:footnoteReference w:id="11"/>
      </w:r>
      <w:r w:rsidRPr="009C5115">
        <w:t>.</w:t>
      </w:r>
    </w:p>
    <w:p w14:paraId="7F147302" w14:textId="67C75036" w:rsidR="00D45710" w:rsidRPr="009C5115" w:rsidRDefault="00D45710" w:rsidP="00D45710">
      <w:pPr>
        <w:pStyle w:val="Overskrift4"/>
      </w:pPr>
      <w:r w:rsidRPr="009C5115">
        <w:t>Oppfølging</w:t>
      </w:r>
      <w:r w:rsidR="00FC420D">
        <w:t>:</w:t>
      </w:r>
    </w:p>
    <w:p w14:paraId="4E8D16A0" w14:textId="77777777" w:rsidR="00D45710" w:rsidRPr="009C5115" w:rsidRDefault="00D45710" w:rsidP="00C36653">
      <w:pPr>
        <w:pStyle w:val="Brdtekst"/>
        <w:numPr>
          <w:ilvl w:val="0"/>
          <w:numId w:val="16"/>
        </w:numPr>
      </w:pPr>
      <w:r w:rsidRPr="009C5115">
        <w:t xml:space="preserve">Bidra til god håndtering av saker, forstå hva ditt ansvar er og hvor grensene for ditt ansvar går. </w:t>
      </w:r>
    </w:p>
    <w:p w14:paraId="196516B1" w14:textId="77777777" w:rsidR="00D45710" w:rsidRPr="00393B9C" w:rsidRDefault="00D45710" w:rsidP="00D45710">
      <w:pPr>
        <w:pStyle w:val="Brdtekst"/>
      </w:pPr>
    </w:p>
    <w:p w14:paraId="3F387589" w14:textId="42B3AED2" w:rsidR="00274D21" w:rsidRPr="00956426" w:rsidRDefault="00CD313D" w:rsidP="00274D21">
      <w:pPr>
        <w:pStyle w:val="Overskrift1"/>
        <w:ind w:left="130" w:hanging="130"/>
        <w:rPr>
          <w:w w:val="105"/>
        </w:rPr>
      </w:pPr>
      <w:bookmarkStart w:id="0" w:name="_Hlk219120660"/>
      <w:bookmarkStart w:id="1" w:name="_Hlk219120682"/>
      <w:r>
        <w:rPr>
          <w:w w:val="105"/>
        </w:rPr>
        <w:t>D</w:t>
      </w:r>
      <w:r w:rsidR="00274D21">
        <w:rPr>
          <w:w w:val="105"/>
        </w:rPr>
        <w:t>it</w:t>
      </w:r>
      <w:bookmarkEnd w:id="0"/>
      <w:r w:rsidR="00274D21">
        <w:rPr>
          <w:w w:val="105"/>
        </w:rPr>
        <w:t xml:space="preserve">t ansvar som personalleder </w:t>
      </w:r>
      <w:bookmarkEnd w:id="1"/>
      <w:r w:rsidR="00274D21">
        <w:rPr>
          <w:w w:val="105"/>
        </w:rPr>
        <w:t>for å sikre en trygg organisasjon</w:t>
      </w:r>
    </w:p>
    <w:p w14:paraId="07EA9795" w14:textId="77777777" w:rsidR="009B567D" w:rsidRDefault="009B567D" w:rsidP="00633233">
      <w:pPr>
        <w:pStyle w:val="Brdtekst"/>
      </w:pPr>
      <w:r>
        <w:t>Ledelsen i Redd Barna har et særlig ansvar for å ivareta tryggheten og sikkerheten i organisasjonen. I tillegg til det overnevnte, som gjelder alle ansatte, forplikter du som er personalleder deg til å:</w:t>
      </w:r>
    </w:p>
    <w:p w14:paraId="4DBE57B6" w14:textId="77777777" w:rsidR="0060769F" w:rsidRDefault="0060769F" w:rsidP="0060769F">
      <w:pPr>
        <w:pStyle w:val="Overskrift4"/>
      </w:pPr>
      <w:r>
        <w:t>Bevisstgjøring:</w:t>
      </w:r>
    </w:p>
    <w:p w14:paraId="1A37BC02" w14:textId="77777777" w:rsidR="0060769F" w:rsidRDefault="0060769F" w:rsidP="0060769F">
      <w:pPr>
        <w:pStyle w:val="Brdtekst"/>
        <w:numPr>
          <w:ilvl w:val="0"/>
          <w:numId w:val="16"/>
        </w:numPr>
      </w:pPr>
      <w:r>
        <w:t>Bidra til en kultur som fremmer tryggarbeid.</w:t>
      </w:r>
    </w:p>
    <w:p w14:paraId="673458DD" w14:textId="77777777" w:rsidR="0060769F" w:rsidRDefault="0060769F" w:rsidP="0060769F">
      <w:pPr>
        <w:pStyle w:val="Brdtekst"/>
        <w:numPr>
          <w:ilvl w:val="0"/>
          <w:numId w:val="16"/>
        </w:numPr>
      </w:pPr>
      <w:r>
        <w:t>Være bevisst den makten du har som leder og forvalte den godt ved å være et forbilde for ansatte og andre.</w:t>
      </w:r>
    </w:p>
    <w:p w14:paraId="5E4202B4" w14:textId="77777777" w:rsidR="0060769F" w:rsidRPr="00624D54" w:rsidRDefault="0060769F" w:rsidP="0060769F">
      <w:pPr>
        <w:pStyle w:val="Brdtekst"/>
        <w:numPr>
          <w:ilvl w:val="0"/>
          <w:numId w:val="16"/>
        </w:numPr>
      </w:pPr>
      <w:r>
        <w:t>Legge til rette for opplæring i tryggarbeid og tilse at ansatte du har lederansvar for fullfører opplæringen.</w:t>
      </w:r>
    </w:p>
    <w:p w14:paraId="256EAD3A" w14:textId="77777777" w:rsidR="0060769F" w:rsidRDefault="0060769F" w:rsidP="0060769F">
      <w:pPr>
        <w:pStyle w:val="Overskrift4"/>
      </w:pPr>
      <w:r>
        <w:t>Forebygging:</w:t>
      </w:r>
    </w:p>
    <w:p w14:paraId="21F84AE3" w14:textId="77777777" w:rsidR="0060769F" w:rsidRPr="00624D54" w:rsidRDefault="0060769F" w:rsidP="0060769F">
      <w:pPr>
        <w:pStyle w:val="Brdtekst"/>
        <w:numPr>
          <w:ilvl w:val="0"/>
          <w:numId w:val="17"/>
        </w:numPr>
      </w:pPr>
      <w:r>
        <w:t xml:space="preserve">Tilse at ansatte ivaretar tryggarbeid i arbeidet de utfører for Redd Barna, blant annet ved at relevante retningslinjer er forstått og følges, at </w:t>
      </w:r>
      <w:r w:rsidRPr="009C5115">
        <w:t xml:space="preserve">tryggarbeid inngår i alle ledd av program- og aktivitetsdesign, </w:t>
      </w:r>
      <w:r w:rsidRPr="009C5115">
        <w:lastRenderedPageBreak/>
        <w:t>implementering og oppfølging</w:t>
      </w:r>
      <w:r>
        <w:t xml:space="preserve"> og at grundige risikoanalyser er utført.</w:t>
      </w:r>
    </w:p>
    <w:p w14:paraId="4D5D9E83" w14:textId="77777777" w:rsidR="0060769F" w:rsidRDefault="0060769F" w:rsidP="0060769F">
      <w:pPr>
        <w:pStyle w:val="Overskrift4"/>
      </w:pPr>
      <w:r>
        <w:t>Rapportering:</w:t>
      </w:r>
    </w:p>
    <w:p w14:paraId="1B96DC56" w14:textId="77777777" w:rsidR="0060769F" w:rsidRDefault="0060769F" w:rsidP="0060769F">
      <w:pPr>
        <w:pStyle w:val="Brdtekst"/>
        <w:numPr>
          <w:ilvl w:val="0"/>
          <w:numId w:val="17"/>
        </w:numPr>
      </w:pPr>
      <w:r w:rsidRPr="009C5115">
        <w:t xml:space="preserve">Bidra til en åpen kultur der det er naturlig å ta opp saker i den daglige, løpende dialogen og sikre at det er trygt å ta opp store og små spørsmål. </w:t>
      </w:r>
    </w:p>
    <w:p w14:paraId="058F936E" w14:textId="77777777" w:rsidR="0060769F" w:rsidRDefault="0060769F" w:rsidP="0060769F">
      <w:pPr>
        <w:pStyle w:val="Brdtekst"/>
        <w:numPr>
          <w:ilvl w:val="0"/>
          <w:numId w:val="17"/>
        </w:numPr>
      </w:pPr>
      <w:r>
        <w:t>Ha lav terskel for å søke råd fra rådgiver på safeguarding og/eller varslingsansvarlig ved behov.</w:t>
      </w:r>
    </w:p>
    <w:p w14:paraId="7017A1AC" w14:textId="77777777" w:rsidR="0060769F" w:rsidRDefault="0060769F" w:rsidP="0060769F">
      <w:pPr>
        <w:pStyle w:val="Brdtekst"/>
        <w:numPr>
          <w:ilvl w:val="0"/>
          <w:numId w:val="17"/>
        </w:numPr>
      </w:pPr>
      <w:r>
        <w:t>Sørge for at avvik meldes inn, slik at vi kan lære av dem.</w:t>
      </w:r>
    </w:p>
    <w:p w14:paraId="55A244F6" w14:textId="77777777" w:rsidR="0060769F" w:rsidRDefault="0060769F" w:rsidP="0060769F">
      <w:pPr>
        <w:pStyle w:val="Brdtekst"/>
        <w:numPr>
          <w:ilvl w:val="0"/>
          <w:numId w:val="17"/>
        </w:numPr>
      </w:pPr>
      <w:r>
        <w:t>Motta varsler fra ansatte og andre og melde ifra videre til varslingsansvarlig i Redd Barna i tråd med våre varslingsrutiner.</w:t>
      </w:r>
    </w:p>
    <w:p w14:paraId="4D3C6669" w14:textId="77777777" w:rsidR="0060769F" w:rsidRDefault="0060769F" w:rsidP="0060769F">
      <w:pPr>
        <w:pStyle w:val="Overskrift4"/>
      </w:pPr>
      <w:r>
        <w:t xml:space="preserve">Oppfølging: </w:t>
      </w:r>
    </w:p>
    <w:p w14:paraId="2131AA34" w14:textId="77777777" w:rsidR="0060769F" w:rsidRDefault="0060769F" w:rsidP="0060769F">
      <w:pPr>
        <w:pStyle w:val="Brdtekst"/>
        <w:numPr>
          <w:ilvl w:val="0"/>
          <w:numId w:val="18"/>
        </w:numPr>
      </w:pPr>
      <w:r>
        <w:t xml:space="preserve">Bidra inn i behandlingen av saker i den grad du blir bedt om det samtidig som du kjenner grensene for ditt ansvar. </w:t>
      </w:r>
    </w:p>
    <w:p w14:paraId="095B617D" w14:textId="77777777" w:rsidR="0060769F" w:rsidRDefault="0060769F" w:rsidP="0060769F">
      <w:pPr>
        <w:pStyle w:val="Brdtekst"/>
        <w:numPr>
          <w:ilvl w:val="0"/>
          <w:numId w:val="18"/>
        </w:numPr>
      </w:pPr>
      <w:r>
        <w:t>Gi tilbakemelding til ansatte ved mindre alvorlige brudd på retningslinjene.</w:t>
      </w:r>
    </w:p>
    <w:p w14:paraId="7A34013E" w14:textId="77777777" w:rsidR="00633233" w:rsidRDefault="00633233" w:rsidP="00633233">
      <w:pPr>
        <w:pStyle w:val="Brdtekst"/>
      </w:pPr>
    </w:p>
    <w:p w14:paraId="1F68B534" w14:textId="235521E6" w:rsidR="003E72FA" w:rsidRPr="00956426" w:rsidRDefault="004557EB" w:rsidP="003E72FA">
      <w:pPr>
        <w:pStyle w:val="Overskrift1"/>
        <w:ind w:left="130" w:hanging="130"/>
        <w:rPr>
          <w:w w:val="105"/>
        </w:rPr>
      </w:pPr>
      <w:r>
        <w:rPr>
          <w:w w:val="105"/>
        </w:rPr>
        <w:br w:type="column"/>
      </w:r>
      <w:r w:rsidR="003E72FA">
        <w:rPr>
          <w:w w:val="105"/>
        </w:rPr>
        <w:lastRenderedPageBreak/>
        <w:t>Relevante dokumenter og rutiner</w:t>
      </w:r>
      <w:r w:rsidR="003E72FA">
        <w:rPr>
          <w:rStyle w:val="Fotnotereferanse"/>
          <w:w w:val="105"/>
        </w:rPr>
        <w:footnoteReference w:id="12"/>
      </w:r>
      <w:r w:rsidR="003E72FA" w:rsidRPr="003E72FA">
        <w:rPr>
          <w:w w:val="105"/>
        </w:rPr>
        <w:t>:</w:t>
      </w:r>
    </w:p>
    <w:p w14:paraId="11C26644" w14:textId="77777777" w:rsidR="003E72FA" w:rsidRPr="009C5115" w:rsidRDefault="003E72FA" w:rsidP="004557EB">
      <w:pPr>
        <w:pStyle w:val="Overskrift2"/>
      </w:pPr>
      <w:r w:rsidRPr="009C5115">
        <w:t>Redd Barna:</w:t>
      </w:r>
    </w:p>
    <w:p w14:paraId="69DA0788" w14:textId="77777777" w:rsidR="003E72FA" w:rsidRPr="009C5115" w:rsidRDefault="003E72FA" w:rsidP="004557EB">
      <w:pPr>
        <w:pStyle w:val="Brdtekst"/>
      </w:pPr>
      <w:r w:rsidRPr="009C5115">
        <w:t>Redd Barnas etiske retningslinjer</w:t>
      </w:r>
    </w:p>
    <w:p w14:paraId="6C5FDB86" w14:textId="77777777" w:rsidR="003E72FA" w:rsidRPr="009C5115" w:rsidRDefault="003E72FA" w:rsidP="004557EB">
      <w:pPr>
        <w:pStyle w:val="Brdtekst"/>
      </w:pPr>
      <w:r w:rsidRPr="009C5115">
        <w:t>Retningslinjer for varsling av kritikkverdige forhold i Redd Barna</w:t>
      </w:r>
    </w:p>
    <w:p w14:paraId="34758BD5" w14:textId="77777777" w:rsidR="003E72FA" w:rsidRPr="009C5115" w:rsidRDefault="003E72FA" w:rsidP="004557EB">
      <w:pPr>
        <w:pStyle w:val="Brdtekst"/>
      </w:pPr>
      <w:r w:rsidRPr="009C5115">
        <w:t>Rutine for håndtering av varslingssaker</w:t>
      </w:r>
      <w:r>
        <w:t xml:space="preserve"> i </w:t>
      </w:r>
      <w:r w:rsidRPr="009C5115">
        <w:t xml:space="preserve">Redd Barnas </w:t>
      </w:r>
    </w:p>
    <w:p w14:paraId="1C823070" w14:textId="77777777" w:rsidR="003E72FA" w:rsidRPr="009C5115" w:rsidRDefault="003E72FA" w:rsidP="004557EB">
      <w:pPr>
        <w:pStyle w:val="Brdtekst"/>
      </w:pPr>
      <w:r w:rsidRPr="009C5115">
        <w:t>Procedures for handling child safeguarding cases in Save the Children Norway’s international programmes</w:t>
      </w:r>
    </w:p>
    <w:p w14:paraId="49890C28" w14:textId="77777777" w:rsidR="003E72FA" w:rsidRPr="009C5115" w:rsidRDefault="003E72FA" w:rsidP="004557EB">
      <w:pPr>
        <w:pStyle w:val="Brdtekst"/>
      </w:pPr>
      <w:r>
        <w:t>Rutiner for sikkerhet for barn i Norgesprogrammet på NorNet</w:t>
      </w:r>
    </w:p>
    <w:p w14:paraId="29A441B6" w14:textId="77777777" w:rsidR="003E72FA" w:rsidRPr="009C5115" w:rsidRDefault="003E72FA" w:rsidP="004557EB">
      <w:pPr>
        <w:pStyle w:val="Overskrift2"/>
      </w:pPr>
    </w:p>
    <w:p w14:paraId="1D799B2A" w14:textId="77777777" w:rsidR="003E72FA" w:rsidRPr="009C5115" w:rsidRDefault="003E72FA" w:rsidP="004557EB">
      <w:pPr>
        <w:pStyle w:val="Overskrift2"/>
      </w:pPr>
      <w:r w:rsidRPr="009C5115">
        <w:t>Save the Children International:</w:t>
      </w:r>
    </w:p>
    <w:p w14:paraId="5D426F00" w14:textId="77777777" w:rsidR="003E72FA" w:rsidRPr="009C5115" w:rsidRDefault="003E72FA" w:rsidP="004557EB">
      <w:pPr>
        <w:pStyle w:val="Brdtekst"/>
      </w:pPr>
      <w:r w:rsidRPr="009C5115">
        <w:t>Save the Children Global Safeguarding Protocol</w:t>
      </w:r>
    </w:p>
    <w:p w14:paraId="58A93D8C" w14:textId="77777777" w:rsidR="003E72FA" w:rsidRPr="009C5115" w:rsidRDefault="003E72FA" w:rsidP="004557EB">
      <w:pPr>
        <w:pStyle w:val="Brdtekst"/>
      </w:pPr>
      <w:r w:rsidRPr="009C5115">
        <w:t>Save the Children Global Content Guidelines</w:t>
      </w:r>
    </w:p>
    <w:p w14:paraId="6FAB08EF" w14:textId="77777777" w:rsidR="003E72FA" w:rsidRPr="009C5115" w:rsidRDefault="003E72FA" w:rsidP="004557EB">
      <w:pPr>
        <w:pStyle w:val="Brdtekst"/>
      </w:pPr>
      <w:r w:rsidRPr="009C5115">
        <w:t>Save the Children Safe Programming Guidelines</w:t>
      </w:r>
      <w:r w:rsidRPr="009C5115">
        <w:br/>
      </w:r>
    </w:p>
    <w:p w14:paraId="0F82BA4E" w14:textId="77777777" w:rsidR="003E72FA" w:rsidRPr="004557EB" w:rsidRDefault="003E72FA" w:rsidP="004557EB">
      <w:pPr>
        <w:pStyle w:val="Overskrift2"/>
      </w:pPr>
      <w:r w:rsidRPr="004557EB">
        <w:t>Tilgjengelighet</w:t>
      </w:r>
    </w:p>
    <w:p w14:paraId="2531F105" w14:textId="77777777" w:rsidR="003E72FA" w:rsidRPr="009C5115" w:rsidRDefault="003E72FA" w:rsidP="004557EB">
      <w:pPr>
        <w:pStyle w:val="Brdtekst"/>
      </w:pPr>
      <w:r w:rsidRPr="009C5115">
        <w:t>For å sikre at så mange som mulig har tilgang til og kan bruke disse retningslinjene har dokumentet blitt utformet på følgende måte:</w:t>
      </w:r>
    </w:p>
    <w:p w14:paraId="07F80684" w14:textId="77777777" w:rsidR="003E72FA" w:rsidRPr="009C5115" w:rsidRDefault="003E72FA" w:rsidP="004557EB">
      <w:pPr>
        <w:pStyle w:val="Brdtekst"/>
        <w:numPr>
          <w:ilvl w:val="0"/>
          <w:numId w:val="19"/>
        </w:numPr>
      </w:pPr>
      <w:r w:rsidRPr="009C5115">
        <w:t>Det er brukt tydelige fonter, klare kontraster og farger</w:t>
      </w:r>
    </w:p>
    <w:p w14:paraId="511EA42F" w14:textId="77777777" w:rsidR="003E72FA" w:rsidRPr="009C5115" w:rsidRDefault="003E72FA" w:rsidP="004557EB">
      <w:pPr>
        <w:pStyle w:val="Brdtekst"/>
        <w:numPr>
          <w:ilvl w:val="0"/>
          <w:numId w:val="19"/>
        </w:numPr>
      </w:pPr>
      <w:r w:rsidRPr="009C5115">
        <w:t>Alternativ tekst er lagt inn for alle illustrasjoner og figurer</w:t>
      </w:r>
    </w:p>
    <w:p w14:paraId="1F8D7BB0" w14:textId="77777777" w:rsidR="003E72FA" w:rsidRPr="009C5115" w:rsidRDefault="003E72FA" w:rsidP="004557EB">
      <w:pPr>
        <w:pStyle w:val="Brdtekst"/>
        <w:numPr>
          <w:ilvl w:val="0"/>
          <w:numId w:val="19"/>
        </w:numPr>
      </w:pPr>
      <w:r w:rsidRPr="009C5115">
        <w:t>Dokumentet er kompatibelt med skjermleser</w:t>
      </w:r>
    </w:p>
    <w:p w14:paraId="11CED5E6" w14:textId="77777777" w:rsidR="003E72FA" w:rsidRPr="009C5115" w:rsidRDefault="003E72FA" w:rsidP="004557EB">
      <w:pPr>
        <w:pStyle w:val="Brdtekst"/>
      </w:pPr>
      <w:r w:rsidRPr="009C5115">
        <w:t xml:space="preserve">Se brosjyren «Informasjon til barn og unge som deltar på aktivitet med Redd Barna» eller plakaten «Trygg med Redd Barna» for en lettlest gjennomgang av våre viktigste retningslinjer og varslingsrutinene.  </w:t>
      </w:r>
    </w:p>
    <w:p w14:paraId="0BFC2704" w14:textId="77777777" w:rsidR="003E72FA" w:rsidRDefault="003E72FA" w:rsidP="00633233">
      <w:pPr>
        <w:pStyle w:val="Brdtekst"/>
      </w:pPr>
    </w:p>
    <w:p w14:paraId="056F370A" w14:textId="77777777" w:rsidR="00A06DCD" w:rsidRPr="00956426" w:rsidRDefault="00A06DCD" w:rsidP="00313191">
      <w:pPr>
        <w:pStyle w:val="Overskrift1"/>
      </w:pPr>
      <w:r w:rsidRPr="00956426">
        <w:t>Revisjonshistorikk</w:t>
      </w:r>
    </w:p>
    <w:tbl>
      <w:tblPr>
        <w:tblStyle w:val="Tabellrutenett"/>
        <w:tblW w:w="0" w:type="auto"/>
        <w:tblLook w:val="04A0" w:firstRow="1" w:lastRow="0" w:firstColumn="1" w:lastColumn="0" w:noHBand="0" w:noVBand="1"/>
      </w:tblPr>
      <w:tblGrid>
        <w:gridCol w:w="1555"/>
        <w:gridCol w:w="8639"/>
      </w:tblGrid>
      <w:tr w:rsidR="00A06DCD" w:rsidRPr="00D278E3" w14:paraId="59AAC677" w14:textId="77777777" w:rsidTr="00F22B2B">
        <w:tc>
          <w:tcPr>
            <w:tcW w:w="1555" w:type="dxa"/>
          </w:tcPr>
          <w:p w14:paraId="169F2BA4" w14:textId="77777777" w:rsidR="00A06DCD" w:rsidRPr="00204512" w:rsidRDefault="00A06DCD" w:rsidP="00F22B2B">
            <w:pPr>
              <w:rPr>
                <w:rFonts w:ascii="Lato" w:hAnsi="Lato"/>
                <w:b/>
                <w:bCs/>
                <w:sz w:val="20"/>
                <w:szCs w:val="20"/>
              </w:rPr>
            </w:pPr>
            <w:r w:rsidRPr="00204512">
              <w:rPr>
                <w:rFonts w:ascii="Lato" w:hAnsi="Lato"/>
                <w:b/>
                <w:bCs/>
                <w:sz w:val="20"/>
                <w:szCs w:val="20"/>
              </w:rPr>
              <w:t>Dato</w:t>
            </w:r>
          </w:p>
        </w:tc>
        <w:tc>
          <w:tcPr>
            <w:tcW w:w="8639" w:type="dxa"/>
          </w:tcPr>
          <w:p w14:paraId="7359DE1C" w14:textId="77777777" w:rsidR="00A06DCD" w:rsidRPr="00204512" w:rsidRDefault="00A06DCD" w:rsidP="00F22B2B">
            <w:pPr>
              <w:rPr>
                <w:rFonts w:ascii="Lato" w:hAnsi="Lato"/>
                <w:b/>
                <w:bCs/>
                <w:sz w:val="20"/>
                <w:szCs w:val="20"/>
              </w:rPr>
            </w:pPr>
            <w:r w:rsidRPr="00204512">
              <w:rPr>
                <w:rFonts w:ascii="Lato" w:hAnsi="Lato"/>
                <w:b/>
                <w:bCs/>
                <w:sz w:val="20"/>
                <w:szCs w:val="20"/>
              </w:rPr>
              <w:t>Endring</w:t>
            </w:r>
          </w:p>
        </w:tc>
      </w:tr>
      <w:tr w:rsidR="00CB6392" w:rsidRPr="00D278E3" w14:paraId="17689CB1" w14:textId="77777777" w:rsidTr="00F22B2B">
        <w:tc>
          <w:tcPr>
            <w:tcW w:w="1555" w:type="dxa"/>
          </w:tcPr>
          <w:p w14:paraId="5CAE9512" w14:textId="4BEEBAB0" w:rsidR="00CB6392" w:rsidRDefault="00E80CA2" w:rsidP="00F22B2B">
            <w:pPr>
              <w:rPr>
                <w:rFonts w:ascii="Lato" w:hAnsi="Lato"/>
                <w:sz w:val="20"/>
                <w:szCs w:val="20"/>
              </w:rPr>
            </w:pPr>
            <w:r>
              <w:rPr>
                <w:rFonts w:ascii="Lato" w:hAnsi="Lato"/>
                <w:sz w:val="20"/>
                <w:szCs w:val="20"/>
              </w:rPr>
              <w:t>0</w:t>
            </w:r>
            <w:r w:rsidR="005728C6">
              <w:rPr>
                <w:rFonts w:ascii="Lato" w:hAnsi="Lato"/>
                <w:sz w:val="20"/>
                <w:szCs w:val="20"/>
              </w:rPr>
              <w:t>2.</w:t>
            </w:r>
            <w:r>
              <w:rPr>
                <w:rFonts w:ascii="Lato" w:hAnsi="Lato"/>
                <w:sz w:val="20"/>
                <w:szCs w:val="20"/>
              </w:rPr>
              <w:t>0</w:t>
            </w:r>
            <w:r w:rsidR="005728C6">
              <w:rPr>
                <w:rFonts w:ascii="Lato" w:hAnsi="Lato"/>
                <w:sz w:val="20"/>
                <w:szCs w:val="20"/>
              </w:rPr>
              <w:t>5.2013</w:t>
            </w:r>
          </w:p>
        </w:tc>
        <w:tc>
          <w:tcPr>
            <w:tcW w:w="8639" w:type="dxa"/>
          </w:tcPr>
          <w:p w14:paraId="3099CD60" w14:textId="43B7D0B1" w:rsidR="00CB6392" w:rsidRDefault="005728C6" w:rsidP="00F22B2B">
            <w:pPr>
              <w:rPr>
                <w:rFonts w:ascii="Lato" w:hAnsi="Lato"/>
                <w:sz w:val="20"/>
                <w:szCs w:val="20"/>
              </w:rPr>
            </w:pPr>
            <w:r>
              <w:rPr>
                <w:rFonts w:ascii="Lato" w:hAnsi="Lato"/>
                <w:sz w:val="20"/>
                <w:szCs w:val="20"/>
              </w:rPr>
              <w:t>Sikkerhet for Barn policy vedtatt av hovedstyret</w:t>
            </w:r>
          </w:p>
        </w:tc>
      </w:tr>
      <w:tr w:rsidR="00CB6392" w:rsidRPr="00D278E3" w14:paraId="1C9D84FD" w14:textId="77777777" w:rsidTr="00F22B2B">
        <w:tc>
          <w:tcPr>
            <w:tcW w:w="1555" w:type="dxa"/>
          </w:tcPr>
          <w:p w14:paraId="4A47784A" w14:textId="10E2C09F" w:rsidR="00CB6392" w:rsidRDefault="00E80CA2" w:rsidP="00F22B2B">
            <w:pPr>
              <w:rPr>
                <w:rFonts w:ascii="Lato" w:hAnsi="Lato"/>
                <w:sz w:val="20"/>
                <w:szCs w:val="20"/>
              </w:rPr>
            </w:pPr>
            <w:r>
              <w:rPr>
                <w:rFonts w:ascii="Lato" w:hAnsi="Lato"/>
                <w:sz w:val="20"/>
                <w:szCs w:val="20"/>
              </w:rPr>
              <w:t>09.03.2020</w:t>
            </w:r>
          </w:p>
        </w:tc>
        <w:tc>
          <w:tcPr>
            <w:tcW w:w="8639" w:type="dxa"/>
          </w:tcPr>
          <w:p w14:paraId="32DE7E3C" w14:textId="0D22D2B6" w:rsidR="00CB6392" w:rsidRDefault="002A14EF" w:rsidP="00F22B2B">
            <w:pPr>
              <w:rPr>
                <w:rFonts w:ascii="Lato" w:hAnsi="Lato"/>
                <w:sz w:val="20"/>
                <w:szCs w:val="20"/>
              </w:rPr>
            </w:pPr>
            <w:r>
              <w:rPr>
                <w:rFonts w:ascii="Lato" w:hAnsi="Lato"/>
                <w:sz w:val="20"/>
                <w:szCs w:val="20"/>
              </w:rPr>
              <w:t>Revidert Sikkerhet for Barn policy vedtatt av hovedstyret</w:t>
            </w:r>
          </w:p>
        </w:tc>
      </w:tr>
      <w:tr w:rsidR="00A06DCD" w:rsidRPr="00D278E3" w14:paraId="526F9503" w14:textId="77777777" w:rsidTr="00F22B2B">
        <w:tc>
          <w:tcPr>
            <w:tcW w:w="1555" w:type="dxa"/>
          </w:tcPr>
          <w:p w14:paraId="078CAB76" w14:textId="38BBC259" w:rsidR="00A06DCD" w:rsidRPr="004027A1" w:rsidRDefault="00192835" w:rsidP="00F22B2B">
            <w:pPr>
              <w:rPr>
                <w:rFonts w:ascii="Lato" w:hAnsi="Lato"/>
                <w:sz w:val="20"/>
                <w:szCs w:val="20"/>
              </w:rPr>
            </w:pPr>
            <w:r>
              <w:rPr>
                <w:rFonts w:ascii="Lato" w:hAnsi="Lato"/>
                <w:sz w:val="20"/>
                <w:szCs w:val="20"/>
              </w:rPr>
              <w:t>31.05.2022</w:t>
            </w:r>
          </w:p>
        </w:tc>
        <w:tc>
          <w:tcPr>
            <w:tcW w:w="8639" w:type="dxa"/>
          </w:tcPr>
          <w:p w14:paraId="3A9A7462" w14:textId="0BEBA6BC" w:rsidR="00A06DCD" w:rsidRPr="004027A1" w:rsidRDefault="00192835" w:rsidP="00F22B2B">
            <w:pPr>
              <w:rPr>
                <w:rFonts w:ascii="Lato" w:hAnsi="Lato"/>
                <w:sz w:val="20"/>
                <w:szCs w:val="20"/>
              </w:rPr>
            </w:pPr>
            <w:r>
              <w:rPr>
                <w:rFonts w:ascii="Lato" w:hAnsi="Lato"/>
                <w:sz w:val="20"/>
                <w:szCs w:val="20"/>
              </w:rPr>
              <w:t xml:space="preserve">Hovedstyret vedtok </w:t>
            </w:r>
            <w:r w:rsidR="002A14EF">
              <w:rPr>
                <w:rFonts w:ascii="Lato" w:hAnsi="Lato"/>
                <w:sz w:val="20"/>
                <w:szCs w:val="20"/>
              </w:rPr>
              <w:t>”Redd Barnas retningslinjer for trygg organisasjon (safeguarding)” som erstattet den tidligere ”Sikkerhet for Barn” policien</w:t>
            </w:r>
            <w:r>
              <w:rPr>
                <w:rFonts w:ascii="Lato" w:hAnsi="Lato"/>
                <w:sz w:val="20"/>
                <w:szCs w:val="20"/>
              </w:rPr>
              <w:t>.</w:t>
            </w:r>
            <w:r w:rsidR="00163C86">
              <w:rPr>
                <w:rFonts w:ascii="Lato" w:hAnsi="Lato"/>
                <w:sz w:val="20"/>
                <w:szCs w:val="20"/>
              </w:rPr>
              <w:t xml:space="preserve"> De oppdaterte retningslinjene omfatter både safeguarding av barn, voksne i lokalsamfunnene der vi arbeider og ansatte.</w:t>
            </w:r>
            <w:r>
              <w:rPr>
                <w:rFonts w:ascii="Lato" w:hAnsi="Lato"/>
                <w:sz w:val="20"/>
                <w:szCs w:val="20"/>
              </w:rPr>
              <w:t xml:space="preserve"> </w:t>
            </w:r>
          </w:p>
        </w:tc>
      </w:tr>
      <w:tr w:rsidR="00A06DCD" w:rsidRPr="00D278E3" w14:paraId="3ED0C4B5" w14:textId="77777777" w:rsidTr="00F22B2B">
        <w:tc>
          <w:tcPr>
            <w:tcW w:w="1555" w:type="dxa"/>
          </w:tcPr>
          <w:p w14:paraId="1DB483E3" w14:textId="5EA3A304" w:rsidR="00A06DCD" w:rsidRPr="004027A1" w:rsidRDefault="00163C86" w:rsidP="00F22B2B">
            <w:pPr>
              <w:rPr>
                <w:rFonts w:ascii="Lato" w:hAnsi="Lato"/>
                <w:sz w:val="20"/>
                <w:szCs w:val="20"/>
              </w:rPr>
            </w:pPr>
            <w:r>
              <w:rPr>
                <w:rFonts w:ascii="Lato" w:hAnsi="Lato"/>
                <w:sz w:val="20"/>
                <w:szCs w:val="20"/>
              </w:rPr>
              <w:t>11.12.2025</w:t>
            </w:r>
          </w:p>
        </w:tc>
        <w:tc>
          <w:tcPr>
            <w:tcW w:w="8639" w:type="dxa"/>
          </w:tcPr>
          <w:p w14:paraId="31344F3E" w14:textId="06600996" w:rsidR="00A06DCD" w:rsidRPr="004027A1" w:rsidRDefault="00F75048" w:rsidP="00F22B2B">
            <w:pPr>
              <w:rPr>
                <w:rFonts w:ascii="Lato" w:hAnsi="Lato"/>
                <w:sz w:val="20"/>
                <w:szCs w:val="20"/>
              </w:rPr>
            </w:pPr>
            <w:r>
              <w:rPr>
                <w:rFonts w:ascii="Lato" w:hAnsi="Lato"/>
                <w:sz w:val="20"/>
                <w:szCs w:val="20"/>
              </w:rPr>
              <w:t xml:space="preserve">Hovedstyret vedtok revidert ”Redd Barnas retningslinjer for trygg organisasjon (safeguarding)”. I den reviderte versjonen er enkelte punkter tatt vekk fordi de ikke var innenfor safeguarding (for det meste GDPR), det er også tatt inn en egen del om leders ansvar. </w:t>
            </w:r>
          </w:p>
        </w:tc>
      </w:tr>
      <w:tr w:rsidR="00CB6392" w:rsidRPr="00D278E3" w14:paraId="0FCB4202" w14:textId="77777777" w:rsidTr="00F22B2B">
        <w:tc>
          <w:tcPr>
            <w:tcW w:w="1555" w:type="dxa"/>
          </w:tcPr>
          <w:p w14:paraId="5652FF82" w14:textId="77777777" w:rsidR="00CB6392" w:rsidRPr="004027A1" w:rsidRDefault="00CB6392" w:rsidP="00F22B2B">
            <w:pPr>
              <w:rPr>
                <w:rFonts w:ascii="Lato" w:hAnsi="Lato"/>
                <w:sz w:val="20"/>
                <w:szCs w:val="20"/>
              </w:rPr>
            </w:pPr>
          </w:p>
        </w:tc>
        <w:tc>
          <w:tcPr>
            <w:tcW w:w="8639" w:type="dxa"/>
          </w:tcPr>
          <w:p w14:paraId="4920F106" w14:textId="77777777" w:rsidR="00CB6392" w:rsidRPr="004027A1" w:rsidRDefault="00CB6392" w:rsidP="00F22B2B">
            <w:pPr>
              <w:rPr>
                <w:rFonts w:ascii="Lato" w:hAnsi="Lato"/>
                <w:sz w:val="20"/>
                <w:szCs w:val="20"/>
              </w:rPr>
            </w:pPr>
          </w:p>
        </w:tc>
      </w:tr>
    </w:tbl>
    <w:p w14:paraId="6A171CA8" w14:textId="77777777" w:rsidR="00053572" w:rsidRDefault="00053572" w:rsidP="00BD382C">
      <w:pPr>
        <w:pStyle w:val="Brdtekst"/>
      </w:pPr>
    </w:p>
    <w:sectPr w:rsidR="00053572" w:rsidSect="00A90600">
      <w:pgSz w:w="11910" w:h="16840"/>
      <w:pgMar w:top="1400" w:right="580" w:bottom="0" w:left="6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B2CA" w14:textId="77777777" w:rsidR="002C73BD" w:rsidRDefault="002C73BD" w:rsidP="00791D12">
      <w:r>
        <w:separator/>
      </w:r>
    </w:p>
  </w:endnote>
  <w:endnote w:type="continuationSeparator" w:id="0">
    <w:p w14:paraId="6D52CB57" w14:textId="77777777" w:rsidR="002C73BD" w:rsidRDefault="002C73BD" w:rsidP="0079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wald Medium">
    <w:panose1 w:val="00000000000000000000"/>
    <w:charset w:val="00"/>
    <w:family w:val="auto"/>
    <w:pitch w:val="variable"/>
    <w:sig w:usb0="A00002FF" w:usb1="4000204B"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Lato regular">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101576"/>
      <w:docPartObj>
        <w:docPartGallery w:val="Page Numbers (Bottom of Page)"/>
        <w:docPartUnique/>
      </w:docPartObj>
    </w:sdtPr>
    <w:sdtEndPr>
      <w:rPr>
        <w:rFonts w:ascii="Lato" w:hAnsi="Lato"/>
        <w:sz w:val="20"/>
        <w:szCs w:val="20"/>
      </w:rPr>
    </w:sdtEndPr>
    <w:sdtContent>
      <w:p w14:paraId="18C84089" w14:textId="77777777" w:rsidR="00603031" w:rsidRDefault="00603031">
        <w:pPr>
          <w:pStyle w:val="Bunntekst"/>
          <w:jc w:val="center"/>
        </w:pPr>
      </w:p>
      <w:p w14:paraId="650527BB" w14:textId="1A53B80B" w:rsidR="00603031" w:rsidRPr="00603031" w:rsidRDefault="00603031">
        <w:pPr>
          <w:pStyle w:val="Bunntekst"/>
          <w:jc w:val="center"/>
          <w:rPr>
            <w:rFonts w:ascii="Lato" w:hAnsi="Lato"/>
            <w:sz w:val="20"/>
            <w:szCs w:val="20"/>
          </w:rPr>
        </w:pPr>
        <w:r>
          <w:rPr>
            <w:noProof/>
          </w:rPr>
          <w:drawing>
            <wp:anchor distT="0" distB="0" distL="114300" distR="114300" simplePos="0" relativeHeight="251658240" behindDoc="1" locked="0" layoutInCell="1" allowOverlap="1" wp14:anchorId="71CA53DC" wp14:editId="2A8369DE">
              <wp:simplePos x="0" y="0"/>
              <wp:positionH relativeFrom="margin">
                <wp:align>left</wp:align>
              </wp:positionH>
              <wp:positionV relativeFrom="paragraph">
                <wp:posOffset>23283</wp:posOffset>
              </wp:positionV>
              <wp:extent cx="6813550" cy="626202"/>
              <wp:effectExtent l="0" t="0" r="6350" b="2540"/>
              <wp:wrapNone/>
              <wp:docPr id="1155842045" name="Bilde 1155842045" descr="Et bilde som inneholder skjermbilde, Rektangel, rød&#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42045" name="Bilde 1155842045" descr="Et bilde som inneholder skjermbilde, Rektangel, rød&#10;&#10;KI-generert innhold kan være f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550" cy="626202"/>
                      </a:xfrm>
                      <a:prstGeom prst="rect">
                        <a:avLst/>
                      </a:prstGeom>
                      <a:noFill/>
                    </pic:spPr>
                  </pic:pic>
                </a:graphicData>
              </a:graphic>
            </wp:anchor>
          </w:drawing>
        </w:r>
        <w:r w:rsidRPr="00603031">
          <w:rPr>
            <w:rFonts w:ascii="Lato" w:hAnsi="Lato"/>
            <w:sz w:val="20"/>
            <w:szCs w:val="20"/>
          </w:rPr>
          <w:fldChar w:fldCharType="begin"/>
        </w:r>
        <w:r w:rsidRPr="00603031">
          <w:rPr>
            <w:rFonts w:ascii="Lato" w:hAnsi="Lato"/>
            <w:sz w:val="20"/>
            <w:szCs w:val="20"/>
          </w:rPr>
          <w:instrText>PAGE   \* MERGEFORMAT</w:instrText>
        </w:r>
        <w:r w:rsidRPr="00603031">
          <w:rPr>
            <w:rFonts w:ascii="Lato" w:hAnsi="Lato"/>
            <w:sz w:val="20"/>
            <w:szCs w:val="20"/>
          </w:rPr>
          <w:fldChar w:fldCharType="separate"/>
        </w:r>
        <w:r w:rsidRPr="00603031">
          <w:rPr>
            <w:rFonts w:ascii="Lato" w:hAnsi="Lato"/>
            <w:sz w:val="20"/>
            <w:szCs w:val="20"/>
            <w:lang w:val="nb-NO"/>
          </w:rPr>
          <w:t>2</w:t>
        </w:r>
        <w:r w:rsidRPr="00603031">
          <w:rPr>
            <w:rFonts w:ascii="Lato" w:hAnsi="Lato"/>
            <w:sz w:val="20"/>
            <w:szCs w:val="20"/>
          </w:rPr>
          <w:fldChar w:fldCharType="end"/>
        </w:r>
      </w:p>
    </w:sdtContent>
  </w:sdt>
  <w:p w14:paraId="74521F17" w14:textId="40496352" w:rsidR="00B53091" w:rsidRDefault="00B5309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5930" w14:textId="77777777" w:rsidR="002C73BD" w:rsidRDefault="002C73BD" w:rsidP="00791D12">
      <w:r>
        <w:separator/>
      </w:r>
    </w:p>
  </w:footnote>
  <w:footnote w:type="continuationSeparator" w:id="0">
    <w:p w14:paraId="74EBD2B5" w14:textId="77777777" w:rsidR="002C73BD" w:rsidRDefault="002C73BD" w:rsidP="00791D12">
      <w:r>
        <w:continuationSeparator/>
      </w:r>
    </w:p>
  </w:footnote>
  <w:footnote w:id="1">
    <w:p w14:paraId="6D542C00" w14:textId="02CE58FC" w:rsidR="00970741" w:rsidRPr="00970741" w:rsidRDefault="00970741">
      <w:pPr>
        <w:pStyle w:val="Fotnotetekst"/>
        <w:rPr>
          <w:lang w:val="nb-NO"/>
        </w:rPr>
      </w:pPr>
      <w:r>
        <w:rPr>
          <w:rStyle w:val="Fotnotereferanse"/>
        </w:rPr>
        <w:footnoteRef/>
      </w:r>
      <w:r>
        <w:t xml:space="preserve"> </w:t>
      </w:r>
      <w:r w:rsidR="00F1359F">
        <w:t xml:space="preserve">I </w:t>
      </w:r>
      <w:r w:rsidR="00580685">
        <w:rPr>
          <w:rFonts w:ascii="Lato" w:hAnsi="Lato"/>
          <w:sz w:val="16"/>
          <w:szCs w:val="16"/>
          <w:lang w:val="nb-NO"/>
        </w:rPr>
        <w:t>dette dokumentet brukes</w:t>
      </w:r>
      <w:r w:rsidR="00580685" w:rsidRPr="00195C90">
        <w:rPr>
          <w:rFonts w:ascii="Lato" w:hAnsi="Lato"/>
          <w:sz w:val="16"/>
          <w:szCs w:val="16"/>
          <w:lang w:val="nb-NO"/>
        </w:rPr>
        <w:t xml:space="preserve"> «</w:t>
      </w:r>
      <w:r w:rsidR="00580685">
        <w:rPr>
          <w:rFonts w:ascii="Lato" w:hAnsi="Lato"/>
          <w:sz w:val="16"/>
          <w:szCs w:val="16"/>
          <w:lang w:val="nb-NO"/>
        </w:rPr>
        <w:t>t</w:t>
      </w:r>
      <w:r w:rsidR="00580685" w:rsidRPr="00195C90">
        <w:rPr>
          <w:rFonts w:ascii="Lato" w:hAnsi="Lato"/>
          <w:sz w:val="16"/>
          <w:szCs w:val="16"/>
          <w:lang w:val="nb-NO"/>
        </w:rPr>
        <w:t xml:space="preserve">ryggarbeid» og «arbeid for en trygg organisasjon» som oversettelse av det engelske begrepet «safeguarding». </w:t>
      </w:r>
      <w:r w:rsidR="00580685" w:rsidRPr="00CB3F6C">
        <w:rPr>
          <w:rFonts w:ascii="Lato" w:hAnsi="Lato"/>
          <w:sz w:val="16"/>
          <w:szCs w:val="16"/>
        </w:rPr>
        <w:t>Dette omfatter både barns trygghet/sikkerhet</w:t>
      </w:r>
      <w:r w:rsidR="00580685" w:rsidRPr="003F02B2">
        <w:rPr>
          <w:rFonts w:ascii="Lato" w:hAnsi="Lato"/>
          <w:sz w:val="16"/>
          <w:szCs w:val="16"/>
          <w:lang w:val="nb-NO"/>
        </w:rPr>
        <w:t xml:space="preserve">, trygghet for voksne i lokalsamfunnene der vi arbeider (adult safeguarding) og ansattes trygghet (staff safeguarding), </w:t>
      </w:r>
      <w:r w:rsidR="00580685">
        <w:rPr>
          <w:rFonts w:ascii="Lato" w:hAnsi="Lato"/>
          <w:sz w:val="16"/>
          <w:szCs w:val="16"/>
          <w:lang w:val="nb-NO"/>
        </w:rPr>
        <w:t xml:space="preserve">og inkluderer </w:t>
      </w:r>
      <w:r w:rsidR="00580685" w:rsidRPr="003F02B2">
        <w:rPr>
          <w:rFonts w:ascii="Lato" w:hAnsi="Lato"/>
          <w:sz w:val="16"/>
          <w:szCs w:val="16"/>
          <w:lang w:val="nb-NO"/>
        </w:rPr>
        <w:t>PSEA</w:t>
      </w:r>
      <w:r w:rsidR="00580685">
        <w:rPr>
          <w:rFonts w:ascii="Lato" w:hAnsi="Lato"/>
          <w:sz w:val="16"/>
          <w:szCs w:val="16"/>
          <w:lang w:val="nb-NO"/>
        </w:rPr>
        <w:t>H</w:t>
      </w:r>
      <w:r w:rsidR="00580685" w:rsidRPr="003F02B2">
        <w:rPr>
          <w:rFonts w:ascii="Lato" w:hAnsi="Lato"/>
          <w:sz w:val="16"/>
          <w:szCs w:val="16"/>
          <w:lang w:val="nb-NO"/>
        </w:rPr>
        <w:t xml:space="preserve"> (</w:t>
      </w:r>
      <w:proofErr w:type="spellStart"/>
      <w:r w:rsidR="00580685">
        <w:rPr>
          <w:rFonts w:ascii="Lato" w:hAnsi="Lato"/>
          <w:sz w:val="16"/>
          <w:szCs w:val="16"/>
          <w:lang w:val="nb-NO"/>
        </w:rPr>
        <w:t>p</w:t>
      </w:r>
      <w:r w:rsidR="00580685" w:rsidRPr="003F02B2">
        <w:rPr>
          <w:rFonts w:ascii="Lato" w:hAnsi="Lato"/>
          <w:sz w:val="16"/>
          <w:szCs w:val="16"/>
          <w:lang w:val="nb-NO"/>
        </w:rPr>
        <w:t>rotection</w:t>
      </w:r>
      <w:proofErr w:type="spellEnd"/>
      <w:r w:rsidR="00580685" w:rsidRPr="003F02B2">
        <w:rPr>
          <w:rFonts w:ascii="Lato" w:hAnsi="Lato"/>
          <w:sz w:val="16"/>
          <w:szCs w:val="16"/>
          <w:lang w:val="nb-NO"/>
        </w:rPr>
        <w:t xml:space="preserve"> </w:t>
      </w:r>
      <w:proofErr w:type="spellStart"/>
      <w:r w:rsidR="00580685" w:rsidRPr="003F02B2">
        <w:rPr>
          <w:rFonts w:ascii="Lato" w:hAnsi="Lato"/>
          <w:sz w:val="16"/>
          <w:szCs w:val="16"/>
          <w:lang w:val="nb-NO"/>
        </w:rPr>
        <w:t>against</w:t>
      </w:r>
      <w:proofErr w:type="spellEnd"/>
      <w:r w:rsidR="00580685" w:rsidRPr="003F02B2">
        <w:rPr>
          <w:rFonts w:ascii="Lato" w:hAnsi="Lato"/>
          <w:sz w:val="16"/>
          <w:szCs w:val="16"/>
          <w:lang w:val="nb-NO"/>
        </w:rPr>
        <w:t xml:space="preserve"> </w:t>
      </w:r>
      <w:proofErr w:type="spellStart"/>
      <w:r w:rsidR="00580685">
        <w:rPr>
          <w:rFonts w:ascii="Lato" w:hAnsi="Lato"/>
          <w:sz w:val="16"/>
          <w:szCs w:val="16"/>
          <w:lang w:val="nb-NO"/>
        </w:rPr>
        <w:t>s</w:t>
      </w:r>
      <w:r w:rsidR="00580685" w:rsidRPr="003F02B2">
        <w:rPr>
          <w:rFonts w:ascii="Lato" w:hAnsi="Lato"/>
          <w:sz w:val="16"/>
          <w:szCs w:val="16"/>
          <w:lang w:val="nb-NO"/>
        </w:rPr>
        <w:t>exual</w:t>
      </w:r>
      <w:proofErr w:type="spellEnd"/>
      <w:r w:rsidR="00580685" w:rsidRPr="003F02B2">
        <w:rPr>
          <w:rFonts w:ascii="Lato" w:hAnsi="Lato"/>
          <w:sz w:val="16"/>
          <w:szCs w:val="16"/>
          <w:lang w:val="nb-NO"/>
        </w:rPr>
        <w:t xml:space="preserve"> </w:t>
      </w:r>
      <w:proofErr w:type="spellStart"/>
      <w:r w:rsidR="00580685">
        <w:rPr>
          <w:rFonts w:ascii="Lato" w:hAnsi="Lato"/>
          <w:sz w:val="16"/>
          <w:szCs w:val="16"/>
          <w:lang w:val="nb-NO"/>
        </w:rPr>
        <w:t>e</w:t>
      </w:r>
      <w:r w:rsidR="00580685" w:rsidRPr="003F02B2">
        <w:rPr>
          <w:rFonts w:ascii="Lato" w:hAnsi="Lato"/>
          <w:sz w:val="16"/>
          <w:szCs w:val="16"/>
          <w:lang w:val="nb-NO"/>
        </w:rPr>
        <w:t>xploitation</w:t>
      </w:r>
      <w:proofErr w:type="spellEnd"/>
      <w:r w:rsidR="00580685">
        <w:rPr>
          <w:rFonts w:ascii="Lato" w:hAnsi="Lato"/>
          <w:sz w:val="16"/>
          <w:szCs w:val="16"/>
          <w:lang w:val="nb-NO"/>
        </w:rPr>
        <w:t xml:space="preserve">, </w:t>
      </w:r>
      <w:proofErr w:type="spellStart"/>
      <w:r w:rsidR="00580685">
        <w:rPr>
          <w:rFonts w:ascii="Lato" w:hAnsi="Lato"/>
          <w:sz w:val="16"/>
          <w:szCs w:val="16"/>
          <w:lang w:val="nb-NO"/>
        </w:rPr>
        <w:t>a</w:t>
      </w:r>
      <w:r w:rsidR="00580685" w:rsidRPr="003F02B2">
        <w:rPr>
          <w:rFonts w:ascii="Lato" w:hAnsi="Lato"/>
          <w:sz w:val="16"/>
          <w:szCs w:val="16"/>
          <w:lang w:val="nb-NO"/>
        </w:rPr>
        <w:t>buse</w:t>
      </w:r>
      <w:proofErr w:type="spellEnd"/>
      <w:r w:rsidR="00580685">
        <w:rPr>
          <w:rFonts w:ascii="Lato" w:hAnsi="Lato"/>
          <w:sz w:val="16"/>
          <w:szCs w:val="16"/>
          <w:lang w:val="nb-NO"/>
        </w:rPr>
        <w:t xml:space="preserve">, and </w:t>
      </w:r>
      <w:proofErr w:type="spellStart"/>
      <w:r w:rsidR="00580685">
        <w:rPr>
          <w:rFonts w:ascii="Lato" w:hAnsi="Lato"/>
          <w:sz w:val="16"/>
          <w:szCs w:val="16"/>
          <w:lang w:val="nb-NO"/>
        </w:rPr>
        <w:t>harassment</w:t>
      </w:r>
      <w:proofErr w:type="spellEnd"/>
      <w:r w:rsidR="00580685" w:rsidRPr="003F02B2">
        <w:rPr>
          <w:rFonts w:ascii="Lato" w:hAnsi="Lato"/>
          <w:sz w:val="16"/>
          <w:szCs w:val="16"/>
          <w:lang w:val="nb-NO"/>
        </w:rPr>
        <w:t>).</w:t>
      </w:r>
    </w:p>
  </w:footnote>
  <w:footnote w:id="2">
    <w:p w14:paraId="3B425F28" w14:textId="7B3D268D" w:rsidR="007321D9" w:rsidRPr="007321D9" w:rsidRDefault="007321D9">
      <w:pPr>
        <w:pStyle w:val="Fotnotetekst"/>
        <w:rPr>
          <w:lang w:val="nb-NO"/>
        </w:rPr>
      </w:pPr>
      <w:r>
        <w:rPr>
          <w:rStyle w:val="Fotnotereferanse"/>
        </w:rPr>
        <w:footnoteRef/>
      </w:r>
      <w:r>
        <w:t xml:space="preserve"> </w:t>
      </w:r>
      <w:r w:rsidRPr="008B0C75">
        <w:rPr>
          <w:rFonts w:ascii="Lato" w:hAnsi="Lato"/>
          <w:sz w:val="16"/>
          <w:szCs w:val="16"/>
          <w:lang w:val="nb-NO"/>
        </w:rPr>
        <w:t xml:space="preserve">For en definisjon av vold og ulike former for vold, se </w:t>
      </w:r>
      <w:hyperlink r:id="rId1" w:history="1">
        <w:r w:rsidRPr="008B0C75">
          <w:rPr>
            <w:rStyle w:val="Hyperkobling"/>
            <w:rFonts w:ascii="Lato" w:hAnsi="Lato"/>
            <w:sz w:val="16"/>
            <w:szCs w:val="16"/>
            <w:lang w:val="nb-NO"/>
          </w:rPr>
          <w:t>dinutvei.no.</w:t>
        </w:r>
      </w:hyperlink>
    </w:p>
  </w:footnote>
  <w:footnote w:id="3">
    <w:p w14:paraId="7D8F6C0D" w14:textId="54153978" w:rsidR="00D87B10" w:rsidRPr="00D87B10" w:rsidRDefault="00D87B10">
      <w:pPr>
        <w:pStyle w:val="Fotnotetekst"/>
        <w:rPr>
          <w:lang w:val="nb-NO"/>
        </w:rPr>
      </w:pPr>
      <w:r>
        <w:rPr>
          <w:rStyle w:val="Fotnotereferanse"/>
        </w:rPr>
        <w:footnoteRef/>
      </w:r>
      <w:r>
        <w:t xml:space="preserve"> </w:t>
      </w:r>
      <w:r w:rsidR="00E4609B" w:rsidRPr="00195C90">
        <w:rPr>
          <w:rFonts w:ascii="Lato" w:hAnsi="Lato"/>
          <w:sz w:val="16"/>
          <w:szCs w:val="16"/>
          <w:lang w:val="nb-NO"/>
        </w:rPr>
        <w:t xml:space="preserve">Se henvisning til dokumentet </w:t>
      </w:r>
      <w:r w:rsidR="00E4609B">
        <w:rPr>
          <w:rFonts w:ascii="Lato" w:hAnsi="Lato"/>
          <w:sz w:val="16"/>
          <w:szCs w:val="16"/>
          <w:lang w:val="nb-NO"/>
        </w:rPr>
        <w:t>«</w:t>
      </w:r>
      <w:r w:rsidR="00E4609B" w:rsidRPr="00195C90">
        <w:rPr>
          <w:rFonts w:ascii="Lato" w:hAnsi="Lato"/>
          <w:sz w:val="16"/>
          <w:szCs w:val="16"/>
          <w:lang w:val="nb-NO"/>
        </w:rPr>
        <w:t xml:space="preserve">Safer </w:t>
      </w:r>
      <w:proofErr w:type="spellStart"/>
      <w:r w:rsidR="00E4609B" w:rsidRPr="00195C90">
        <w:rPr>
          <w:rFonts w:ascii="Lato" w:hAnsi="Lato"/>
          <w:sz w:val="16"/>
          <w:szCs w:val="16"/>
          <w:lang w:val="nb-NO"/>
        </w:rPr>
        <w:t>Programmes</w:t>
      </w:r>
      <w:proofErr w:type="spellEnd"/>
      <w:r w:rsidR="00E4609B" w:rsidRPr="00195C90">
        <w:rPr>
          <w:rFonts w:ascii="Lato" w:hAnsi="Lato"/>
          <w:sz w:val="16"/>
          <w:szCs w:val="16"/>
          <w:lang w:val="nb-NO"/>
        </w:rPr>
        <w:t xml:space="preserve"> Guidelines</w:t>
      </w:r>
      <w:r w:rsidR="00E4609B">
        <w:rPr>
          <w:rFonts w:ascii="Lato" w:hAnsi="Lato"/>
          <w:sz w:val="16"/>
          <w:szCs w:val="16"/>
          <w:lang w:val="nb-NO"/>
        </w:rPr>
        <w:t>»</w:t>
      </w:r>
      <w:r w:rsidR="00E4609B" w:rsidRPr="00195C90">
        <w:rPr>
          <w:rFonts w:ascii="Lato" w:hAnsi="Lato"/>
          <w:sz w:val="16"/>
          <w:szCs w:val="16"/>
          <w:lang w:val="nb-NO"/>
        </w:rPr>
        <w:t xml:space="preserve"> under «relevante dokumenter».  </w:t>
      </w:r>
    </w:p>
  </w:footnote>
  <w:footnote w:id="4">
    <w:p w14:paraId="0947F294" w14:textId="1EFA6695" w:rsidR="00EF5641" w:rsidRPr="00EF5641" w:rsidRDefault="00EF5641">
      <w:pPr>
        <w:pStyle w:val="Fotnotetekst"/>
        <w:rPr>
          <w:lang w:val="nb-NO"/>
        </w:rPr>
      </w:pPr>
      <w:r>
        <w:rPr>
          <w:rStyle w:val="Fotnotereferanse"/>
        </w:rPr>
        <w:footnoteRef/>
      </w:r>
      <w:r>
        <w:t xml:space="preserve"> </w:t>
      </w:r>
      <w:r w:rsidRPr="00A32D78">
        <w:rPr>
          <w:rFonts w:ascii="Lato" w:hAnsi="Lato"/>
          <w:sz w:val="16"/>
          <w:szCs w:val="16"/>
          <w:lang w:val="nb-NO"/>
        </w:rPr>
        <w:t>Ansatte, frivillige og tillitsvalgte bevisstgj</w:t>
      </w:r>
      <w:r w:rsidRPr="00A32D78">
        <w:rPr>
          <w:rFonts w:ascii="Lato" w:hAnsi="Lato" w:hint="cs"/>
          <w:sz w:val="16"/>
          <w:szCs w:val="16"/>
          <w:lang w:val="nb-NO"/>
        </w:rPr>
        <w:t>ø</w:t>
      </w:r>
      <w:r w:rsidRPr="00A32D78">
        <w:rPr>
          <w:rFonts w:ascii="Lato" w:hAnsi="Lato"/>
          <w:sz w:val="16"/>
          <w:szCs w:val="16"/>
          <w:lang w:val="nb-NO"/>
        </w:rPr>
        <w:t>res gjennom oppl</w:t>
      </w:r>
      <w:r w:rsidRPr="00A32D78">
        <w:rPr>
          <w:rFonts w:ascii="Lato" w:hAnsi="Lato" w:hint="cs"/>
          <w:sz w:val="16"/>
          <w:szCs w:val="16"/>
          <w:lang w:val="nb-NO"/>
        </w:rPr>
        <w:t>æ</w:t>
      </w:r>
      <w:r w:rsidRPr="00A32D78">
        <w:rPr>
          <w:rFonts w:ascii="Lato" w:hAnsi="Lato"/>
          <w:sz w:val="16"/>
          <w:szCs w:val="16"/>
          <w:lang w:val="nb-NO"/>
        </w:rPr>
        <w:t xml:space="preserve">ring om at marginaliserte barn, inkludert barn med funksjonsnedsettelser, oftere utsettes for overgrep. </w:t>
      </w:r>
      <w:r>
        <w:rPr>
          <w:rFonts w:ascii="Lato" w:hAnsi="Lato"/>
          <w:sz w:val="16"/>
          <w:szCs w:val="16"/>
          <w:lang w:val="nb-NO"/>
        </w:rPr>
        <w:t>Inkluderer b</w:t>
      </w:r>
      <w:r w:rsidRPr="00195C90">
        <w:rPr>
          <w:rFonts w:ascii="Lato" w:hAnsi="Lato"/>
          <w:sz w:val="16"/>
          <w:szCs w:val="16"/>
          <w:lang w:val="nb-NO"/>
        </w:rPr>
        <w:t>arn med funksjonsnedsettelser og barn i særlig utsatte situasjoner</w:t>
      </w:r>
      <w:r>
        <w:rPr>
          <w:rFonts w:ascii="Lato" w:hAnsi="Lato"/>
          <w:sz w:val="16"/>
          <w:szCs w:val="16"/>
          <w:lang w:val="nb-NO"/>
        </w:rPr>
        <w:t>.</w:t>
      </w:r>
    </w:p>
  </w:footnote>
  <w:footnote w:id="5">
    <w:p w14:paraId="1CE843E6" w14:textId="3A00A1FD" w:rsidR="00DB4E2A" w:rsidRPr="00DB4E2A" w:rsidRDefault="00DB4E2A">
      <w:pPr>
        <w:pStyle w:val="Fotnotetekst"/>
        <w:rPr>
          <w:lang w:val="nb-NO"/>
        </w:rPr>
      </w:pPr>
      <w:r>
        <w:rPr>
          <w:rStyle w:val="Fotnotereferanse"/>
        </w:rPr>
        <w:footnoteRef/>
      </w:r>
      <w:r>
        <w:t xml:space="preserve"> </w:t>
      </w:r>
      <w:r w:rsidR="009E05CB" w:rsidRPr="00307BD4">
        <w:rPr>
          <w:rFonts w:ascii="Lato" w:hAnsi="Lato"/>
          <w:sz w:val="16"/>
          <w:szCs w:val="16"/>
        </w:rPr>
        <w:t xml:space="preserve">FNs </w:t>
      </w:r>
      <w:r w:rsidR="009E05CB" w:rsidRPr="009B5B69">
        <w:rPr>
          <w:rFonts w:ascii="Lato" w:hAnsi="Lato"/>
          <w:sz w:val="16"/>
          <w:szCs w:val="16"/>
        </w:rPr>
        <w:t>barnekomite</w:t>
      </w:r>
      <w:r w:rsidR="009E05CB" w:rsidRPr="00307BD4">
        <w:rPr>
          <w:rFonts w:ascii="Lato" w:hAnsi="Lato"/>
          <w:sz w:val="16"/>
          <w:szCs w:val="16"/>
        </w:rPr>
        <w:t xml:space="preserve"> (</w:t>
      </w:r>
      <w:r w:rsidR="009E05CB" w:rsidRPr="008506DC">
        <w:rPr>
          <w:rFonts w:ascii="Lato" w:hAnsi="Lato"/>
          <w:sz w:val="16"/>
          <w:szCs w:val="16"/>
        </w:rPr>
        <w:t xml:space="preserve">2009), </w:t>
      </w:r>
      <w:r w:rsidR="009E05CB" w:rsidRPr="004162EB">
        <w:rPr>
          <w:rFonts w:ascii="Lato" w:hAnsi="Lato"/>
          <w:i/>
          <w:iCs/>
          <w:sz w:val="16"/>
          <w:szCs w:val="16"/>
        </w:rPr>
        <w:t>General Comment No. 12 The right of the child to be heard</w:t>
      </w:r>
      <w:r w:rsidR="009E05CB" w:rsidRPr="008506DC">
        <w:rPr>
          <w:rFonts w:ascii="Lato" w:hAnsi="Lato"/>
          <w:sz w:val="16"/>
          <w:szCs w:val="16"/>
        </w:rPr>
        <w:t xml:space="preserve">, s. 26. </w:t>
      </w:r>
      <w:r w:rsidR="009E05CB" w:rsidRPr="008506DC">
        <w:rPr>
          <w:rFonts w:ascii="Lato" w:hAnsi="Lato"/>
          <w:sz w:val="16"/>
          <w:szCs w:val="16"/>
          <w:lang w:val="nb-NO"/>
        </w:rPr>
        <w:t>(</w:t>
      </w:r>
      <w:hyperlink r:id="rId2" w:history="1">
        <w:r w:rsidR="009E05CB" w:rsidRPr="00B638BF">
          <w:rPr>
            <w:rStyle w:val="Hyperkobling"/>
            <w:rFonts w:ascii="Lato" w:hAnsi="Lato"/>
            <w:sz w:val="16"/>
            <w:szCs w:val="16"/>
            <w:lang w:val="nb-NO"/>
          </w:rPr>
          <w:t xml:space="preserve">Se side 14 her for </w:t>
        </w:r>
        <w:r w:rsidR="009E05CB">
          <w:rPr>
            <w:rStyle w:val="Hyperkobling"/>
            <w:rFonts w:ascii="Lato" w:hAnsi="Lato"/>
            <w:sz w:val="16"/>
            <w:szCs w:val="16"/>
            <w:lang w:val="nb-NO"/>
          </w:rPr>
          <w:t xml:space="preserve">Press sin </w:t>
        </w:r>
        <w:r w:rsidR="009E05CB" w:rsidRPr="00B638BF">
          <w:rPr>
            <w:rStyle w:val="Hyperkobling"/>
            <w:rFonts w:ascii="Lato" w:hAnsi="Lato"/>
            <w:sz w:val="16"/>
            <w:szCs w:val="16"/>
            <w:lang w:val="nb-NO"/>
          </w:rPr>
          <w:t>norsk</w:t>
        </w:r>
        <w:r w:rsidR="009E05CB">
          <w:rPr>
            <w:rStyle w:val="Hyperkobling"/>
            <w:rFonts w:ascii="Lato" w:hAnsi="Lato"/>
            <w:sz w:val="16"/>
            <w:szCs w:val="16"/>
            <w:lang w:val="nb-NO"/>
          </w:rPr>
          <w:t>e</w:t>
        </w:r>
        <w:r w:rsidR="009E05CB" w:rsidRPr="00B638BF">
          <w:rPr>
            <w:rStyle w:val="Hyperkobling"/>
            <w:rFonts w:ascii="Lato" w:hAnsi="Lato"/>
            <w:sz w:val="16"/>
            <w:szCs w:val="16"/>
            <w:lang w:val="nb-NO"/>
          </w:rPr>
          <w:t xml:space="preserve"> oversettelse</w:t>
        </w:r>
      </w:hyperlink>
      <w:r w:rsidR="009E05CB">
        <w:rPr>
          <w:rFonts w:ascii="Lato" w:hAnsi="Lato"/>
          <w:sz w:val="16"/>
          <w:szCs w:val="16"/>
          <w:lang w:val="nb-NO"/>
        </w:rPr>
        <w:t>)</w:t>
      </w:r>
    </w:p>
  </w:footnote>
  <w:footnote w:id="6">
    <w:p w14:paraId="2255EE3A" w14:textId="6BBD3237" w:rsidR="00DF0AE1" w:rsidRPr="00DF0AE1" w:rsidRDefault="00DF0AE1">
      <w:pPr>
        <w:pStyle w:val="Fotnotetekst"/>
        <w:rPr>
          <w:lang w:val="nb-NO"/>
        </w:rPr>
      </w:pPr>
      <w:r>
        <w:rPr>
          <w:rStyle w:val="Fotnotereferanse"/>
        </w:rPr>
        <w:footnoteRef/>
      </w:r>
      <w:r>
        <w:t xml:space="preserve"> </w:t>
      </w:r>
      <w:r w:rsidRPr="00195C90">
        <w:rPr>
          <w:rFonts w:ascii="Lato" w:hAnsi="Lato"/>
          <w:sz w:val="16"/>
          <w:szCs w:val="16"/>
          <w:lang w:val="nb-NO"/>
        </w:rPr>
        <w:t>At samtykket er informert forutsetter at de</w:t>
      </w:r>
      <w:r>
        <w:rPr>
          <w:rFonts w:ascii="Lato" w:hAnsi="Lato"/>
          <w:sz w:val="16"/>
          <w:szCs w:val="16"/>
          <w:lang w:val="nb-NO"/>
        </w:rPr>
        <w:t>n</w:t>
      </w:r>
      <w:r w:rsidRPr="00195C90">
        <w:rPr>
          <w:rFonts w:ascii="Lato" w:hAnsi="Lato"/>
          <w:sz w:val="16"/>
          <w:szCs w:val="16"/>
          <w:lang w:val="nb-NO"/>
        </w:rPr>
        <w:t xml:space="preserve"> som samtykker gis tilstrekkelig informasjon om formålet med deltagelse og hva det innebærer, samt at informasjonen gis i en form og på et språk de forstår.</w:t>
      </w:r>
      <w:r>
        <w:rPr>
          <w:rFonts w:ascii="Lato" w:hAnsi="Lato"/>
          <w:sz w:val="16"/>
          <w:szCs w:val="16"/>
          <w:lang w:val="nb-NO"/>
        </w:rPr>
        <w:t xml:space="preserve"> </w:t>
      </w:r>
      <w:hyperlink r:id="rId3" w:history="1">
        <w:r w:rsidRPr="00E0610F">
          <w:rPr>
            <w:rStyle w:val="Hyperkobling"/>
            <w:rFonts w:ascii="Lato" w:hAnsi="Lato"/>
            <w:sz w:val="16"/>
            <w:szCs w:val="16"/>
            <w:lang w:val="nb-NO"/>
          </w:rPr>
          <w:t>Les mer om samtykke her.</w:t>
        </w:r>
      </w:hyperlink>
    </w:p>
  </w:footnote>
  <w:footnote w:id="7">
    <w:p w14:paraId="32E70B3F" w14:textId="30312E33" w:rsidR="00E37D30" w:rsidRPr="00E37D30" w:rsidRDefault="00E37D30">
      <w:pPr>
        <w:pStyle w:val="Fotnotetekst"/>
        <w:rPr>
          <w:lang w:val="nb-NO"/>
        </w:rPr>
      </w:pPr>
      <w:r>
        <w:rPr>
          <w:rStyle w:val="Fotnotereferanse"/>
        </w:rPr>
        <w:footnoteRef/>
      </w:r>
      <w:r>
        <w:t xml:space="preserve"> </w:t>
      </w:r>
      <w:r>
        <w:rPr>
          <w:rFonts w:ascii="Lato" w:hAnsi="Lato"/>
          <w:sz w:val="16"/>
          <w:szCs w:val="16"/>
          <w:lang w:val="nb-NO"/>
        </w:rPr>
        <w:t>I</w:t>
      </w:r>
      <w:r w:rsidRPr="00195C90">
        <w:rPr>
          <w:rFonts w:ascii="Lato" w:hAnsi="Lato"/>
          <w:sz w:val="16"/>
          <w:szCs w:val="16"/>
          <w:lang w:val="nb-NO"/>
        </w:rPr>
        <w:t>nkluderer universell utforming og utvikling av barnevennlige rapporteringsmekanismer.</w:t>
      </w:r>
    </w:p>
  </w:footnote>
  <w:footnote w:id="8">
    <w:p w14:paraId="6E49A61C" w14:textId="13DCC8B8" w:rsidR="00934F44" w:rsidRPr="00934F44" w:rsidRDefault="00934F44">
      <w:pPr>
        <w:pStyle w:val="Fotnotetekst"/>
        <w:rPr>
          <w:lang w:val="nb-NO"/>
        </w:rPr>
      </w:pPr>
      <w:r>
        <w:rPr>
          <w:rStyle w:val="Fotnotereferanse"/>
        </w:rPr>
        <w:footnoteRef/>
      </w:r>
      <w:r>
        <w:t xml:space="preserve"> </w:t>
      </w:r>
      <w:r w:rsidR="00C64245" w:rsidRPr="00733DCC">
        <w:rPr>
          <w:rFonts w:ascii="Lato" w:hAnsi="Lato"/>
          <w:sz w:val="16"/>
          <w:szCs w:val="16"/>
          <w:lang w:val="nb-NO"/>
        </w:rPr>
        <w:t xml:space="preserve">Se </w:t>
      </w:r>
      <w:proofErr w:type="spellStart"/>
      <w:r w:rsidR="00C64245">
        <w:rPr>
          <w:rFonts w:ascii="Lato" w:hAnsi="Lato"/>
          <w:sz w:val="16"/>
          <w:szCs w:val="16"/>
          <w:lang w:val="nb-NO"/>
        </w:rPr>
        <w:t>motimatekurset</w:t>
      </w:r>
      <w:proofErr w:type="spellEnd"/>
      <w:r w:rsidR="00C64245">
        <w:rPr>
          <w:rFonts w:ascii="Lato" w:hAnsi="Lato"/>
          <w:sz w:val="16"/>
          <w:szCs w:val="16"/>
          <w:lang w:val="nb-NO"/>
        </w:rPr>
        <w:t xml:space="preserve"> «Tryggarbeid i Redd Barna» (og for ansatte: rutiner for arrangementer i Redd Barnas regi).</w:t>
      </w:r>
    </w:p>
  </w:footnote>
  <w:footnote w:id="9">
    <w:p w14:paraId="4C78F9AB" w14:textId="021B88E5" w:rsidR="009D2ADB" w:rsidRPr="009D2ADB" w:rsidRDefault="009D2ADB">
      <w:pPr>
        <w:pStyle w:val="Fotnotetekst"/>
        <w:rPr>
          <w:lang w:val="nb-NO"/>
        </w:rPr>
      </w:pPr>
      <w:r>
        <w:rPr>
          <w:rStyle w:val="Fotnotereferanse"/>
        </w:rPr>
        <w:footnoteRef/>
      </w:r>
      <w:r>
        <w:t xml:space="preserve"> </w:t>
      </w:r>
      <w:r w:rsidRPr="00195C90">
        <w:rPr>
          <w:rFonts w:ascii="Lato" w:hAnsi="Lato"/>
          <w:sz w:val="16"/>
          <w:szCs w:val="16"/>
          <w:lang w:val="nb-NO"/>
        </w:rPr>
        <w:t>Dette bygger på SCI</w:t>
      </w:r>
      <w:r>
        <w:rPr>
          <w:rFonts w:ascii="Lato" w:hAnsi="Lato"/>
          <w:sz w:val="16"/>
          <w:szCs w:val="16"/>
          <w:lang w:val="nb-NO"/>
        </w:rPr>
        <w:t>s</w:t>
      </w:r>
      <w:r w:rsidRPr="00195C90">
        <w:rPr>
          <w:rFonts w:ascii="Lato" w:hAnsi="Lato"/>
          <w:sz w:val="16"/>
          <w:szCs w:val="16"/>
          <w:lang w:val="nb-NO"/>
        </w:rPr>
        <w:t xml:space="preserve"> og Redd Barnas retningslinjer for kommunikasjon</w:t>
      </w:r>
      <w:r>
        <w:rPr>
          <w:rFonts w:ascii="Lato" w:hAnsi="Lato"/>
          <w:sz w:val="16"/>
          <w:szCs w:val="16"/>
          <w:lang w:val="nb-NO"/>
        </w:rPr>
        <w:t xml:space="preserve"> som skal følges ved fotografering og filming, se </w:t>
      </w:r>
      <w:r w:rsidRPr="00195C90">
        <w:rPr>
          <w:rFonts w:ascii="Lato" w:hAnsi="Lato"/>
          <w:sz w:val="16"/>
          <w:szCs w:val="16"/>
          <w:lang w:val="nb-NO"/>
        </w:rPr>
        <w:t>relaterte dokumenter.</w:t>
      </w:r>
    </w:p>
  </w:footnote>
  <w:footnote w:id="10">
    <w:p w14:paraId="6D4CDB51" w14:textId="345B2B7C" w:rsidR="00274D21" w:rsidRPr="00274D21" w:rsidRDefault="00274D21">
      <w:pPr>
        <w:pStyle w:val="Fotnotetekst"/>
        <w:rPr>
          <w:lang w:val="nb-NO"/>
        </w:rPr>
      </w:pPr>
      <w:r>
        <w:rPr>
          <w:rStyle w:val="Fotnotereferanse"/>
        </w:rPr>
        <w:footnoteRef/>
      </w:r>
      <w:r>
        <w:t xml:space="preserve"> </w:t>
      </w:r>
      <w:r w:rsidRPr="0058459A">
        <w:rPr>
          <w:rFonts w:ascii="Lato" w:hAnsi="Lato"/>
          <w:sz w:val="16"/>
          <w:szCs w:val="16"/>
          <w:lang w:val="nb-NO"/>
        </w:rPr>
        <w:t xml:space="preserve">Se </w:t>
      </w:r>
      <w:proofErr w:type="spellStart"/>
      <w:r w:rsidRPr="0058459A">
        <w:rPr>
          <w:rFonts w:ascii="Lato" w:hAnsi="Lato"/>
          <w:sz w:val="16"/>
          <w:szCs w:val="16"/>
          <w:lang w:val="nb-NO"/>
        </w:rPr>
        <w:t>Motimat</w:t>
      </w:r>
      <w:r>
        <w:rPr>
          <w:rFonts w:ascii="Lato" w:hAnsi="Lato"/>
          <w:sz w:val="16"/>
          <w:szCs w:val="16"/>
          <w:lang w:val="nb-NO"/>
        </w:rPr>
        <w:t>ekurset</w:t>
      </w:r>
      <w:proofErr w:type="spellEnd"/>
      <w:r>
        <w:rPr>
          <w:rFonts w:ascii="Lato" w:hAnsi="Lato"/>
          <w:sz w:val="16"/>
          <w:szCs w:val="16"/>
          <w:lang w:val="nb-NO"/>
        </w:rPr>
        <w:t xml:space="preserve"> «Veileder for fotografering av barn i Norgesprogrammet»</w:t>
      </w:r>
    </w:p>
  </w:footnote>
  <w:footnote w:id="11">
    <w:p w14:paraId="15A9DE8E" w14:textId="77777777" w:rsidR="00D45710" w:rsidRPr="00FB14DD" w:rsidRDefault="00D45710" w:rsidP="00D45710">
      <w:pPr>
        <w:pStyle w:val="Fotnotetekst"/>
        <w:rPr>
          <w:rFonts w:ascii="Lato" w:hAnsi="Lato"/>
          <w:sz w:val="16"/>
          <w:szCs w:val="16"/>
          <w:lang w:val="nb-NO"/>
        </w:rPr>
      </w:pPr>
      <w:r w:rsidRPr="00FB14DD">
        <w:rPr>
          <w:rStyle w:val="Fotnotereferanse"/>
          <w:rFonts w:ascii="Lato" w:hAnsi="Lato"/>
          <w:sz w:val="16"/>
          <w:szCs w:val="16"/>
        </w:rPr>
        <w:footnoteRef/>
      </w:r>
      <w:r w:rsidRPr="00FB14DD">
        <w:rPr>
          <w:rFonts w:ascii="Lato" w:hAnsi="Lato"/>
          <w:sz w:val="16"/>
          <w:szCs w:val="16"/>
          <w:lang w:val="nb-NO"/>
        </w:rPr>
        <w:t xml:space="preserve"> </w:t>
      </w:r>
      <w:r>
        <w:rPr>
          <w:rFonts w:ascii="Lato" w:hAnsi="Lato"/>
          <w:sz w:val="16"/>
          <w:szCs w:val="16"/>
          <w:lang w:val="nb-NO"/>
        </w:rPr>
        <w:t>Avvik rapporteres gjennom avviksportalen i Mittvarsel.</w:t>
      </w:r>
    </w:p>
  </w:footnote>
  <w:footnote w:id="12">
    <w:p w14:paraId="054907B4" w14:textId="72CA02E1" w:rsidR="003E72FA" w:rsidRPr="003E72FA" w:rsidRDefault="003E72FA">
      <w:pPr>
        <w:pStyle w:val="Fotnotetekst"/>
        <w:rPr>
          <w:lang w:val="nb-NO"/>
        </w:rPr>
      </w:pPr>
      <w:r>
        <w:rPr>
          <w:rStyle w:val="Fotnotereferanse"/>
        </w:rPr>
        <w:footnoteRef/>
      </w:r>
      <w:r>
        <w:t xml:space="preserve"> </w:t>
      </w:r>
      <w:r w:rsidR="004D5290" w:rsidRPr="00195C90">
        <w:rPr>
          <w:rFonts w:ascii="Lato" w:hAnsi="Lato"/>
          <w:sz w:val="16"/>
          <w:szCs w:val="16"/>
          <w:lang w:val="nb-NO"/>
        </w:rPr>
        <w:t xml:space="preserve">Disse dokumentene finner du lenke til på </w:t>
      </w:r>
      <w:proofErr w:type="spellStart"/>
      <w:r w:rsidR="004D5290" w:rsidRPr="00195C90">
        <w:rPr>
          <w:rFonts w:ascii="Lato" w:hAnsi="Lato"/>
          <w:sz w:val="16"/>
          <w:szCs w:val="16"/>
          <w:lang w:val="nb-NO"/>
        </w:rPr>
        <w:t>Safeguardingsiden</w:t>
      </w:r>
      <w:proofErr w:type="spellEnd"/>
      <w:r w:rsidR="004D5290" w:rsidRPr="00195C90">
        <w:rPr>
          <w:rFonts w:ascii="Lato" w:hAnsi="Lato"/>
          <w:sz w:val="16"/>
          <w:szCs w:val="16"/>
          <w:lang w:val="nb-NO"/>
        </w:rPr>
        <w:t xml:space="preserve"> på </w:t>
      </w:r>
      <w:proofErr w:type="spellStart"/>
      <w:r w:rsidR="004D5290" w:rsidRPr="00195C90">
        <w:rPr>
          <w:rFonts w:ascii="Lato" w:hAnsi="Lato"/>
          <w:sz w:val="16"/>
          <w:szCs w:val="16"/>
          <w:lang w:val="nb-NO"/>
        </w:rPr>
        <w:t>Nornet</w:t>
      </w:r>
      <w:proofErr w:type="spellEnd"/>
      <w:r w:rsidR="004D5290" w:rsidRPr="00195C90">
        <w:rPr>
          <w:rFonts w:ascii="Lato" w:hAnsi="Lato"/>
          <w:sz w:val="16"/>
          <w:szCs w:val="16"/>
          <w:lang w:val="nb-NO"/>
        </w:rPr>
        <w:t xml:space="preserve">. Flere av dokumentene finnes også på </w:t>
      </w:r>
      <w:hyperlink r:id="rId4" w:history="1">
        <w:r w:rsidR="004D5290" w:rsidRPr="00195C90">
          <w:rPr>
            <w:rStyle w:val="Hyperkobling"/>
            <w:rFonts w:ascii="Lato" w:hAnsi="Lato"/>
            <w:sz w:val="16"/>
            <w:szCs w:val="16"/>
            <w:lang w:val="nb-NO"/>
          </w:rPr>
          <w:t>reddbarna.no/varsle/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CA9B" w14:textId="736D9599" w:rsidR="00791D12" w:rsidRDefault="00791D12" w:rsidP="00791D12">
    <w:pPr>
      <w:pStyle w:val="Topptekst"/>
      <w:jc w:val="right"/>
    </w:pPr>
    <w:r w:rsidRPr="00791D12">
      <w:rPr>
        <w:noProof/>
      </w:rPr>
      <w:drawing>
        <wp:inline distT="0" distB="0" distL="0" distR="0" wp14:anchorId="14CC6639" wp14:editId="7FAA842D">
          <wp:extent cx="1719651" cy="514985"/>
          <wp:effectExtent l="0" t="0" r="0" b="0"/>
          <wp:docPr id="1217494392" name="Bilde 1217494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41722" cy="521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7DE97D2"/>
    <w:lvl w:ilvl="0">
      <w:start w:val="1"/>
      <w:numFmt w:val="bullet"/>
      <w:pStyle w:val="Punktliste2"/>
      <w:lvlText w:val=""/>
      <w:lvlJc w:val="left"/>
      <w:pPr>
        <w:ind w:left="720" w:hanging="360"/>
      </w:pPr>
      <w:rPr>
        <w:rFonts w:ascii="Symbol" w:hAnsi="Symbol" w:hint="default"/>
      </w:rPr>
    </w:lvl>
  </w:abstractNum>
  <w:abstractNum w:abstractNumId="1" w15:restartNumberingAfterBreak="0">
    <w:nsid w:val="03A63234"/>
    <w:multiLevelType w:val="hybridMultilevel"/>
    <w:tmpl w:val="5DBEDC58"/>
    <w:lvl w:ilvl="0" w:tplc="AC6418EA">
      <w:numFmt w:val="bullet"/>
      <w:lvlText w:val=""/>
      <w:lvlJc w:val="left"/>
      <w:pPr>
        <w:ind w:left="6541" w:hanging="512"/>
      </w:pPr>
      <w:rPr>
        <w:rFonts w:ascii="Wingdings 3" w:eastAsia="Wingdings 3" w:hAnsi="Wingdings 3" w:cs="Wingdings 3" w:hint="default"/>
        <w:b/>
        <w:bCs/>
        <w:i w:val="0"/>
        <w:iCs w:val="0"/>
        <w:color w:val="FF0000"/>
        <w:spacing w:val="0"/>
        <w:w w:val="99"/>
        <w:sz w:val="44"/>
        <w:szCs w:val="44"/>
        <w:lang w:val="sv-SE" w:eastAsia="en-US" w:bidi="ar-SA"/>
      </w:rPr>
    </w:lvl>
    <w:lvl w:ilvl="1" w:tplc="4ABC986E">
      <w:numFmt w:val="bullet"/>
      <w:lvlText w:val="•"/>
      <w:lvlJc w:val="left"/>
      <w:pPr>
        <w:ind w:left="6958" w:hanging="512"/>
      </w:pPr>
      <w:rPr>
        <w:rFonts w:hint="default"/>
        <w:lang w:val="sv-SE" w:eastAsia="en-US" w:bidi="ar-SA"/>
      </w:rPr>
    </w:lvl>
    <w:lvl w:ilvl="2" w:tplc="471A3084">
      <w:numFmt w:val="bullet"/>
      <w:lvlText w:val="•"/>
      <w:lvlJc w:val="left"/>
      <w:pPr>
        <w:ind w:left="7377" w:hanging="512"/>
      </w:pPr>
      <w:rPr>
        <w:rFonts w:hint="default"/>
        <w:lang w:val="sv-SE" w:eastAsia="en-US" w:bidi="ar-SA"/>
      </w:rPr>
    </w:lvl>
    <w:lvl w:ilvl="3" w:tplc="B6987BC6">
      <w:numFmt w:val="bullet"/>
      <w:lvlText w:val="•"/>
      <w:lvlJc w:val="left"/>
      <w:pPr>
        <w:ind w:left="7795" w:hanging="512"/>
      </w:pPr>
      <w:rPr>
        <w:rFonts w:hint="default"/>
        <w:lang w:val="sv-SE" w:eastAsia="en-US" w:bidi="ar-SA"/>
      </w:rPr>
    </w:lvl>
    <w:lvl w:ilvl="4" w:tplc="ED34724E">
      <w:numFmt w:val="bullet"/>
      <w:lvlText w:val="•"/>
      <w:lvlJc w:val="left"/>
      <w:pPr>
        <w:ind w:left="8214" w:hanging="512"/>
      </w:pPr>
      <w:rPr>
        <w:rFonts w:hint="default"/>
        <w:lang w:val="sv-SE" w:eastAsia="en-US" w:bidi="ar-SA"/>
      </w:rPr>
    </w:lvl>
    <w:lvl w:ilvl="5" w:tplc="86C83BDA">
      <w:numFmt w:val="bullet"/>
      <w:lvlText w:val="•"/>
      <w:lvlJc w:val="left"/>
      <w:pPr>
        <w:ind w:left="8633" w:hanging="512"/>
      </w:pPr>
      <w:rPr>
        <w:rFonts w:hint="default"/>
        <w:lang w:val="sv-SE" w:eastAsia="en-US" w:bidi="ar-SA"/>
      </w:rPr>
    </w:lvl>
    <w:lvl w:ilvl="6" w:tplc="72D6E362">
      <w:numFmt w:val="bullet"/>
      <w:lvlText w:val="•"/>
      <w:lvlJc w:val="left"/>
      <w:pPr>
        <w:ind w:left="9051" w:hanging="512"/>
      </w:pPr>
      <w:rPr>
        <w:rFonts w:hint="default"/>
        <w:lang w:val="sv-SE" w:eastAsia="en-US" w:bidi="ar-SA"/>
      </w:rPr>
    </w:lvl>
    <w:lvl w:ilvl="7" w:tplc="D936A158">
      <w:numFmt w:val="bullet"/>
      <w:lvlText w:val="•"/>
      <w:lvlJc w:val="left"/>
      <w:pPr>
        <w:ind w:left="9470" w:hanging="512"/>
      </w:pPr>
      <w:rPr>
        <w:rFonts w:hint="default"/>
        <w:lang w:val="sv-SE" w:eastAsia="en-US" w:bidi="ar-SA"/>
      </w:rPr>
    </w:lvl>
    <w:lvl w:ilvl="8" w:tplc="35B6FC46">
      <w:numFmt w:val="bullet"/>
      <w:lvlText w:val="•"/>
      <w:lvlJc w:val="left"/>
      <w:pPr>
        <w:ind w:left="9889" w:hanging="512"/>
      </w:pPr>
      <w:rPr>
        <w:rFonts w:hint="default"/>
        <w:lang w:val="sv-SE" w:eastAsia="en-US" w:bidi="ar-SA"/>
      </w:rPr>
    </w:lvl>
  </w:abstractNum>
  <w:abstractNum w:abstractNumId="2" w15:restartNumberingAfterBreak="0">
    <w:nsid w:val="1133030C"/>
    <w:multiLevelType w:val="hybridMultilevel"/>
    <w:tmpl w:val="376479C6"/>
    <w:lvl w:ilvl="0" w:tplc="18E672AE">
      <w:numFmt w:val="bullet"/>
      <w:lvlText w:val=""/>
      <w:lvlJc w:val="left"/>
      <w:pPr>
        <w:ind w:left="474" w:hanging="365"/>
      </w:pPr>
      <w:rPr>
        <w:rFonts w:ascii="Symbol" w:eastAsia="Symbol" w:hAnsi="Symbol" w:cs="Symbol" w:hint="default"/>
        <w:spacing w:val="0"/>
        <w:w w:val="100"/>
        <w:lang w:val="sv-SE" w:eastAsia="en-US" w:bidi="ar-SA"/>
      </w:rPr>
    </w:lvl>
    <w:lvl w:ilvl="1" w:tplc="DFAC7CAE">
      <w:numFmt w:val="bullet"/>
      <w:lvlText w:val="o"/>
      <w:lvlJc w:val="left"/>
      <w:pPr>
        <w:ind w:left="831" w:hanging="364"/>
      </w:pPr>
      <w:rPr>
        <w:rFonts w:ascii="Courier New" w:eastAsia="Courier New" w:hAnsi="Courier New" w:cs="Courier New" w:hint="default"/>
        <w:b w:val="0"/>
        <w:bCs w:val="0"/>
        <w:i w:val="0"/>
        <w:iCs w:val="0"/>
        <w:spacing w:val="0"/>
        <w:w w:val="100"/>
        <w:sz w:val="22"/>
        <w:szCs w:val="22"/>
        <w:lang w:val="sv-SE" w:eastAsia="en-US" w:bidi="ar-SA"/>
      </w:rPr>
    </w:lvl>
    <w:lvl w:ilvl="2" w:tplc="C6427630">
      <w:numFmt w:val="bullet"/>
      <w:lvlText w:val="•"/>
      <w:lvlJc w:val="left"/>
      <w:pPr>
        <w:ind w:left="840" w:hanging="364"/>
      </w:pPr>
      <w:rPr>
        <w:rFonts w:hint="default"/>
        <w:lang w:val="sv-SE" w:eastAsia="en-US" w:bidi="ar-SA"/>
      </w:rPr>
    </w:lvl>
    <w:lvl w:ilvl="3" w:tplc="8C3C5A46">
      <w:numFmt w:val="bullet"/>
      <w:lvlText w:val="•"/>
      <w:lvlJc w:val="left"/>
      <w:pPr>
        <w:ind w:left="2075" w:hanging="364"/>
      </w:pPr>
      <w:rPr>
        <w:rFonts w:hint="default"/>
        <w:lang w:val="sv-SE" w:eastAsia="en-US" w:bidi="ar-SA"/>
      </w:rPr>
    </w:lvl>
    <w:lvl w:ilvl="4" w:tplc="98044AD0">
      <w:numFmt w:val="bullet"/>
      <w:lvlText w:val="•"/>
      <w:lvlJc w:val="left"/>
      <w:pPr>
        <w:ind w:left="3311" w:hanging="364"/>
      </w:pPr>
      <w:rPr>
        <w:rFonts w:hint="default"/>
        <w:lang w:val="sv-SE" w:eastAsia="en-US" w:bidi="ar-SA"/>
      </w:rPr>
    </w:lvl>
    <w:lvl w:ilvl="5" w:tplc="7AC09346">
      <w:numFmt w:val="bullet"/>
      <w:lvlText w:val="•"/>
      <w:lvlJc w:val="left"/>
      <w:pPr>
        <w:ind w:left="4547" w:hanging="364"/>
      </w:pPr>
      <w:rPr>
        <w:rFonts w:hint="default"/>
        <w:lang w:val="sv-SE" w:eastAsia="en-US" w:bidi="ar-SA"/>
      </w:rPr>
    </w:lvl>
    <w:lvl w:ilvl="6" w:tplc="5888AE18">
      <w:numFmt w:val="bullet"/>
      <w:lvlText w:val="•"/>
      <w:lvlJc w:val="left"/>
      <w:pPr>
        <w:ind w:left="5783" w:hanging="364"/>
      </w:pPr>
      <w:rPr>
        <w:rFonts w:hint="default"/>
        <w:lang w:val="sv-SE" w:eastAsia="en-US" w:bidi="ar-SA"/>
      </w:rPr>
    </w:lvl>
    <w:lvl w:ilvl="7" w:tplc="4BDA62E8">
      <w:numFmt w:val="bullet"/>
      <w:lvlText w:val="•"/>
      <w:lvlJc w:val="left"/>
      <w:pPr>
        <w:ind w:left="7019" w:hanging="364"/>
      </w:pPr>
      <w:rPr>
        <w:rFonts w:hint="default"/>
        <w:lang w:val="sv-SE" w:eastAsia="en-US" w:bidi="ar-SA"/>
      </w:rPr>
    </w:lvl>
    <w:lvl w:ilvl="8" w:tplc="C38ECEB4">
      <w:numFmt w:val="bullet"/>
      <w:lvlText w:val="•"/>
      <w:lvlJc w:val="left"/>
      <w:pPr>
        <w:ind w:left="8254" w:hanging="364"/>
      </w:pPr>
      <w:rPr>
        <w:rFonts w:hint="default"/>
        <w:lang w:val="sv-SE" w:eastAsia="en-US" w:bidi="ar-SA"/>
      </w:rPr>
    </w:lvl>
  </w:abstractNum>
  <w:abstractNum w:abstractNumId="3" w15:restartNumberingAfterBreak="0">
    <w:nsid w:val="145714A5"/>
    <w:multiLevelType w:val="hybridMultilevel"/>
    <w:tmpl w:val="56E63FFA"/>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23802EB"/>
    <w:multiLevelType w:val="hybridMultilevel"/>
    <w:tmpl w:val="38BAA2A2"/>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2693F18"/>
    <w:multiLevelType w:val="hybridMultilevel"/>
    <w:tmpl w:val="7D50E71A"/>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A30227F"/>
    <w:multiLevelType w:val="hybridMultilevel"/>
    <w:tmpl w:val="1E3AFDC0"/>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0BD72B1"/>
    <w:multiLevelType w:val="hybridMultilevel"/>
    <w:tmpl w:val="2C868EA4"/>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12349BF"/>
    <w:multiLevelType w:val="hybridMultilevel"/>
    <w:tmpl w:val="F3ACCF62"/>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3B60CA5"/>
    <w:multiLevelType w:val="hybridMultilevel"/>
    <w:tmpl w:val="926253CC"/>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C8863CF"/>
    <w:multiLevelType w:val="hybridMultilevel"/>
    <w:tmpl w:val="986CEE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A211040"/>
    <w:multiLevelType w:val="hybridMultilevel"/>
    <w:tmpl w:val="51E07124"/>
    <w:lvl w:ilvl="0" w:tplc="B8B46086">
      <w:start w:val="1"/>
      <w:numFmt w:val="decimal"/>
      <w:lvlText w:val="%1."/>
      <w:lvlJc w:val="left"/>
      <w:pPr>
        <w:ind w:left="720" w:hanging="610"/>
      </w:pPr>
      <w:rPr>
        <w:rFonts w:hint="default"/>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12" w15:restartNumberingAfterBreak="0">
    <w:nsid w:val="4F16464B"/>
    <w:multiLevelType w:val="hybridMultilevel"/>
    <w:tmpl w:val="DA102962"/>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2357170"/>
    <w:multiLevelType w:val="hybridMultilevel"/>
    <w:tmpl w:val="515EE5EA"/>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9D640B7"/>
    <w:multiLevelType w:val="hybridMultilevel"/>
    <w:tmpl w:val="2256BBC6"/>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F371CE8"/>
    <w:multiLevelType w:val="hybridMultilevel"/>
    <w:tmpl w:val="4F3414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FCD1706"/>
    <w:multiLevelType w:val="hybridMultilevel"/>
    <w:tmpl w:val="07AEF68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F36409B"/>
    <w:multiLevelType w:val="hybridMultilevel"/>
    <w:tmpl w:val="87C4DFD0"/>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AB66342"/>
    <w:multiLevelType w:val="hybridMultilevel"/>
    <w:tmpl w:val="322E65FE"/>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25245334">
    <w:abstractNumId w:val="2"/>
  </w:num>
  <w:num w:numId="2" w16cid:durableId="919287793">
    <w:abstractNumId w:val="1"/>
  </w:num>
  <w:num w:numId="3" w16cid:durableId="1705060456">
    <w:abstractNumId w:val="11"/>
  </w:num>
  <w:num w:numId="4" w16cid:durableId="605233191">
    <w:abstractNumId w:val="10"/>
  </w:num>
  <w:num w:numId="5" w16cid:durableId="858469091">
    <w:abstractNumId w:val="16"/>
  </w:num>
  <w:num w:numId="6" w16cid:durableId="418136056">
    <w:abstractNumId w:val="15"/>
  </w:num>
  <w:num w:numId="7" w16cid:durableId="588733828">
    <w:abstractNumId w:val="7"/>
  </w:num>
  <w:num w:numId="8" w16cid:durableId="1881939638">
    <w:abstractNumId w:val="0"/>
  </w:num>
  <w:num w:numId="9" w16cid:durableId="1370644313">
    <w:abstractNumId w:val="4"/>
  </w:num>
  <w:num w:numId="10" w16cid:durableId="2081632902">
    <w:abstractNumId w:val="17"/>
  </w:num>
  <w:num w:numId="11" w16cid:durableId="1215383949">
    <w:abstractNumId w:val="18"/>
  </w:num>
  <w:num w:numId="12" w16cid:durableId="320357561">
    <w:abstractNumId w:val="6"/>
  </w:num>
  <w:num w:numId="13" w16cid:durableId="1650747701">
    <w:abstractNumId w:val="13"/>
  </w:num>
  <w:num w:numId="14" w16cid:durableId="1549294164">
    <w:abstractNumId w:val="3"/>
  </w:num>
  <w:num w:numId="15" w16cid:durableId="139276969">
    <w:abstractNumId w:val="8"/>
  </w:num>
  <w:num w:numId="16" w16cid:durableId="266471973">
    <w:abstractNumId w:val="14"/>
  </w:num>
  <w:num w:numId="17" w16cid:durableId="1699310697">
    <w:abstractNumId w:val="12"/>
  </w:num>
  <w:num w:numId="18" w16cid:durableId="476461540">
    <w:abstractNumId w:val="5"/>
  </w:num>
  <w:num w:numId="19" w16cid:durableId="666830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BD"/>
    <w:rsid w:val="000045DC"/>
    <w:rsid w:val="00017098"/>
    <w:rsid w:val="000250B7"/>
    <w:rsid w:val="00040800"/>
    <w:rsid w:val="00042593"/>
    <w:rsid w:val="00043E19"/>
    <w:rsid w:val="00045B9A"/>
    <w:rsid w:val="00053572"/>
    <w:rsid w:val="00054C61"/>
    <w:rsid w:val="00090656"/>
    <w:rsid w:val="00090DD9"/>
    <w:rsid w:val="00096E53"/>
    <w:rsid w:val="00097E85"/>
    <w:rsid w:val="000A2E23"/>
    <w:rsid w:val="000A77B4"/>
    <w:rsid w:val="000B01CF"/>
    <w:rsid w:val="000B101C"/>
    <w:rsid w:val="000C1EA3"/>
    <w:rsid w:val="000C3960"/>
    <w:rsid w:val="000C6F42"/>
    <w:rsid w:val="000C79E2"/>
    <w:rsid w:val="000D3B87"/>
    <w:rsid w:val="000E6FC1"/>
    <w:rsid w:val="000F19F4"/>
    <w:rsid w:val="00100CE3"/>
    <w:rsid w:val="001038DB"/>
    <w:rsid w:val="00113EA5"/>
    <w:rsid w:val="00117FCF"/>
    <w:rsid w:val="00120A6A"/>
    <w:rsid w:val="00122F47"/>
    <w:rsid w:val="00126435"/>
    <w:rsid w:val="00127640"/>
    <w:rsid w:val="00146B29"/>
    <w:rsid w:val="00163C86"/>
    <w:rsid w:val="001749F0"/>
    <w:rsid w:val="00192835"/>
    <w:rsid w:val="001938CF"/>
    <w:rsid w:val="001B4F2C"/>
    <w:rsid w:val="001D37A9"/>
    <w:rsid w:val="001D4B13"/>
    <w:rsid w:val="001D7515"/>
    <w:rsid w:val="001D77E7"/>
    <w:rsid w:val="001D7E4B"/>
    <w:rsid w:val="001F552C"/>
    <w:rsid w:val="001F5C21"/>
    <w:rsid w:val="00204512"/>
    <w:rsid w:val="00210632"/>
    <w:rsid w:val="00224AB2"/>
    <w:rsid w:val="002266B0"/>
    <w:rsid w:val="00231315"/>
    <w:rsid w:val="002415ED"/>
    <w:rsid w:val="00247945"/>
    <w:rsid w:val="00250092"/>
    <w:rsid w:val="002516F4"/>
    <w:rsid w:val="00257D62"/>
    <w:rsid w:val="00260BF0"/>
    <w:rsid w:val="0026339D"/>
    <w:rsid w:val="0027171F"/>
    <w:rsid w:val="0027218A"/>
    <w:rsid w:val="00274D21"/>
    <w:rsid w:val="00283D6B"/>
    <w:rsid w:val="0028418F"/>
    <w:rsid w:val="00286AE6"/>
    <w:rsid w:val="002958C6"/>
    <w:rsid w:val="002A0E1E"/>
    <w:rsid w:val="002A14EF"/>
    <w:rsid w:val="002A3042"/>
    <w:rsid w:val="002A44A9"/>
    <w:rsid w:val="002A571C"/>
    <w:rsid w:val="002A7648"/>
    <w:rsid w:val="002C606E"/>
    <w:rsid w:val="002C6823"/>
    <w:rsid w:val="002C73BD"/>
    <w:rsid w:val="002D4534"/>
    <w:rsid w:val="002D49E0"/>
    <w:rsid w:val="002E0D53"/>
    <w:rsid w:val="002F4DEC"/>
    <w:rsid w:val="00313191"/>
    <w:rsid w:val="00316A49"/>
    <w:rsid w:val="00326028"/>
    <w:rsid w:val="003308F6"/>
    <w:rsid w:val="00337C7B"/>
    <w:rsid w:val="003551EF"/>
    <w:rsid w:val="00357B65"/>
    <w:rsid w:val="003801F3"/>
    <w:rsid w:val="003836B0"/>
    <w:rsid w:val="00393B9C"/>
    <w:rsid w:val="0039711F"/>
    <w:rsid w:val="003A1674"/>
    <w:rsid w:val="003C144C"/>
    <w:rsid w:val="003C1614"/>
    <w:rsid w:val="003C3AFF"/>
    <w:rsid w:val="003D35E2"/>
    <w:rsid w:val="003E2FEB"/>
    <w:rsid w:val="003E70F0"/>
    <w:rsid w:val="003E72FA"/>
    <w:rsid w:val="004027A1"/>
    <w:rsid w:val="0041465D"/>
    <w:rsid w:val="00427DF8"/>
    <w:rsid w:val="00433482"/>
    <w:rsid w:val="00435AED"/>
    <w:rsid w:val="0044500A"/>
    <w:rsid w:val="00452B7C"/>
    <w:rsid w:val="004557EB"/>
    <w:rsid w:val="0049184B"/>
    <w:rsid w:val="004A0D09"/>
    <w:rsid w:val="004B0872"/>
    <w:rsid w:val="004B25C5"/>
    <w:rsid w:val="004D12F3"/>
    <w:rsid w:val="004D5290"/>
    <w:rsid w:val="004E4E57"/>
    <w:rsid w:val="004F1F39"/>
    <w:rsid w:val="00507E45"/>
    <w:rsid w:val="00531A06"/>
    <w:rsid w:val="00534385"/>
    <w:rsid w:val="00552B68"/>
    <w:rsid w:val="00561CD5"/>
    <w:rsid w:val="00564038"/>
    <w:rsid w:val="00567234"/>
    <w:rsid w:val="005728C6"/>
    <w:rsid w:val="00575C51"/>
    <w:rsid w:val="00580685"/>
    <w:rsid w:val="00581310"/>
    <w:rsid w:val="005A0759"/>
    <w:rsid w:val="005A1623"/>
    <w:rsid w:val="005A40DB"/>
    <w:rsid w:val="005A5010"/>
    <w:rsid w:val="005B002E"/>
    <w:rsid w:val="005B099D"/>
    <w:rsid w:val="005B621F"/>
    <w:rsid w:val="005C6113"/>
    <w:rsid w:val="005C662E"/>
    <w:rsid w:val="005D37F3"/>
    <w:rsid w:val="005E2FE9"/>
    <w:rsid w:val="005F4C62"/>
    <w:rsid w:val="005F7145"/>
    <w:rsid w:val="00603031"/>
    <w:rsid w:val="0060769F"/>
    <w:rsid w:val="00623B74"/>
    <w:rsid w:val="00633233"/>
    <w:rsid w:val="0064323E"/>
    <w:rsid w:val="00643B58"/>
    <w:rsid w:val="0064652D"/>
    <w:rsid w:val="0065585A"/>
    <w:rsid w:val="00684C37"/>
    <w:rsid w:val="006949F7"/>
    <w:rsid w:val="00694B33"/>
    <w:rsid w:val="006A0FFF"/>
    <w:rsid w:val="006B0376"/>
    <w:rsid w:val="006C411B"/>
    <w:rsid w:val="006E1CCD"/>
    <w:rsid w:val="006F1B1C"/>
    <w:rsid w:val="006F6E13"/>
    <w:rsid w:val="007010EA"/>
    <w:rsid w:val="00703760"/>
    <w:rsid w:val="0071152A"/>
    <w:rsid w:val="0071628A"/>
    <w:rsid w:val="0072348C"/>
    <w:rsid w:val="007321D9"/>
    <w:rsid w:val="00736187"/>
    <w:rsid w:val="007413EA"/>
    <w:rsid w:val="00745CBE"/>
    <w:rsid w:val="00752527"/>
    <w:rsid w:val="00754F13"/>
    <w:rsid w:val="00755E4C"/>
    <w:rsid w:val="007605F8"/>
    <w:rsid w:val="0076277A"/>
    <w:rsid w:val="007655D9"/>
    <w:rsid w:val="007672F0"/>
    <w:rsid w:val="00775FA2"/>
    <w:rsid w:val="0077670C"/>
    <w:rsid w:val="00787BEA"/>
    <w:rsid w:val="00791D12"/>
    <w:rsid w:val="007A1E9C"/>
    <w:rsid w:val="007B525F"/>
    <w:rsid w:val="007B796A"/>
    <w:rsid w:val="007C3ECB"/>
    <w:rsid w:val="007D467D"/>
    <w:rsid w:val="007F14C7"/>
    <w:rsid w:val="007F19BD"/>
    <w:rsid w:val="007F4FA7"/>
    <w:rsid w:val="00812B4B"/>
    <w:rsid w:val="0081352C"/>
    <w:rsid w:val="0082799A"/>
    <w:rsid w:val="00854892"/>
    <w:rsid w:val="00861227"/>
    <w:rsid w:val="00876FB6"/>
    <w:rsid w:val="008A4A05"/>
    <w:rsid w:val="008B3A6F"/>
    <w:rsid w:val="008B6422"/>
    <w:rsid w:val="008B6BAD"/>
    <w:rsid w:val="008C20D8"/>
    <w:rsid w:val="008D01A6"/>
    <w:rsid w:val="008D2B24"/>
    <w:rsid w:val="008D5BAC"/>
    <w:rsid w:val="008F59C2"/>
    <w:rsid w:val="009000A0"/>
    <w:rsid w:val="0091174E"/>
    <w:rsid w:val="009127F7"/>
    <w:rsid w:val="00923C00"/>
    <w:rsid w:val="00934F44"/>
    <w:rsid w:val="00956426"/>
    <w:rsid w:val="00970741"/>
    <w:rsid w:val="00980844"/>
    <w:rsid w:val="00984899"/>
    <w:rsid w:val="0099238F"/>
    <w:rsid w:val="00995600"/>
    <w:rsid w:val="009B28D4"/>
    <w:rsid w:val="009B567D"/>
    <w:rsid w:val="009B7D0F"/>
    <w:rsid w:val="009C3ACF"/>
    <w:rsid w:val="009D039E"/>
    <w:rsid w:val="009D2ADB"/>
    <w:rsid w:val="009D3635"/>
    <w:rsid w:val="009D4EBF"/>
    <w:rsid w:val="009E05CB"/>
    <w:rsid w:val="00A0160F"/>
    <w:rsid w:val="00A06DCD"/>
    <w:rsid w:val="00A10F0B"/>
    <w:rsid w:val="00A13394"/>
    <w:rsid w:val="00A1658D"/>
    <w:rsid w:val="00A23C8A"/>
    <w:rsid w:val="00A24813"/>
    <w:rsid w:val="00A367B2"/>
    <w:rsid w:val="00A53722"/>
    <w:rsid w:val="00A56F33"/>
    <w:rsid w:val="00A72FD6"/>
    <w:rsid w:val="00A75468"/>
    <w:rsid w:val="00A90600"/>
    <w:rsid w:val="00A91A88"/>
    <w:rsid w:val="00A933C2"/>
    <w:rsid w:val="00AA789D"/>
    <w:rsid w:val="00AB260B"/>
    <w:rsid w:val="00AB5E26"/>
    <w:rsid w:val="00AC1574"/>
    <w:rsid w:val="00AC2C6D"/>
    <w:rsid w:val="00AC445E"/>
    <w:rsid w:val="00AC4805"/>
    <w:rsid w:val="00AF2464"/>
    <w:rsid w:val="00AF639A"/>
    <w:rsid w:val="00AF680D"/>
    <w:rsid w:val="00AF6AD7"/>
    <w:rsid w:val="00AF78D7"/>
    <w:rsid w:val="00B33915"/>
    <w:rsid w:val="00B419EE"/>
    <w:rsid w:val="00B53091"/>
    <w:rsid w:val="00B53950"/>
    <w:rsid w:val="00B72BDD"/>
    <w:rsid w:val="00B737F7"/>
    <w:rsid w:val="00B9387E"/>
    <w:rsid w:val="00B942AD"/>
    <w:rsid w:val="00BA0B5B"/>
    <w:rsid w:val="00BA71BA"/>
    <w:rsid w:val="00BD382C"/>
    <w:rsid w:val="00BE6093"/>
    <w:rsid w:val="00BE6C6C"/>
    <w:rsid w:val="00BF0050"/>
    <w:rsid w:val="00BF6987"/>
    <w:rsid w:val="00BF7055"/>
    <w:rsid w:val="00C16249"/>
    <w:rsid w:val="00C32B64"/>
    <w:rsid w:val="00C32E4F"/>
    <w:rsid w:val="00C36653"/>
    <w:rsid w:val="00C64245"/>
    <w:rsid w:val="00C70A11"/>
    <w:rsid w:val="00C85A85"/>
    <w:rsid w:val="00C90694"/>
    <w:rsid w:val="00C93AB2"/>
    <w:rsid w:val="00C94CD9"/>
    <w:rsid w:val="00C94CDE"/>
    <w:rsid w:val="00CA6DBB"/>
    <w:rsid w:val="00CB6392"/>
    <w:rsid w:val="00CD313D"/>
    <w:rsid w:val="00CD51A0"/>
    <w:rsid w:val="00CE3055"/>
    <w:rsid w:val="00CF5B11"/>
    <w:rsid w:val="00D0174F"/>
    <w:rsid w:val="00D10DE6"/>
    <w:rsid w:val="00D12504"/>
    <w:rsid w:val="00D17A94"/>
    <w:rsid w:val="00D217DC"/>
    <w:rsid w:val="00D31EF8"/>
    <w:rsid w:val="00D45710"/>
    <w:rsid w:val="00D644EC"/>
    <w:rsid w:val="00D66A69"/>
    <w:rsid w:val="00D80D10"/>
    <w:rsid w:val="00D868E6"/>
    <w:rsid w:val="00D87B10"/>
    <w:rsid w:val="00D92637"/>
    <w:rsid w:val="00D93706"/>
    <w:rsid w:val="00DA2C4D"/>
    <w:rsid w:val="00DB4E2A"/>
    <w:rsid w:val="00DB56EC"/>
    <w:rsid w:val="00DC7965"/>
    <w:rsid w:val="00DD11D4"/>
    <w:rsid w:val="00DD186C"/>
    <w:rsid w:val="00DD5BA6"/>
    <w:rsid w:val="00DF0AE1"/>
    <w:rsid w:val="00E11048"/>
    <w:rsid w:val="00E13712"/>
    <w:rsid w:val="00E26BFE"/>
    <w:rsid w:val="00E33893"/>
    <w:rsid w:val="00E37D30"/>
    <w:rsid w:val="00E451D5"/>
    <w:rsid w:val="00E4609B"/>
    <w:rsid w:val="00E47B5E"/>
    <w:rsid w:val="00E52A2E"/>
    <w:rsid w:val="00E550CE"/>
    <w:rsid w:val="00E61E17"/>
    <w:rsid w:val="00E6631C"/>
    <w:rsid w:val="00E7184C"/>
    <w:rsid w:val="00E73367"/>
    <w:rsid w:val="00E80CA2"/>
    <w:rsid w:val="00E87E9A"/>
    <w:rsid w:val="00E96633"/>
    <w:rsid w:val="00EB18F6"/>
    <w:rsid w:val="00EC35E6"/>
    <w:rsid w:val="00ED10ED"/>
    <w:rsid w:val="00ED2232"/>
    <w:rsid w:val="00ED4BCD"/>
    <w:rsid w:val="00ED544A"/>
    <w:rsid w:val="00ED6700"/>
    <w:rsid w:val="00EE6B04"/>
    <w:rsid w:val="00EE7174"/>
    <w:rsid w:val="00EF3B8F"/>
    <w:rsid w:val="00EF5641"/>
    <w:rsid w:val="00F03B95"/>
    <w:rsid w:val="00F1359F"/>
    <w:rsid w:val="00F23E2A"/>
    <w:rsid w:val="00F274BC"/>
    <w:rsid w:val="00F30AA2"/>
    <w:rsid w:val="00F645EC"/>
    <w:rsid w:val="00F75048"/>
    <w:rsid w:val="00FC21C4"/>
    <w:rsid w:val="00FC420D"/>
    <w:rsid w:val="00FD26CA"/>
    <w:rsid w:val="00FF7D9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4E70E"/>
  <w15:docId w15:val="{CE1CE8D5-5706-433F-AD93-4BF8FE5F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B5E"/>
    <w:rPr>
      <w:rFonts w:ascii="Arial" w:eastAsia="Arial" w:hAnsi="Arial" w:cs="Arial"/>
      <w:lang w:val="sv-SE"/>
    </w:rPr>
  </w:style>
  <w:style w:type="paragraph" w:styleId="Overskrift1">
    <w:name w:val="heading 1"/>
    <w:basedOn w:val="Normal"/>
    <w:next w:val="Brdtekst"/>
    <w:uiPriority w:val="9"/>
    <w:qFormat/>
    <w:rsid w:val="0081352C"/>
    <w:pPr>
      <w:contextualSpacing/>
      <w:outlineLvl w:val="0"/>
    </w:pPr>
    <w:rPr>
      <w:rFonts w:ascii="Oswald Medium" w:eastAsia="Gill Sans MT" w:hAnsi="Oswald Medium" w:cs="Gill Sans MT"/>
      <w:sz w:val="36"/>
      <w:szCs w:val="36"/>
    </w:rPr>
  </w:style>
  <w:style w:type="paragraph" w:styleId="Overskrift2">
    <w:name w:val="heading 2"/>
    <w:basedOn w:val="Normal"/>
    <w:uiPriority w:val="9"/>
    <w:unhideWhenUsed/>
    <w:qFormat/>
    <w:rsid w:val="006C411B"/>
    <w:pPr>
      <w:outlineLvl w:val="1"/>
    </w:pPr>
    <w:rPr>
      <w:b/>
      <w:bCs/>
    </w:rPr>
  </w:style>
  <w:style w:type="paragraph" w:styleId="Overskrift3">
    <w:name w:val="heading 3"/>
    <w:basedOn w:val="Normal"/>
    <w:uiPriority w:val="9"/>
    <w:unhideWhenUsed/>
    <w:qFormat/>
    <w:pPr>
      <w:ind w:left="110"/>
      <w:outlineLvl w:val="2"/>
    </w:pPr>
    <w:rPr>
      <w:b/>
      <w:bCs/>
      <w:sz w:val="21"/>
      <w:szCs w:val="21"/>
    </w:rPr>
  </w:style>
  <w:style w:type="paragraph" w:styleId="Overskrift4">
    <w:name w:val="heading 4"/>
    <w:basedOn w:val="Normal"/>
    <w:uiPriority w:val="9"/>
    <w:unhideWhenUsed/>
    <w:qFormat/>
    <w:pPr>
      <w:ind w:left="110"/>
      <w:outlineLvl w:val="3"/>
    </w:pPr>
    <w:rPr>
      <w:b/>
      <w:bCs/>
      <w:sz w:val="21"/>
      <w:szCs w:val="21"/>
    </w:rPr>
  </w:style>
  <w:style w:type="paragraph" w:styleId="Overskrift5">
    <w:name w:val="heading 5"/>
    <w:basedOn w:val="Normal"/>
    <w:uiPriority w:val="9"/>
    <w:unhideWhenUsed/>
    <w:qFormat/>
    <w:pPr>
      <w:ind w:left="111"/>
      <w:outlineLvl w:val="4"/>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703760"/>
    <w:pPr>
      <w:spacing w:after="120"/>
    </w:pPr>
    <w:rPr>
      <w:rFonts w:ascii="Lato" w:hAnsi="Lato"/>
      <w:sz w:val="20"/>
      <w:szCs w:val="20"/>
    </w:rPr>
  </w:style>
  <w:style w:type="paragraph" w:styleId="Tittel">
    <w:name w:val="Title"/>
    <w:basedOn w:val="Normal"/>
    <w:link w:val="TittelTegn"/>
    <w:uiPriority w:val="10"/>
    <w:qFormat/>
    <w:pPr>
      <w:ind w:left="3512"/>
    </w:pPr>
    <w:rPr>
      <w:rFonts w:ascii="Gill Sans MT" w:eastAsia="Gill Sans MT" w:hAnsi="Gill Sans MT" w:cs="Gill Sans MT"/>
      <w:b/>
      <w:bCs/>
      <w:sz w:val="60"/>
      <w:szCs w:val="60"/>
    </w:rPr>
  </w:style>
  <w:style w:type="paragraph" w:styleId="Listeavsnitt">
    <w:name w:val="List Paragraph"/>
    <w:basedOn w:val="Normal"/>
    <w:uiPriority w:val="34"/>
    <w:qFormat/>
    <w:pPr>
      <w:ind w:left="470" w:hanging="363"/>
    </w:pPr>
  </w:style>
  <w:style w:type="paragraph" w:customStyle="1" w:styleId="TableParagraph">
    <w:name w:val="Table Paragraph"/>
    <w:basedOn w:val="Normal"/>
    <w:uiPriority w:val="1"/>
    <w:qFormat/>
    <w:pPr>
      <w:spacing w:before="80"/>
      <w:ind w:left="86"/>
    </w:pPr>
  </w:style>
  <w:style w:type="character" w:styleId="Plassholdertekst">
    <w:name w:val="Placeholder Text"/>
    <w:basedOn w:val="Standardskriftforavsnitt"/>
    <w:uiPriority w:val="99"/>
    <w:semiHidden/>
    <w:rsid w:val="00F03B95"/>
    <w:rPr>
      <w:color w:val="808080"/>
    </w:rPr>
  </w:style>
  <w:style w:type="character" w:customStyle="1" w:styleId="BrdtekstTegn">
    <w:name w:val="Brødtekst Tegn"/>
    <w:basedOn w:val="Standardskriftforavsnitt"/>
    <w:link w:val="Brdtekst"/>
    <w:uiPriority w:val="1"/>
    <w:rsid w:val="00703760"/>
    <w:rPr>
      <w:rFonts w:ascii="Lato" w:eastAsia="Arial" w:hAnsi="Lato" w:cs="Arial"/>
      <w:sz w:val="20"/>
      <w:szCs w:val="20"/>
      <w:lang w:val="sv-SE"/>
    </w:rPr>
  </w:style>
  <w:style w:type="table" w:styleId="Tabellrutenett">
    <w:name w:val="Table Grid"/>
    <w:basedOn w:val="Vanligtabell"/>
    <w:uiPriority w:val="39"/>
    <w:rsid w:val="00146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91D12"/>
    <w:pPr>
      <w:tabs>
        <w:tab w:val="center" w:pos="4536"/>
        <w:tab w:val="right" w:pos="9072"/>
      </w:tabs>
    </w:pPr>
  </w:style>
  <w:style w:type="character" w:customStyle="1" w:styleId="TopptekstTegn">
    <w:name w:val="Topptekst Tegn"/>
    <w:basedOn w:val="Standardskriftforavsnitt"/>
    <w:link w:val="Topptekst"/>
    <w:uiPriority w:val="99"/>
    <w:rsid w:val="00791D12"/>
    <w:rPr>
      <w:rFonts w:ascii="Arial" w:eastAsia="Arial" w:hAnsi="Arial" w:cs="Arial"/>
      <w:lang w:val="sv-SE"/>
    </w:rPr>
  </w:style>
  <w:style w:type="paragraph" w:styleId="Bunntekst">
    <w:name w:val="footer"/>
    <w:basedOn w:val="Normal"/>
    <w:link w:val="BunntekstTegn"/>
    <w:uiPriority w:val="99"/>
    <w:unhideWhenUsed/>
    <w:rsid w:val="00791D12"/>
    <w:pPr>
      <w:tabs>
        <w:tab w:val="center" w:pos="4536"/>
        <w:tab w:val="right" w:pos="9072"/>
      </w:tabs>
    </w:pPr>
  </w:style>
  <w:style w:type="character" w:customStyle="1" w:styleId="BunntekstTegn">
    <w:name w:val="Bunntekst Tegn"/>
    <w:basedOn w:val="Standardskriftforavsnitt"/>
    <w:link w:val="Bunntekst"/>
    <w:uiPriority w:val="99"/>
    <w:rsid w:val="00791D12"/>
    <w:rPr>
      <w:rFonts w:ascii="Arial" w:eastAsia="Arial" w:hAnsi="Arial" w:cs="Arial"/>
      <w:lang w:val="sv-SE"/>
    </w:rPr>
  </w:style>
  <w:style w:type="character" w:customStyle="1" w:styleId="TittelTegn">
    <w:name w:val="Tittel Tegn"/>
    <w:basedOn w:val="Standardskriftforavsnitt"/>
    <w:link w:val="Tittel"/>
    <w:uiPriority w:val="10"/>
    <w:rsid w:val="00E26BFE"/>
    <w:rPr>
      <w:rFonts w:ascii="Gill Sans MT" w:eastAsia="Gill Sans MT" w:hAnsi="Gill Sans MT" w:cs="Gill Sans MT"/>
      <w:b/>
      <w:bCs/>
      <w:sz w:val="60"/>
      <w:szCs w:val="60"/>
      <w:lang w:val="sv-SE"/>
    </w:rPr>
  </w:style>
  <w:style w:type="paragraph" w:styleId="Fotnotetekst">
    <w:name w:val="footnote text"/>
    <w:basedOn w:val="Normal"/>
    <w:link w:val="FotnotetekstTegn"/>
    <w:uiPriority w:val="99"/>
    <w:semiHidden/>
    <w:unhideWhenUsed/>
    <w:rsid w:val="00970741"/>
    <w:rPr>
      <w:sz w:val="20"/>
      <w:szCs w:val="20"/>
    </w:rPr>
  </w:style>
  <w:style w:type="character" w:customStyle="1" w:styleId="FotnotetekstTegn">
    <w:name w:val="Fotnotetekst Tegn"/>
    <w:basedOn w:val="Standardskriftforavsnitt"/>
    <w:link w:val="Fotnotetekst"/>
    <w:uiPriority w:val="99"/>
    <w:semiHidden/>
    <w:rsid w:val="00970741"/>
    <w:rPr>
      <w:rFonts w:ascii="Arial" w:eastAsia="Arial" w:hAnsi="Arial" w:cs="Arial"/>
      <w:sz w:val="20"/>
      <w:szCs w:val="20"/>
      <w:lang w:val="sv-SE"/>
    </w:rPr>
  </w:style>
  <w:style w:type="character" w:styleId="Fotnotereferanse">
    <w:name w:val="footnote reference"/>
    <w:basedOn w:val="Standardskriftforavsnitt"/>
    <w:uiPriority w:val="99"/>
    <w:semiHidden/>
    <w:unhideWhenUsed/>
    <w:rsid w:val="00970741"/>
    <w:rPr>
      <w:vertAlign w:val="superscript"/>
    </w:rPr>
  </w:style>
  <w:style w:type="character" w:styleId="Hyperkobling">
    <w:name w:val="Hyperlink"/>
    <w:uiPriority w:val="99"/>
    <w:rsid w:val="007321D9"/>
    <w:rPr>
      <w:color w:val="4F81BD" w:themeColor="accent1"/>
      <w:u w:val="single"/>
    </w:rPr>
  </w:style>
  <w:style w:type="paragraph" w:styleId="Punktliste2">
    <w:name w:val="List Bullet 2"/>
    <w:basedOn w:val="Normal"/>
    <w:uiPriority w:val="99"/>
    <w:unhideWhenUsed/>
    <w:qFormat/>
    <w:rsid w:val="00DD186C"/>
    <w:pPr>
      <w:widowControl/>
      <w:numPr>
        <w:numId w:val="8"/>
      </w:numPr>
      <w:autoSpaceDE/>
      <w:autoSpaceDN/>
      <w:spacing w:after="160" w:line="259" w:lineRule="auto"/>
      <w:ind w:left="0" w:firstLine="0"/>
      <w:contextualSpacing/>
    </w:pPr>
    <w:rPr>
      <w:rFonts w:ascii="Lato regular" w:eastAsiaTheme="minorHAnsi" w:hAnsi="Lato regular" w:cstheme="minorBidi"/>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ww.datatilsynet.no/rettigheter-og-plikter/virksomhetenes-plikter/behandlingsgrunnlag/veileder-om-behandlingsgrunnlag/samtykke/" TargetMode="External"/><Relationship Id="rId2" Type="http://schemas.openxmlformats.org/officeDocument/2006/relationships/hyperlink" Target="https://press.no/wp-content/uploads/2021/04/Barn-i-byrakratiet.pdf" TargetMode="External"/><Relationship Id="rId1" Type="http://schemas.openxmlformats.org/officeDocument/2006/relationships/hyperlink" Target="https://dinutvei.no/vold-i-naere-relasjoner/hva-er-vold-definisjoner/" TargetMode="External"/><Relationship Id="rId4" Type="http://schemas.openxmlformats.org/officeDocument/2006/relationships/hyperlink" Target="https://www.reddbarna.no/vars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MausSandvig\Downloads\Mal%20Policy_Retningslinje%20N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CE6C6-8CA7-42F1-B67B-7DEF8946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 Policy_Retningslinje NO</Template>
  <TotalTime>44</TotalTime>
  <Pages>7</Pages>
  <Words>2442</Words>
  <Characters>12944</Characters>
  <Application>Microsoft Office Word</Application>
  <DocSecurity>0</DocSecurity>
  <Lines>107</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 Maus Sandvig</dc:creator>
  <cp:lastModifiedBy>Ane Maus Sandvig</cp:lastModifiedBy>
  <cp:revision>62</cp:revision>
  <dcterms:created xsi:type="dcterms:W3CDTF">2026-01-12T13:09:00Z</dcterms:created>
  <dcterms:modified xsi:type="dcterms:W3CDTF">2026-02-12T12:50:00Z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2016</vt:lpwstr>
  </property>
  <property fmtid="{D5CDD505-2E9C-101B-9397-08002B2CF9AE}" pid="4" name="LastSaved">
    <vt:filetime>2024-04-15T00:00:00Z</vt:filetime>
  </property>
  <property fmtid="{D5CDD505-2E9C-101B-9397-08002B2CF9AE}" pid="5" name="Producer">
    <vt:lpwstr>Microsoft® Word 2016</vt:lpwstr>
  </property>
  <property fmtid="{D5CDD505-2E9C-101B-9397-08002B2CF9AE}" pid="6" name="MSIP_Label_75681a19-9993-44d0-b8fb-776fc9cac6e1_Enabled">
    <vt:lpwstr>true</vt:lpwstr>
  </property>
  <property fmtid="{D5CDD505-2E9C-101B-9397-08002B2CF9AE}" pid="7" name="MSIP_Label_75681a19-9993-44d0-b8fb-776fc9cac6e1_SetDate">
    <vt:lpwstr>2024-04-15T13:42:51Z</vt:lpwstr>
  </property>
  <property fmtid="{D5CDD505-2E9C-101B-9397-08002B2CF9AE}" pid="8" name="MSIP_Label_75681a19-9993-44d0-b8fb-776fc9cac6e1_Method">
    <vt:lpwstr>Standard</vt:lpwstr>
  </property>
  <property fmtid="{D5CDD505-2E9C-101B-9397-08002B2CF9AE}" pid="9" name="MSIP_Label_75681a19-9993-44d0-b8fb-776fc9cac6e1_Name">
    <vt:lpwstr>75681a19-9993-44d0-b8fb-776fc9cac6e1</vt:lpwstr>
  </property>
  <property fmtid="{D5CDD505-2E9C-101B-9397-08002B2CF9AE}" pid="10" name="MSIP_Label_75681a19-9993-44d0-b8fb-776fc9cac6e1_SiteId">
    <vt:lpwstr>37ef3d19-1651-4452-b761-dc2414bf0416</vt:lpwstr>
  </property>
  <property fmtid="{D5CDD505-2E9C-101B-9397-08002B2CF9AE}" pid="11" name="MSIP_Label_75681a19-9993-44d0-b8fb-776fc9cac6e1_ActionId">
    <vt:lpwstr>fdb54982-34b0-4684-8423-b8d286718d52</vt:lpwstr>
  </property>
  <property fmtid="{D5CDD505-2E9C-101B-9397-08002B2CF9AE}" pid="12" name="MSIP_Label_75681a19-9993-44d0-b8fb-776fc9cac6e1_ContentBits">
    <vt:lpwstr>0</vt:lpwstr>
  </property>
</Properties>
</file>