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1FEA2" w14:textId="77777777" w:rsidR="009D4EBF" w:rsidRDefault="00AC2C6D">
      <w:pPr>
        <w:pStyle w:val="Brdtekst"/>
        <w:rPr>
          <w:rFonts w:ascii="Times New Roman"/>
          <w:sz w:val="36"/>
        </w:rPr>
      </w:pPr>
      <w:r>
        <w:rPr>
          <w:noProof/>
        </w:rPr>
        <mc:AlternateContent>
          <mc:Choice Requires="wpg">
            <w:drawing>
              <wp:anchor distT="0" distB="0" distL="0" distR="0" simplePos="0" relativeHeight="251658240" behindDoc="1" locked="0" layoutInCell="1" allowOverlap="1" wp14:anchorId="0D03EE36" wp14:editId="6AD64FA0">
                <wp:simplePos x="0" y="0"/>
                <wp:positionH relativeFrom="page">
                  <wp:posOffset>0</wp:posOffset>
                </wp:positionH>
                <wp:positionV relativeFrom="page">
                  <wp:posOffset>0</wp:posOffset>
                </wp:positionV>
                <wp:extent cx="7559674" cy="7853833"/>
                <wp:effectExtent l="0" t="0" r="381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4" cy="7853833"/>
                          <a:chOff x="0" y="0"/>
                          <a:chExt cx="7559674" cy="7853833"/>
                        </a:xfrm>
                      </wpg:grpSpPr>
                      <pic:pic xmlns:pic="http://schemas.openxmlformats.org/drawingml/2006/picture">
                        <pic:nvPicPr>
                          <pic:cNvPr id="3" name="Image 3" descr="V:\Design Bridge\3996_Save the Children templates\Assets\red circle top.png"/>
                          <pic:cNvPicPr/>
                        </pic:nvPicPr>
                        <pic:blipFill>
                          <a:blip r:embed="rId8" cstate="print"/>
                          <a:stretch>
                            <a:fillRect/>
                          </a:stretch>
                        </pic:blipFill>
                        <pic:spPr>
                          <a:xfrm>
                            <a:off x="5429250" y="0"/>
                            <a:ext cx="2130424" cy="6160642"/>
                          </a:xfrm>
                          <a:prstGeom prst="rect">
                            <a:avLst/>
                          </a:prstGeom>
                        </pic:spPr>
                      </pic:pic>
                      <pic:pic xmlns:pic="http://schemas.openxmlformats.org/drawingml/2006/picture">
                        <pic:nvPicPr>
                          <pic:cNvPr id="2" name="Image 2" descr="V:\Design Bridge\3996_Save the Children templates\Assets\red circle bottom.png"/>
                          <pic:cNvPicPr/>
                        </pic:nvPicPr>
                        <pic:blipFill>
                          <a:blip r:embed="rId9" cstate="print"/>
                          <a:stretch>
                            <a:fillRect/>
                          </a:stretch>
                        </pic:blipFill>
                        <pic:spPr>
                          <a:xfrm>
                            <a:off x="0" y="6033515"/>
                            <a:ext cx="5914136" cy="1820318"/>
                          </a:xfrm>
                          <a:prstGeom prst="rect">
                            <a:avLst/>
                          </a:prstGeom>
                        </pic:spPr>
                      </pic:pic>
                    </wpg:wgp>
                  </a:graphicData>
                </a:graphic>
              </wp:anchor>
            </w:drawing>
          </mc:Choice>
          <mc:Fallback>
            <w:pict>
              <v:group w14:anchorId="4D41BC72" id="Group 1" o:spid="_x0000_s1026" style="position:absolute;margin-left:0;margin-top:0;width:595.25pt;height:618.4pt;z-index:-251658240;mso-wrap-distance-left:0;mso-wrap-distance-right:0;mso-position-horizontal-relative:page;mso-position-vertical-relative:page" coordsize="75596,785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54292;width:21304;height:616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">
                  <v:imagedata r:id="rId10" o:title="red circle top"/>
                </v:shape>
                <v:shape id="Image 2" o:spid="_x0000_s1028" type="#_x0000_t75" style="position:absolute;top:60335;width:59141;height:18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">
                  <v:imagedata r:id="rId11" o:title="red circle bottom"/>
                </v:shape>
                <w10:wrap anchorx="page" anchory="page"/>
              </v:group>
            </w:pict>
          </mc:Fallback>
        </mc:AlternateContent>
      </w:r>
    </w:p>
    <w:p w14:paraId="1A6258C2" w14:textId="77777777" w:rsidR="00E26BFE" w:rsidRPr="00495BC6" w:rsidRDefault="00E26BFE" w:rsidP="00E26BFE">
      <w:pPr>
        <w:pStyle w:val="Tittel"/>
        <w:ind w:left="0"/>
        <w:rPr>
          <w:rFonts w:ascii="Lato" w:hAnsi="Lato"/>
          <w:color w:val="FF0000"/>
          <w:sz w:val="32"/>
          <w:szCs w:val="32"/>
        </w:rPr>
      </w:pPr>
      <w:r w:rsidRPr="00354B1A">
        <w:rPr>
          <w:rFonts w:ascii="Lato" w:hAnsi="Lato"/>
          <w:noProof/>
        </w:rPr>
        <mc:AlternateContent>
          <mc:Choice Requires="wpg">
            <w:drawing>
              <wp:anchor distT="0" distB="0" distL="0" distR="0" simplePos="0" relativeHeight="251658241" behindDoc="1" locked="0" layoutInCell="1" allowOverlap="1" wp14:anchorId="3AB9AE4D" wp14:editId="00609F83">
                <wp:simplePos x="0" y="0"/>
                <wp:positionH relativeFrom="page">
                  <wp:posOffset>0</wp:posOffset>
                </wp:positionH>
                <wp:positionV relativeFrom="page">
                  <wp:posOffset>0</wp:posOffset>
                </wp:positionV>
                <wp:extent cx="7559674" cy="7853833"/>
                <wp:effectExtent l="0" t="0" r="3810" b="0"/>
                <wp:wrapNone/>
                <wp:docPr id="136422731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4" cy="7853833"/>
                          <a:chOff x="0" y="0"/>
                          <a:chExt cx="7559674" cy="7853833"/>
                        </a:xfrm>
                      </wpg:grpSpPr>
                      <pic:pic xmlns:pic="http://schemas.openxmlformats.org/drawingml/2006/picture">
                        <pic:nvPicPr>
                          <pic:cNvPr id="1540083890" name="Image 3" descr="V:\Design Bridge\3996_Save the Children templates\Assets\red circle top.png"/>
                          <pic:cNvPicPr/>
                        </pic:nvPicPr>
                        <pic:blipFill>
                          <a:blip r:embed="rId8" cstate="print"/>
                          <a:stretch>
                            <a:fillRect/>
                          </a:stretch>
                        </pic:blipFill>
                        <pic:spPr>
                          <a:xfrm>
                            <a:off x="5429250" y="0"/>
                            <a:ext cx="2130424" cy="6160642"/>
                          </a:xfrm>
                          <a:prstGeom prst="rect">
                            <a:avLst/>
                          </a:prstGeom>
                        </pic:spPr>
                      </pic:pic>
                      <pic:pic xmlns:pic="http://schemas.openxmlformats.org/drawingml/2006/picture">
                        <pic:nvPicPr>
                          <pic:cNvPr id="1933442420" name="Image 2" descr="V:\Design Bridge\3996_Save the Children templates\Assets\red circle bottom.png"/>
                          <pic:cNvPicPr/>
                        </pic:nvPicPr>
                        <pic:blipFill>
                          <a:blip r:embed="rId9" cstate="print"/>
                          <a:stretch>
                            <a:fillRect/>
                          </a:stretch>
                        </pic:blipFill>
                        <pic:spPr>
                          <a:xfrm>
                            <a:off x="0" y="6033515"/>
                            <a:ext cx="5914136" cy="1820318"/>
                          </a:xfrm>
                          <a:prstGeom prst="rect">
                            <a:avLst/>
                          </a:prstGeom>
                        </pic:spPr>
                      </pic:pic>
                    </wpg:wgp>
                  </a:graphicData>
                </a:graphic>
              </wp:anchor>
            </w:drawing>
          </mc:Choice>
          <mc:Fallback>
            <w:pict>
              <v:group w14:anchorId="6D27B532" id="Group 1" o:spid="_x0000_s1026" style="position:absolute;margin-left:0;margin-top:0;width:595.25pt;height:618.4pt;z-index:-251658239;mso-wrap-distance-left:0;mso-wrap-distance-right:0;mso-position-horizontal-relative:page;mso-position-vertical-relative:page" coordsize="75596,785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">
                <v:shape id="Image 3" o:spid="_x0000_s1027" type="#_x0000_t75" style="position:absolute;left:54292;width:21304;height:616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">
                  <v:imagedata r:id="rId10" o:title="red circle top"/>
                </v:shape>
                <v:shape id="Image 2" o:spid="_x0000_s1028" type="#_x0000_t75" style="position:absolute;top:60335;width:59141;height:18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">
                  <v:imagedata r:id="rId11" o:title="red circle bottom"/>
                </v:shape>
                <w10:wrap anchorx="page" anchory="page"/>
              </v:group>
            </w:pict>
          </mc:Fallback>
        </mc:AlternateContent>
      </w:r>
      <w:r w:rsidRPr="00354B1A">
        <w:rPr>
          <w:rFonts w:ascii="Lato" w:hAnsi="Lato"/>
          <w:sz w:val="32"/>
          <w:szCs w:val="32"/>
        </w:rPr>
        <w:t>POLICY/RETNINGSLINJE</w:t>
      </w:r>
    </w:p>
    <w:p w14:paraId="49F3BE07" w14:textId="77777777" w:rsidR="00E26BFE" w:rsidRPr="00354B1A" w:rsidRDefault="00E26BFE" w:rsidP="00E26BFE">
      <w:pPr>
        <w:pStyle w:val="Tittel"/>
        <w:ind w:left="0"/>
        <w:rPr>
          <w:rFonts w:ascii="Lato" w:hAnsi="Lato"/>
          <w:color w:val="FF0000"/>
          <w:spacing w:val="-4"/>
          <w:sz w:val="32"/>
          <w:szCs w:val="32"/>
        </w:rPr>
      </w:pPr>
      <w:r w:rsidRPr="00354B1A">
        <w:rPr>
          <w:rFonts w:ascii="Lato" w:hAnsi="Lato"/>
          <w:color w:val="FF0000"/>
          <w:spacing w:val="-4"/>
          <w:sz w:val="32"/>
          <w:szCs w:val="32"/>
        </w:rPr>
        <w:t>PROSEDYRE</w:t>
      </w:r>
    </w:p>
    <w:p w14:paraId="26CDEB2F" w14:textId="77777777" w:rsidR="00E26BFE" w:rsidRPr="009D3635" w:rsidRDefault="00E26BFE" w:rsidP="00E26BFE">
      <w:pPr>
        <w:pStyle w:val="Tittel"/>
        <w:ind w:left="0"/>
        <w:rPr>
          <w:rFonts w:ascii="Lato" w:hAnsi="Lato"/>
          <w:b w:val="0"/>
          <w:bCs w:val="0"/>
          <w:sz w:val="32"/>
          <w:szCs w:val="32"/>
        </w:rPr>
      </w:pPr>
      <w:r w:rsidRPr="009D3635">
        <w:rPr>
          <w:rFonts w:ascii="Lato" w:hAnsi="Lato"/>
          <w:spacing w:val="-4"/>
          <w:sz w:val="32"/>
          <w:szCs w:val="32"/>
        </w:rPr>
        <w:t>STØTTENDE DOKUMENT</w:t>
      </w:r>
    </w:p>
    <w:p w14:paraId="44C43F58" w14:textId="77777777" w:rsidR="00BD382C" w:rsidRDefault="00BD382C" w:rsidP="00BD382C">
      <w:pPr>
        <w:pStyle w:val="Tittel"/>
        <w:ind w:left="0"/>
        <w:rPr>
          <w:rFonts w:ascii="Lato" w:hAnsi="Lato"/>
          <w:color w:val="808080" w:themeColor="background1" w:themeShade="80"/>
          <w:spacing w:val="-2"/>
          <w:sz w:val="56"/>
          <w:szCs w:val="56"/>
        </w:rPr>
      </w:pPr>
    </w:p>
    <w:p w14:paraId="37BEE192" w14:textId="77777777" w:rsidR="009D3635" w:rsidRDefault="009D3635" w:rsidP="00BD382C">
      <w:pPr>
        <w:pStyle w:val="Tittel"/>
        <w:ind w:left="0"/>
        <w:rPr>
          <w:rFonts w:ascii="Lato" w:hAnsi="Lato"/>
          <w:color w:val="808080" w:themeColor="background1" w:themeShade="80"/>
          <w:spacing w:val="-2"/>
          <w:sz w:val="56"/>
          <w:szCs w:val="56"/>
        </w:rPr>
      </w:pPr>
    </w:p>
    <w:p w14:paraId="30E06645" w14:textId="77777777" w:rsidR="009D3635" w:rsidRDefault="009D3635" w:rsidP="00BD382C">
      <w:pPr>
        <w:pStyle w:val="Tittel"/>
        <w:ind w:left="0"/>
        <w:rPr>
          <w:rFonts w:ascii="Lato" w:hAnsi="Lato"/>
          <w:color w:val="808080" w:themeColor="background1" w:themeShade="80"/>
          <w:spacing w:val="-2"/>
          <w:sz w:val="56"/>
          <w:szCs w:val="56"/>
        </w:rPr>
      </w:pPr>
    </w:p>
    <w:p w14:paraId="7A1003CA" w14:textId="21191C87" w:rsidR="00706ABE" w:rsidRPr="002D77BC" w:rsidRDefault="002D77BC" w:rsidP="002D77BC">
      <w:pPr>
        <w:pStyle w:val="Tittel"/>
        <w:ind w:left="0"/>
        <w:rPr>
          <w:rFonts w:ascii="Oswald Medium" w:hAnsi="Oswald Medium"/>
          <w:color w:val="808080" w:themeColor="background1" w:themeShade="80"/>
          <w:spacing w:val="-2"/>
          <w:sz w:val="56"/>
          <w:szCs w:val="56"/>
        </w:rPr>
      </w:pPr>
      <w:r>
        <w:rPr>
          <w:rFonts w:ascii="Oswald Medium" w:hAnsi="Oswald Medium"/>
          <w:color w:val="808080" w:themeColor="background1" w:themeShade="80"/>
          <w:spacing w:val="-2"/>
          <w:sz w:val="56"/>
          <w:szCs w:val="56"/>
        </w:rPr>
        <w:t>PROSEDYRE</w:t>
      </w:r>
      <w:r w:rsidR="002B7452">
        <w:rPr>
          <w:rFonts w:ascii="Oswald Medium" w:hAnsi="Oswald Medium"/>
          <w:color w:val="808080" w:themeColor="background1" w:themeShade="80"/>
          <w:spacing w:val="-2"/>
          <w:sz w:val="56"/>
          <w:szCs w:val="56"/>
        </w:rPr>
        <w:t xml:space="preserve"> FOR HÅNDTERING AV </w:t>
      </w:r>
      <w:r w:rsidR="00706ABE">
        <w:rPr>
          <w:rFonts w:ascii="Oswald Medium" w:hAnsi="Oswald Medium"/>
          <w:color w:val="808080" w:themeColor="background1" w:themeShade="80"/>
          <w:spacing w:val="-2"/>
          <w:sz w:val="56"/>
          <w:szCs w:val="56"/>
        </w:rPr>
        <w:t>KRITIKKVERDIGE</w:t>
      </w:r>
      <w:r>
        <w:rPr>
          <w:rFonts w:ascii="Oswald Medium" w:hAnsi="Oswald Medium"/>
          <w:color w:val="808080" w:themeColor="background1" w:themeShade="80"/>
          <w:spacing w:val="-2"/>
          <w:sz w:val="56"/>
          <w:szCs w:val="56"/>
        </w:rPr>
        <w:t xml:space="preserve"> </w:t>
      </w:r>
      <w:r w:rsidR="00706ABE">
        <w:rPr>
          <w:rFonts w:ascii="Oswald Medium" w:hAnsi="Oswald Medium"/>
          <w:color w:val="808080" w:themeColor="background1" w:themeShade="80"/>
          <w:spacing w:val="-2"/>
          <w:sz w:val="56"/>
          <w:szCs w:val="56"/>
        </w:rPr>
        <w:t>FORHOLD I REDD BARNA</w:t>
      </w:r>
    </w:p>
    <w:p w14:paraId="09CF953B" w14:textId="77777777" w:rsidR="009D4EBF" w:rsidRDefault="009D4EBF">
      <w:pPr>
        <w:pStyle w:val="Brdtekst"/>
        <w:rPr>
          <w:rFonts w:ascii="Gill Sans MT"/>
          <w:b/>
          <w:sz w:val="18"/>
        </w:rPr>
      </w:pPr>
    </w:p>
    <w:p w14:paraId="7B9CBB57" w14:textId="77777777" w:rsidR="009D4EBF" w:rsidRDefault="009D4EBF">
      <w:pPr>
        <w:pStyle w:val="Brdtekst"/>
        <w:rPr>
          <w:rFonts w:ascii="Gill Sans MT"/>
          <w:b/>
          <w:sz w:val="18"/>
        </w:rPr>
      </w:pPr>
    </w:p>
    <w:p w14:paraId="46CC00AD" w14:textId="77777777" w:rsidR="009D4EBF" w:rsidRDefault="009D4EBF">
      <w:pPr>
        <w:pStyle w:val="Brdtekst"/>
        <w:rPr>
          <w:rFonts w:ascii="Gill Sans MT"/>
          <w:b/>
          <w:sz w:val="18"/>
        </w:rPr>
      </w:pPr>
    </w:p>
    <w:p w14:paraId="1B42C14B" w14:textId="77777777" w:rsidR="009D4EBF" w:rsidRDefault="009D4EBF">
      <w:pPr>
        <w:pStyle w:val="Brdtekst"/>
        <w:rPr>
          <w:rFonts w:ascii="Gill Sans MT"/>
          <w:b/>
          <w:sz w:val="18"/>
        </w:rPr>
      </w:pPr>
    </w:p>
    <w:p w14:paraId="3374B4EF" w14:textId="77777777" w:rsidR="009D4EBF" w:rsidRDefault="009D4EBF">
      <w:pPr>
        <w:pStyle w:val="Brdtekst"/>
        <w:rPr>
          <w:rFonts w:ascii="Gill Sans MT"/>
          <w:b/>
          <w:sz w:val="18"/>
        </w:rPr>
      </w:pPr>
    </w:p>
    <w:p w14:paraId="1F4E0E84" w14:textId="77777777" w:rsidR="009D4EBF" w:rsidRDefault="009D4EBF">
      <w:pPr>
        <w:pStyle w:val="Brdtekst"/>
        <w:rPr>
          <w:rFonts w:ascii="Gill Sans MT"/>
          <w:b/>
          <w:sz w:val="18"/>
        </w:rPr>
      </w:pPr>
    </w:p>
    <w:p w14:paraId="108FA1B1" w14:textId="77777777" w:rsidR="009D4EBF" w:rsidRDefault="009D4EBF">
      <w:pPr>
        <w:pStyle w:val="Brdtekst"/>
        <w:rPr>
          <w:rFonts w:ascii="Gill Sans MT"/>
          <w:b/>
          <w:sz w:val="18"/>
        </w:rPr>
      </w:pPr>
    </w:p>
    <w:p w14:paraId="713ABE91" w14:textId="77777777" w:rsidR="009D4EBF" w:rsidRDefault="009D4EBF">
      <w:pPr>
        <w:pStyle w:val="Brdtekst"/>
        <w:rPr>
          <w:rFonts w:ascii="Gill Sans MT"/>
          <w:b/>
          <w:sz w:val="18"/>
        </w:rPr>
      </w:pPr>
    </w:p>
    <w:p w14:paraId="75ADB483" w14:textId="77777777" w:rsidR="009D4EBF" w:rsidRDefault="009D4EBF">
      <w:pPr>
        <w:pStyle w:val="Brdtekst"/>
        <w:rPr>
          <w:rFonts w:ascii="Gill Sans MT"/>
          <w:b/>
          <w:sz w:val="18"/>
        </w:rPr>
      </w:pPr>
    </w:p>
    <w:p w14:paraId="23F2FEE7" w14:textId="77777777" w:rsidR="009D4EBF" w:rsidRDefault="009D4EBF">
      <w:pPr>
        <w:pStyle w:val="Brdtekst"/>
        <w:rPr>
          <w:rFonts w:ascii="Gill Sans MT"/>
          <w:b/>
          <w:sz w:val="18"/>
        </w:rPr>
      </w:pPr>
    </w:p>
    <w:p w14:paraId="3C299A64" w14:textId="77777777" w:rsidR="009D4EBF" w:rsidRDefault="009D4EBF">
      <w:pPr>
        <w:pStyle w:val="Brdtekst"/>
        <w:rPr>
          <w:rFonts w:ascii="Gill Sans MT"/>
          <w:b/>
          <w:sz w:val="18"/>
        </w:rPr>
      </w:pPr>
    </w:p>
    <w:p w14:paraId="2314CA31" w14:textId="77777777" w:rsidR="009D4EBF" w:rsidRDefault="009D4EBF">
      <w:pPr>
        <w:pStyle w:val="Brdtekst"/>
        <w:rPr>
          <w:rFonts w:ascii="Gill Sans MT"/>
          <w:b/>
          <w:sz w:val="18"/>
        </w:rPr>
      </w:pPr>
    </w:p>
    <w:p w14:paraId="6F9D87CC" w14:textId="77777777" w:rsidR="009D4EBF" w:rsidRDefault="009D4EBF">
      <w:pPr>
        <w:pStyle w:val="Brdtekst"/>
        <w:rPr>
          <w:rFonts w:ascii="Gill Sans MT"/>
          <w:b/>
          <w:sz w:val="18"/>
        </w:rPr>
      </w:pPr>
    </w:p>
    <w:p w14:paraId="096FA0B0" w14:textId="77777777" w:rsidR="009D4EBF" w:rsidRDefault="009D4EBF">
      <w:pPr>
        <w:pStyle w:val="Brdtekst"/>
        <w:rPr>
          <w:rFonts w:ascii="Gill Sans MT"/>
          <w:b/>
          <w:sz w:val="18"/>
        </w:rPr>
      </w:pPr>
    </w:p>
    <w:p w14:paraId="1A7431EB" w14:textId="77777777" w:rsidR="009D4EBF" w:rsidRDefault="009D4EBF">
      <w:pPr>
        <w:pStyle w:val="Brdtekst"/>
        <w:rPr>
          <w:rFonts w:ascii="Gill Sans MT"/>
          <w:b/>
          <w:sz w:val="18"/>
        </w:rPr>
      </w:pPr>
    </w:p>
    <w:p w14:paraId="76ABBDC3" w14:textId="77777777" w:rsidR="009D4EBF" w:rsidRDefault="009D4EBF">
      <w:pPr>
        <w:pStyle w:val="Brdtekst"/>
        <w:rPr>
          <w:rFonts w:ascii="Gill Sans MT"/>
          <w:b/>
          <w:sz w:val="18"/>
        </w:rPr>
      </w:pPr>
    </w:p>
    <w:p w14:paraId="359BE74A" w14:textId="77777777" w:rsidR="009D4EBF" w:rsidRDefault="009D4EBF">
      <w:pPr>
        <w:pStyle w:val="Brdtekst"/>
        <w:rPr>
          <w:rFonts w:ascii="Gill Sans MT"/>
          <w:b/>
          <w:sz w:val="18"/>
        </w:rPr>
      </w:pPr>
    </w:p>
    <w:p w14:paraId="3904C8B1" w14:textId="77777777" w:rsidR="009D4EBF" w:rsidRDefault="009D4EBF">
      <w:pPr>
        <w:pStyle w:val="Brdtekst"/>
        <w:rPr>
          <w:rFonts w:ascii="Gill Sans MT"/>
          <w:b/>
          <w:sz w:val="18"/>
        </w:rPr>
      </w:pPr>
    </w:p>
    <w:p w14:paraId="0793FABB" w14:textId="77777777" w:rsidR="009D4EBF" w:rsidRDefault="009D4EBF">
      <w:pPr>
        <w:pStyle w:val="Brdtekst"/>
        <w:rPr>
          <w:rFonts w:ascii="Gill Sans MT"/>
          <w:b/>
          <w:sz w:val="18"/>
        </w:rPr>
      </w:pPr>
    </w:p>
    <w:p w14:paraId="530695E6" w14:textId="77777777" w:rsidR="009D4EBF" w:rsidRDefault="009D4EBF">
      <w:pPr>
        <w:pStyle w:val="Brdtekst"/>
        <w:rPr>
          <w:rFonts w:ascii="Gill Sans MT"/>
          <w:b/>
          <w:sz w:val="18"/>
        </w:rPr>
      </w:pPr>
    </w:p>
    <w:p w14:paraId="3EB17AB6" w14:textId="77777777" w:rsidR="009D4EBF" w:rsidRDefault="009D4EBF">
      <w:pPr>
        <w:pStyle w:val="Brdtekst"/>
        <w:rPr>
          <w:rFonts w:ascii="Gill Sans MT"/>
          <w:b/>
          <w:sz w:val="18"/>
        </w:rPr>
      </w:pPr>
    </w:p>
    <w:p w14:paraId="39BD7002" w14:textId="77777777" w:rsidR="009D4EBF" w:rsidRDefault="009D4EBF">
      <w:pPr>
        <w:pStyle w:val="Brdtekst"/>
        <w:rPr>
          <w:rFonts w:ascii="Gill Sans MT"/>
          <w:b/>
          <w:sz w:val="18"/>
        </w:rPr>
      </w:pPr>
    </w:p>
    <w:p w14:paraId="337ED90A" w14:textId="77777777" w:rsidR="009D4EBF" w:rsidRDefault="009D4EBF">
      <w:pPr>
        <w:pStyle w:val="Brdtekst"/>
        <w:rPr>
          <w:rFonts w:ascii="Gill Sans MT"/>
          <w:b/>
          <w:sz w:val="18"/>
        </w:rPr>
      </w:pPr>
    </w:p>
    <w:p w14:paraId="24592615" w14:textId="77777777" w:rsidR="009D4EBF" w:rsidRDefault="009D4EBF">
      <w:pPr>
        <w:pStyle w:val="Brdtekst"/>
        <w:rPr>
          <w:rFonts w:ascii="Gill Sans MT"/>
          <w:b/>
          <w:sz w:val="18"/>
        </w:rPr>
      </w:pPr>
    </w:p>
    <w:p w14:paraId="0B16B81E" w14:textId="77777777" w:rsidR="009D4EBF" w:rsidRDefault="009D4EBF">
      <w:pPr>
        <w:pStyle w:val="Brdtekst"/>
        <w:rPr>
          <w:rFonts w:ascii="Gill Sans MT"/>
          <w:b/>
          <w:sz w:val="18"/>
        </w:rPr>
      </w:pPr>
    </w:p>
    <w:p w14:paraId="01A20B21" w14:textId="77777777" w:rsidR="009D4EBF" w:rsidRDefault="009D4EBF">
      <w:pPr>
        <w:pStyle w:val="Brdtekst"/>
        <w:rPr>
          <w:rFonts w:ascii="Gill Sans MT"/>
          <w:b/>
          <w:sz w:val="18"/>
        </w:rPr>
      </w:pPr>
    </w:p>
    <w:p w14:paraId="40919541" w14:textId="77777777" w:rsidR="009D4EBF" w:rsidRDefault="009D4EBF">
      <w:pPr>
        <w:pStyle w:val="Brdtekst"/>
        <w:rPr>
          <w:rFonts w:ascii="Gill Sans MT"/>
          <w:b/>
          <w:sz w:val="18"/>
        </w:rPr>
      </w:pPr>
    </w:p>
    <w:p w14:paraId="2C17B528" w14:textId="77777777" w:rsidR="009D4EBF" w:rsidRDefault="009D4EBF">
      <w:pPr>
        <w:pStyle w:val="Brdtekst"/>
        <w:rPr>
          <w:rFonts w:ascii="Gill Sans MT"/>
          <w:b/>
          <w:sz w:val="18"/>
        </w:rPr>
      </w:pPr>
    </w:p>
    <w:p w14:paraId="248D9CF8" w14:textId="77777777" w:rsidR="009D4EBF" w:rsidRDefault="009D4EBF">
      <w:pPr>
        <w:pStyle w:val="Brdtekst"/>
        <w:rPr>
          <w:rFonts w:ascii="Gill Sans MT"/>
          <w:b/>
          <w:sz w:val="18"/>
        </w:rPr>
      </w:pPr>
    </w:p>
    <w:p w14:paraId="67CB9CF9" w14:textId="77777777" w:rsidR="009D4EBF" w:rsidRDefault="009D4EBF">
      <w:pPr>
        <w:pStyle w:val="Brdtekst"/>
        <w:rPr>
          <w:rFonts w:ascii="Gill Sans MT"/>
          <w:b/>
          <w:sz w:val="18"/>
        </w:rPr>
      </w:pPr>
    </w:p>
    <w:p w14:paraId="0951F638" w14:textId="77777777" w:rsidR="009D4EBF" w:rsidRDefault="009D4EBF">
      <w:pPr>
        <w:pStyle w:val="Brdtekst"/>
        <w:rPr>
          <w:rFonts w:ascii="Gill Sans MT"/>
          <w:b/>
          <w:sz w:val="18"/>
        </w:rPr>
      </w:pPr>
    </w:p>
    <w:p w14:paraId="285F7C31" w14:textId="77777777" w:rsidR="009D4EBF" w:rsidRDefault="009D4EBF">
      <w:pPr>
        <w:pStyle w:val="Brdtekst"/>
        <w:rPr>
          <w:rFonts w:ascii="Gill Sans MT"/>
          <w:b/>
          <w:sz w:val="18"/>
        </w:rPr>
      </w:pPr>
    </w:p>
    <w:p w14:paraId="722C1FF7" w14:textId="77777777" w:rsidR="009D4EBF" w:rsidRDefault="009D4EBF">
      <w:pPr>
        <w:pStyle w:val="Brdtekst"/>
        <w:rPr>
          <w:rFonts w:ascii="Gill Sans MT"/>
          <w:b/>
          <w:sz w:val="18"/>
        </w:rPr>
      </w:pPr>
    </w:p>
    <w:p w14:paraId="21D34177" w14:textId="77777777" w:rsidR="009D4EBF" w:rsidRDefault="009D4EBF">
      <w:pPr>
        <w:pStyle w:val="Brdtekst"/>
        <w:rPr>
          <w:rFonts w:ascii="Gill Sans MT"/>
          <w:b/>
          <w:sz w:val="18"/>
        </w:rPr>
      </w:pPr>
    </w:p>
    <w:p w14:paraId="40833A16" w14:textId="77777777" w:rsidR="009D4EBF" w:rsidRDefault="009D4EBF">
      <w:pPr>
        <w:pStyle w:val="Brdtekst"/>
        <w:rPr>
          <w:rFonts w:ascii="Gill Sans MT"/>
          <w:b/>
          <w:sz w:val="18"/>
        </w:rPr>
      </w:pPr>
    </w:p>
    <w:p w14:paraId="05583F41" w14:textId="77777777" w:rsidR="009D4EBF" w:rsidRDefault="009D4EBF">
      <w:pPr>
        <w:pStyle w:val="Brdtekst"/>
        <w:spacing w:before="96"/>
        <w:rPr>
          <w:rFonts w:ascii="Gill Sans MT"/>
          <w:b/>
          <w:sz w:val="18"/>
        </w:rPr>
      </w:pPr>
    </w:p>
    <w:p w14:paraId="257F4B40" w14:textId="77777777" w:rsidR="00EE7174" w:rsidRDefault="00EE7174">
      <w:pPr>
        <w:ind w:left="107" w:right="7566"/>
        <w:rPr>
          <w:rFonts w:ascii="Gill Sans MT" w:hAnsi="Gill Sans MT"/>
          <w:sz w:val="18"/>
        </w:rPr>
      </w:pPr>
    </w:p>
    <w:p w14:paraId="1F76974A" w14:textId="77777777" w:rsidR="00EE7174" w:rsidRDefault="00EE7174">
      <w:pPr>
        <w:ind w:left="107" w:right="7566"/>
        <w:rPr>
          <w:rFonts w:ascii="Gill Sans MT" w:hAnsi="Gill Sans MT"/>
          <w:sz w:val="18"/>
        </w:rPr>
      </w:pPr>
    </w:p>
    <w:p w14:paraId="2396BED6" w14:textId="77777777" w:rsidR="00EE7174" w:rsidRDefault="00EE7174">
      <w:pPr>
        <w:ind w:left="107" w:right="7566"/>
        <w:rPr>
          <w:rFonts w:ascii="Gill Sans MT" w:hAnsi="Gill Sans MT"/>
          <w:sz w:val="18"/>
        </w:rPr>
      </w:pPr>
    </w:p>
    <w:p w14:paraId="6923E01F" w14:textId="77777777" w:rsidR="00EE7174" w:rsidRDefault="00EE7174">
      <w:pPr>
        <w:ind w:left="107" w:right="7566"/>
        <w:rPr>
          <w:rFonts w:ascii="Gill Sans MT" w:hAnsi="Gill Sans MT"/>
          <w:sz w:val="18"/>
        </w:rPr>
      </w:pPr>
    </w:p>
    <w:p w14:paraId="2059F0F0" w14:textId="77777777" w:rsidR="00EE7174" w:rsidRDefault="00EE7174">
      <w:pPr>
        <w:ind w:left="107" w:right="7566"/>
        <w:rPr>
          <w:rFonts w:ascii="Gill Sans MT" w:hAnsi="Gill Sans MT"/>
          <w:sz w:val="18"/>
        </w:rPr>
      </w:pPr>
    </w:p>
    <w:p w14:paraId="357CDB57" w14:textId="77777777" w:rsidR="00EE7174" w:rsidRDefault="00EE7174">
      <w:pPr>
        <w:ind w:left="107" w:right="7566"/>
        <w:rPr>
          <w:rFonts w:ascii="Gill Sans MT" w:hAnsi="Gill Sans MT"/>
          <w:sz w:val="18"/>
        </w:rPr>
      </w:pPr>
    </w:p>
    <w:p w14:paraId="11F75C45" w14:textId="25ADDD5C" w:rsidR="0077670C" w:rsidRPr="00AB6147" w:rsidRDefault="0077670C" w:rsidP="0077670C">
      <w:pPr>
        <w:ind w:left="107" w:right="807"/>
        <w:rPr>
          <w:rFonts w:ascii="Lato" w:hAnsi="Lato"/>
          <w:sz w:val="18"/>
        </w:rPr>
      </w:pPr>
      <w:r w:rsidRPr="00AB6147">
        <w:rPr>
          <w:rFonts w:ascii="Lato" w:hAnsi="Lato"/>
          <w:sz w:val="18"/>
        </w:rPr>
        <w:t xml:space="preserve">Godkjent av: </w:t>
      </w:r>
      <w:r w:rsidR="00680768">
        <w:rPr>
          <w:rFonts w:ascii="Lato" w:hAnsi="Lato"/>
          <w:sz w:val="18"/>
        </w:rPr>
        <w:t>Direktør for mennesker og teknolgi og generalsekretær</w:t>
      </w:r>
    </w:p>
    <w:p w14:paraId="599B775D" w14:textId="369BD48E" w:rsidR="0077670C" w:rsidRPr="00AB6147" w:rsidRDefault="0077670C" w:rsidP="0077670C">
      <w:pPr>
        <w:ind w:left="107" w:right="807"/>
        <w:rPr>
          <w:rFonts w:ascii="Lato" w:hAnsi="Lato"/>
          <w:sz w:val="18"/>
        </w:rPr>
      </w:pPr>
      <w:r w:rsidRPr="00AB6147">
        <w:rPr>
          <w:rFonts w:ascii="Lato" w:hAnsi="Lato"/>
          <w:sz w:val="18"/>
        </w:rPr>
        <w:t xml:space="preserve">Dato godkjent: </w:t>
      </w:r>
      <w:r w:rsidR="008E20CA">
        <w:rPr>
          <w:rFonts w:ascii="Lato" w:hAnsi="Lato"/>
          <w:sz w:val="18"/>
        </w:rPr>
        <w:t>03.02.2026</w:t>
      </w:r>
    </w:p>
    <w:p w14:paraId="3C3F22BF" w14:textId="6224CBFB" w:rsidR="0077670C" w:rsidRPr="00AB6147" w:rsidRDefault="0077670C" w:rsidP="0077670C">
      <w:pPr>
        <w:ind w:left="107" w:right="807"/>
        <w:rPr>
          <w:rFonts w:ascii="Lato" w:hAnsi="Lato"/>
          <w:sz w:val="18"/>
        </w:rPr>
      </w:pPr>
      <w:r w:rsidRPr="00AB6147">
        <w:rPr>
          <w:rFonts w:ascii="Lato" w:hAnsi="Lato"/>
          <w:sz w:val="18"/>
        </w:rPr>
        <w:t xml:space="preserve">Dato frist neste revisjon: </w:t>
      </w:r>
      <w:r w:rsidR="008E20CA">
        <w:rPr>
          <w:rFonts w:ascii="Lato" w:hAnsi="Lato"/>
          <w:sz w:val="18"/>
        </w:rPr>
        <w:t>03.02.2029</w:t>
      </w:r>
    </w:p>
    <w:p w14:paraId="5D24CBCE" w14:textId="021BC9B2" w:rsidR="0077670C" w:rsidRPr="00AB6147" w:rsidRDefault="0077670C" w:rsidP="0077670C">
      <w:pPr>
        <w:ind w:left="107" w:right="807"/>
        <w:rPr>
          <w:rFonts w:ascii="Lato" w:hAnsi="Lato"/>
          <w:sz w:val="18"/>
        </w:rPr>
      </w:pPr>
      <w:r w:rsidRPr="00AB6147">
        <w:rPr>
          <w:rFonts w:ascii="Lato" w:hAnsi="Lato"/>
          <w:sz w:val="18"/>
        </w:rPr>
        <w:t xml:space="preserve">Ansvarlig for dokumentet: </w:t>
      </w:r>
      <w:r w:rsidR="00680768">
        <w:rPr>
          <w:rFonts w:ascii="Lato" w:hAnsi="Lato"/>
          <w:sz w:val="18"/>
        </w:rPr>
        <w:t>Varslingsansvarlig</w:t>
      </w:r>
    </w:p>
    <w:p w14:paraId="3CBB443D" w14:textId="12425ED6" w:rsidR="009D4EBF" w:rsidRPr="00680768" w:rsidRDefault="0077670C" w:rsidP="00680768">
      <w:pPr>
        <w:ind w:left="107" w:right="807"/>
        <w:rPr>
          <w:rFonts w:ascii="Lato" w:hAnsi="Lato"/>
          <w:sz w:val="18"/>
        </w:rPr>
        <w:sectPr w:rsidR="009D4EBF" w:rsidRPr="00680768" w:rsidSect="00EE7174">
          <w:headerReference w:type="default" r:id="rId12"/>
          <w:footerReference w:type="default" r:id="rId13"/>
          <w:type w:val="continuous"/>
          <w:pgSz w:w="11910" w:h="16840"/>
          <w:pgMar w:top="0" w:right="580" w:bottom="280" w:left="600" w:header="708" w:footer="708" w:gutter="0"/>
          <w:cols w:space="708"/>
          <w:titlePg/>
          <w:docGrid w:linePitch="299"/>
        </w:sectPr>
      </w:pPr>
      <w:r w:rsidRPr="00AB6147">
        <w:rPr>
          <w:rFonts w:ascii="Lato" w:hAnsi="Lato"/>
          <w:sz w:val="18"/>
        </w:rPr>
        <w:t xml:space="preserve">Utarbeidet av: </w:t>
      </w:r>
      <w:r w:rsidR="00680768">
        <w:rPr>
          <w:rFonts w:ascii="Lato" w:hAnsi="Lato"/>
          <w:sz w:val="18"/>
        </w:rPr>
        <w:t xml:space="preserve">  Varslingsansvarlig </w:t>
      </w:r>
    </w:p>
    <w:p w14:paraId="29AFED99" w14:textId="77777777" w:rsidR="00EA0589" w:rsidRPr="00EA0589" w:rsidRDefault="00EA0589" w:rsidP="00EA0589">
      <w:pPr>
        <w:widowControl/>
        <w:tabs>
          <w:tab w:val="left" w:pos="90"/>
        </w:tabs>
        <w:autoSpaceDE/>
        <w:autoSpaceDN/>
        <w:spacing w:after="160" w:line="259" w:lineRule="auto"/>
        <w:rPr>
          <w:rFonts w:ascii="Oswald Medium" w:eastAsia="Lato" w:hAnsi="Oswald Medium" w:cs="Times New Roman"/>
          <w:color w:val="DA301C"/>
          <w:sz w:val="48"/>
          <w:szCs w:val="48"/>
          <w:lang w:val="nb-NO"/>
        </w:rPr>
      </w:pPr>
      <w:r w:rsidRPr="00EA0589">
        <w:rPr>
          <w:rFonts w:ascii="Oswald Medium" w:eastAsia="Lato" w:hAnsi="Oswald Medium" w:cs="Times New Roman"/>
          <w:color w:val="DA301C"/>
          <w:sz w:val="48"/>
          <w:szCs w:val="48"/>
          <w:lang w:val="nb-NO"/>
        </w:rPr>
        <w:lastRenderedPageBreak/>
        <w:t>Rutine for håndtering av varslingssaker</w:t>
      </w:r>
    </w:p>
    <w:p w14:paraId="5D3AC6B8" w14:textId="77777777" w:rsidR="00EA0589" w:rsidRPr="00EA0589" w:rsidRDefault="00EA0589" w:rsidP="00EA0589">
      <w:pPr>
        <w:widowControl/>
        <w:autoSpaceDE/>
        <w:autoSpaceDN/>
        <w:spacing w:after="160" w:line="259" w:lineRule="auto"/>
        <w:rPr>
          <w:rFonts w:ascii="Lato" w:eastAsia="Lato" w:hAnsi="Lato" w:cs="Times New Roman"/>
          <w:lang w:val="nb-NO"/>
        </w:rPr>
      </w:pPr>
      <w:r w:rsidRPr="00EA0589">
        <w:rPr>
          <w:rFonts w:ascii="Lato" w:eastAsia="Lato" w:hAnsi="Lato" w:cs="Times New Roman"/>
          <w:lang w:val="nb-NO"/>
        </w:rPr>
        <w:t>Denne rutinen beskriver framgangsmåte ved håndtering av varslingssaker i Redd Barna Norge. Rutinen omfatter ikke saker fra internasjonale programmer som håndteres av SCI.</w:t>
      </w:r>
    </w:p>
    <w:p w14:paraId="32E66D44" w14:textId="77777777" w:rsidR="00EA0589" w:rsidRPr="00EA0589" w:rsidRDefault="00EA0589" w:rsidP="00EA0589">
      <w:pPr>
        <w:widowControl/>
        <w:autoSpaceDE/>
        <w:autoSpaceDN/>
        <w:spacing w:after="160" w:line="259" w:lineRule="auto"/>
        <w:rPr>
          <w:rFonts w:ascii="Lato" w:eastAsia="Lato" w:hAnsi="Lato" w:cs="Times New Roman"/>
          <w:lang w:val="nb-NO"/>
        </w:rPr>
      </w:pPr>
      <w:r w:rsidRPr="00EA0589">
        <w:rPr>
          <w:rFonts w:ascii="Lato" w:eastAsia="Lato" w:hAnsi="Lato" w:cs="Times New Roman"/>
          <w:lang w:val="nb-NO"/>
        </w:rPr>
        <w:t xml:space="preserve">Rutinen tas i bruk når Redd Barna får kjennskap til et kritikkverdig forhold i organisasjonen. Kritikkverdige forhold er forhold som strider med norsk lov, Redd Barnas etiske retningslinjer og/eller allment aksepterte etiske normer i samfunnet. </w:t>
      </w:r>
    </w:p>
    <w:p w14:paraId="4CFA9D2C" w14:textId="77777777" w:rsidR="00EA0589" w:rsidRPr="00EA0589" w:rsidRDefault="00EA0589" w:rsidP="00EA0589">
      <w:pPr>
        <w:widowControl/>
        <w:autoSpaceDE/>
        <w:autoSpaceDN/>
        <w:spacing w:before="240" w:line="259" w:lineRule="auto"/>
        <w:rPr>
          <w:rFonts w:ascii="Oswald Medium" w:eastAsia="Lato" w:hAnsi="Oswald Medium" w:cs="Times New Roman"/>
          <w:caps/>
          <w:szCs w:val="2"/>
          <w:lang w:val="nb-NO"/>
        </w:rPr>
      </w:pPr>
      <w:r w:rsidRPr="00EA0589">
        <w:rPr>
          <w:rFonts w:ascii="Oswald Medium" w:eastAsia="Lato" w:hAnsi="Oswald Medium" w:cs="Times New Roman"/>
          <w:caps/>
          <w:szCs w:val="2"/>
          <w:lang w:val="nb-NO"/>
        </w:rPr>
        <w:t>styrende prinsipper</w:t>
      </w:r>
    </w:p>
    <w:p w14:paraId="456C8829" w14:textId="77777777" w:rsidR="00EA0589" w:rsidRPr="00EA0589" w:rsidRDefault="00EA0589" w:rsidP="00EA0589">
      <w:pPr>
        <w:widowControl/>
        <w:autoSpaceDE/>
        <w:autoSpaceDN/>
        <w:spacing w:after="160" w:line="259" w:lineRule="auto"/>
        <w:rPr>
          <w:rFonts w:ascii="Lato" w:eastAsia="Lato" w:hAnsi="Lato" w:cs="Times New Roman"/>
          <w:lang w:val="nb-NO"/>
        </w:rPr>
      </w:pPr>
      <w:r w:rsidRPr="00EA0589">
        <w:rPr>
          <w:rFonts w:ascii="Lato" w:eastAsia="Lato" w:hAnsi="Lato" w:cs="Times New Roman"/>
          <w:lang w:val="nb-NO"/>
        </w:rPr>
        <w:t>I håndteringen av varslingssaker i Redd Barna, skal følgende tre prinsipper ligge til grunn:</w:t>
      </w:r>
    </w:p>
    <w:p w14:paraId="6FB06B4D" w14:textId="77777777" w:rsidR="00EA0589" w:rsidRPr="00EA0589" w:rsidRDefault="00EA0589" w:rsidP="00EA0589">
      <w:pPr>
        <w:widowControl/>
        <w:numPr>
          <w:ilvl w:val="0"/>
          <w:numId w:val="6"/>
        </w:numPr>
        <w:autoSpaceDE/>
        <w:autoSpaceDN/>
        <w:spacing w:after="160" w:line="259" w:lineRule="auto"/>
        <w:rPr>
          <w:rFonts w:ascii="Lato" w:eastAsia="Calibri" w:hAnsi="Lato"/>
          <w:lang w:val="nb-NO" w:eastAsia="en-GB"/>
        </w:rPr>
      </w:pPr>
      <w:r w:rsidRPr="00EA0589">
        <w:rPr>
          <w:rFonts w:ascii="Lato" w:eastAsia="Calibri" w:hAnsi="Lato"/>
          <w:b/>
          <w:bCs/>
          <w:lang w:val="nb-NO" w:eastAsia="en-GB"/>
        </w:rPr>
        <w:t>Habilitet:</w:t>
      </w:r>
      <w:r w:rsidRPr="00EA0589">
        <w:rPr>
          <w:rFonts w:ascii="Lato" w:eastAsia="Calibri" w:hAnsi="Lato"/>
          <w:lang w:val="nb-NO" w:eastAsia="en-GB"/>
        </w:rPr>
        <w:t xml:space="preserve"> De som håndterer saken skal være habile, i betydningen at de ikke har noen egeninteresse i sakens utfall og/eller nær tilknytning til noen av de involverte.</w:t>
      </w:r>
    </w:p>
    <w:p w14:paraId="5E116414" w14:textId="77777777" w:rsidR="00EA0589" w:rsidRPr="00EA0589" w:rsidRDefault="00EA0589" w:rsidP="00EA0589">
      <w:pPr>
        <w:widowControl/>
        <w:numPr>
          <w:ilvl w:val="0"/>
          <w:numId w:val="6"/>
        </w:numPr>
        <w:autoSpaceDE/>
        <w:autoSpaceDN/>
        <w:spacing w:after="160" w:line="259" w:lineRule="auto"/>
        <w:rPr>
          <w:rFonts w:ascii="Lato" w:eastAsia="Calibri" w:hAnsi="Lato"/>
          <w:lang w:val="nb-NO" w:eastAsia="en-GB"/>
        </w:rPr>
      </w:pPr>
      <w:r w:rsidRPr="00EA0589">
        <w:rPr>
          <w:rFonts w:ascii="Lato" w:eastAsia="Calibri" w:hAnsi="Lato"/>
          <w:b/>
          <w:bCs/>
          <w:lang w:val="nb-NO" w:eastAsia="en-GB"/>
        </w:rPr>
        <w:t>Konfidensialitet:</w:t>
      </w:r>
      <w:r w:rsidRPr="00EA0589">
        <w:rPr>
          <w:rFonts w:ascii="Lato" w:eastAsia="Calibri" w:hAnsi="Lato"/>
          <w:lang w:val="nb-NO" w:eastAsia="en-GB"/>
        </w:rPr>
        <w:t xml:space="preserve"> Identiteten til varsler og omvarslede (den det er varslet om) samt sakens innhold skal ikke være kjent for flere enn det som er strengt nødvendig. </w:t>
      </w:r>
    </w:p>
    <w:p w14:paraId="5C393DE3" w14:textId="77777777" w:rsidR="00EA0589" w:rsidRDefault="00EA0589" w:rsidP="00EA0589">
      <w:pPr>
        <w:widowControl/>
        <w:numPr>
          <w:ilvl w:val="0"/>
          <w:numId w:val="6"/>
        </w:numPr>
        <w:autoSpaceDE/>
        <w:autoSpaceDN/>
        <w:spacing w:after="160" w:line="259" w:lineRule="auto"/>
        <w:rPr>
          <w:rFonts w:ascii="Lato" w:eastAsia="Calibri" w:hAnsi="Lato"/>
          <w:lang w:val="nb-NO" w:eastAsia="en-GB"/>
        </w:rPr>
      </w:pPr>
      <w:r w:rsidRPr="00EA0589">
        <w:rPr>
          <w:rFonts w:ascii="Lato" w:eastAsia="Calibri" w:hAnsi="Lato"/>
          <w:b/>
          <w:bCs/>
          <w:lang w:val="nb-NO" w:eastAsia="en-GB"/>
        </w:rPr>
        <w:t>Kontradiksjon:</w:t>
      </w:r>
      <w:r w:rsidRPr="00EA0589">
        <w:rPr>
          <w:rFonts w:ascii="Lato" w:eastAsia="Calibri" w:hAnsi="Lato"/>
          <w:lang w:val="nb-NO" w:eastAsia="en-GB"/>
        </w:rPr>
        <w:t xml:space="preserve"> Den eller de det er varslet om, skal få legge fram sin side av saken før det konkluderes. For at dette skal være mulig må omvarslede få innsikt i innholdet i varselet, inkludert eventuell dokumentasjon (bevis) som er lagt fram.</w:t>
      </w:r>
    </w:p>
    <w:p w14:paraId="1F5AC04D" w14:textId="0BC7B2DC" w:rsidR="006C7416" w:rsidRPr="00EA0589" w:rsidRDefault="006C7416" w:rsidP="006C7416">
      <w:pPr>
        <w:widowControl/>
        <w:autoSpaceDE/>
        <w:autoSpaceDN/>
        <w:spacing w:after="160" w:line="259" w:lineRule="auto"/>
        <w:rPr>
          <w:rFonts w:ascii="Lato" w:eastAsia="Calibri" w:hAnsi="Lato"/>
          <w:lang w:val="nb-NO" w:eastAsia="en-GB"/>
        </w:rPr>
      </w:pPr>
      <w:r w:rsidRPr="00EA0589">
        <w:rPr>
          <w:rFonts w:ascii="Oswald Medium" w:eastAsia="Lato" w:hAnsi="Oswald Medium" w:cs="Times New Roman"/>
          <w:caps/>
          <w:szCs w:val="2"/>
          <w:lang w:val="nb-NO"/>
        </w:rPr>
        <w:t>i</w:t>
      </w:r>
      <w:r>
        <w:rPr>
          <w:rFonts w:ascii="Oswald Medium" w:eastAsia="Lato" w:hAnsi="Oswald Medium" w:cs="Times New Roman"/>
          <w:caps/>
          <w:szCs w:val="2"/>
          <w:lang w:val="nb-NO"/>
        </w:rPr>
        <w:t>varetagelse av de involverte</w:t>
      </w:r>
    </w:p>
    <w:p w14:paraId="1B081984" w14:textId="77777777" w:rsidR="00EA0589" w:rsidRPr="00EA0589" w:rsidRDefault="00EA0589" w:rsidP="00EA0589">
      <w:pPr>
        <w:widowControl/>
        <w:autoSpaceDE/>
        <w:autoSpaceDN/>
        <w:spacing w:after="160" w:line="259" w:lineRule="auto"/>
        <w:rPr>
          <w:rFonts w:ascii="Lato" w:eastAsia="Lato" w:hAnsi="Lato" w:cs="Times New Roman"/>
          <w:lang w:val="nb-NO"/>
        </w:rPr>
      </w:pPr>
      <w:r w:rsidRPr="57AECB9B">
        <w:rPr>
          <w:rFonts w:ascii="Lato" w:eastAsia="Lato" w:hAnsi="Lato" w:cs="Times New Roman"/>
          <w:lang w:val="nb-NO"/>
        </w:rPr>
        <w:t>Redd Barna vil gjøre sitt beste for å ivareta de involverte (utsatt og omvarslet) underveis og etter prosessen er avsluttet. Ivaretagelse kan være ulike ting i ulike saker, men som hovedregel innebærer det:</w:t>
      </w:r>
    </w:p>
    <w:p w14:paraId="20C78D95" w14:textId="77777777" w:rsidR="00EA0589" w:rsidRPr="00EA0589" w:rsidRDefault="00EA0589" w:rsidP="00EA0589">
      <w:pPr>
        <w:widowControl/>
        <w:numPr>
          <w:ilvl w:val="0"/>
          <w:numId w:val="9"/>
        </w:numPr>
        <w:autoSpaceDE/>
        <w:autoSpaceDN/>
        <w:spacing w:after="160" w:line="259" w:lineRule="auto"/>
        <w:rPr>
          <w:rFonts w:ascii="Lato" w:eastAsia="Calibri" w:hAnsi="Lato"/>
          <w:lang w:val="nb-NO" w:eastAsia="en-GB"/>
        </w:rPr>
      </w:pPr>
      <w:r w:rsidRPr="00EA0589">
        <w:rPr>
          <w:rFonts w:ascii="Lato" w:eastAsia="Calibri" w:hAnsi="Lato"/>
          <w:lang w:val="nb-NO" w:eastAsia="en-GB"/>
        </w:rPr>
        <w:t>God informasjon om prosess og framgang i saken</w:t>
      </w:r>
    </w:p>
    <w:p w14:paraId="228F628D" w14:textId="77777777" w:rsidR="00EA0589" w:rsidRPr="00EA0589" w:rsidRDefault="00EA0589" w:rsidP="00EA0589">
      <w:pPr>
        <w:widowControl/>
        <w:numPr>
          <w:ilvl w:val="0"/>
          <w:numId w:val="9"/>
        </w:numPr>
        <w:autoSpaceDE/>
        <w:autoSpaceDN/>
        <w:spacing w:after="160" w:line="259" w:lineRule="auto"/>
        <w:rPr>
          <w:rFonts w:ascii="Lato" w:eastAsia="Calibri" w:hAnsi="Lato"/>
          <w:lang w:val="nb-NO" w:eastAsia="en-GB"/>
        </w:rPr>
      </w:pPr>
      <w:r w:rsidRPr="00EA0589">
        <w:rPr>
          <w:rFonts w:ascii="Lato" w:eastAsia="Calibri" w:hAnsi="Lato"/>
          <w:lang w:val="nb-NO" w:eastAsia="en-GB"/>
        </w:rPr>
        <w:t>Tett oppfølging og lav terskel for å ta kontakt med saksbehandlerne og stille spørsmål</w:t>
      </w:r>
    </w:p>
    <w:p w14:paraId="71C47165" w14:textId="77777777" w:rsidR="00EA0589" w:rsidRPr="00EA0589" w:rsidRDefault="00EA0589" w:rsidP="00EA0589">
      <w:pPr>
        <w:widowControl/>
        <w:numPr>
          <w:ilvl w:val="0"/>
          <w:numId w:val="9"/>
        </w:numPr>
        <w:autoSpaceDE/>
        <w:autoSpaceDN/>
        <w:spacing w:after="160" w:line="259" w:lineRule="auto"/>
        <w:rPr>
          <w:rFonts w:ascii="Lato" w:eastAsia="Calibri" w:hAnsi="Lato"/>
          <w:lang w:val="nb-NO" w:eastAsia="en-GB"/>
        </w:rPr>
      </w:pPr>
      <w:r w:rsidRPr="00EA0589">
        <w:rPr>
          <w:rFonts w:ascii="Lato" w:eastAsia="Calibri" w:hAnsi="Lato"/>
          <w:lang w:val="nb-NO" w:eastAsia="en-GB"/>
        </w:rPr>
        <w:t>Henvisning til relevante hjelpeinstanser og/eller tilbud om oppfølging fra psykolog gjennom bedriftshelsetjenesten eller lignende ved behov</w:t>
      </w:r>
    </w:p>
    <w:p w14:paraId="183F160C" w14:textId="77777777" w:rsidR="00EA0589" w:rsidRPr="00EA0589" w:rsidRDefault="00EA0589" w:rsidP="00EA0589">
      <w:pPr>
        <w:widowControl/>
        <w:autoSpaceDE/>
        <w:autoSpaceDN/>
        <w:spacing w:after="160" w:line="259" w:lineRule="auto"/>
        <w:rPr>
          <w:rFonts w:ascii="Lato" w:eastAsia="Lato" w:hAnsi="Lato" w:cs="Times New Roman"/>
          <w:lang w:val="nb-NO"/>
        </w:rPr>
      </w:pPr>
      <w:r w:rsidRPr="00EA0589">
        <w:rPr>
          <w:rFonts w:ascii="Lato" w:eastAsia="Lato" w:hAnsi="Lato" w:cs="Times New Roman"/>
          <w:lang w:val="nb-NO"/>
        </w:rPr>
        <w:t>Varsler eller andre som ikke er part, i betydning at de verken er utsatt eller omvarslet, har ikke krav på innsyn i håndteringen og utfallet av saken. Dette for å ivareta konfidensialitet.</w:t>
      </w:r>
    </w:p>
    <w:p w14:paraId="473D82A1" w14:textId="77777777" w:rsidR="00EA0589" w:rsidRPr="00EA0589" w:rsidRDefault="00EA0589" w:rsidP="00EA0589">
      <w:pPr>
        <w:widowControl/>
        <w:autoSpaceDE/>
        <w:autoSpaceDN/>
        <w:spacing w:after="160" w:line="259" w:lineRule="auto"/>
        <w:rPr>
          <w:rFonts w:ascii="Lato" w:eastAsia="Lato" w:hAnsi="Lato" w:cs="Times New Roman"/>
          <w:lang w:val="nb-NO"/>
        </w:rPr>
      </w:pPr>
      <w:r w:rsidRPr="00EA0589">
        <w:rPr>
          <w:rFonts w:ascii="Lato" w:eastAsia="Lato" w:hAnsi="Lato" w:cs="Times New Roman"/>
          <w:lang w:val="nb-NO"/>
        </w:rPr>
        <w:t xml:space="preserve">Alle saker håndteres uten unødig opphold, så raskt og grundig som mulig. </w:t>
      </w:r>
    </w:p>
    <w:p w14:paraId="1DC94424" w14:textId="77777777" w:rsidR="00EA0589" w:rsidRPr="00EA0589" w:rsidRDefault="00EA0589" w:rsidP="00EA0589">
      <w:pPr>
        <w:widowControl/>
        <w:autoSpaceDE/>
        <w:autoSpaceDN/>
        <w:spacing w:before="240" w:line="259" w:lineRule="auto"/>
        <w:rPr>
          <w:rFonts w:ascii="Oswald Medium" w:eastAsia="Lato" w:hAnsi="Oswald Medium" w:cs="Times New Roman"/>
          <w:caps/>
          <w:szCs w:val="2"/>
          <w:lang w:val="nb-NO"/>
        </w:rPr>
      </w:pPr>
      <w:r w:rsidRPr="00EA0589">
        <w:rPr>
          <w:rFonts w:ascii="Oswald Medium" w:eastAsia="Lato" w:hAnsi="Oswald Medium" w:cs="Times New Roman"/>
          <w:caps/>
          <w:szCs w:val="2"/>
          <w:lang w:val="nb-NO"/>
        </w:rPr>
        <w:t>varslingsteam</w:t>
      </w:r>
    </w:p>
    <w:p w14:paraId="4D47D0E6" w14:textId="77777777" w:rsidR="00EA0589" w:rsidRPr="00EA0589" w:rsidRDefault="00EA0589" w:rsidP="00EA0589">
      <w:pPr>
        <w:widowControl/>
        <w:autoSpaceDE/>
        <w:autoSpaceDN/>
        <w:spacing w:after="160" w:line="259" w:lineRule="auto"/>
        <w:rPr>
          <w:rFonts w:ascii="Lato" w:eastAsia="Lato" w:hAnsi="Lato" w:cs="Times New Roman"/>
          <w:lang w:val="nb-NO"/>
        </w:rPr>
      </w:pPr>
      <w:r w:rsidRPr="00EA0589">
        <w:rPr>
          <w:rFonts w:ascii="Lato" w:eastAsia="Lato" w:hAnsi="Lato" w:cs="Times New Roman"/>
          <w:lang w:val="nb-NO"/>
        </w:rPr>
        <w:t xml:space="preserve">Redd Barnas har et varslingsteam bestående av fire personer. Varslingsteamet læres opp i sakshåndtering og slik sikres det at flere i Redd Barna har kompetanse til å håndtere varslingssaker. </w:t>
      </w:r>
    </w:p>
    <w:p w14:paraId="5725EDC1" w14:textId="77777777" w:rsidR="00EA0589" w:rsidRPr="00EA0589" w:rsidRDefault="00EA0589" w:rsidP="00EA0589">
      <w:pPr>
        <w:widowControl/>
        <w:autoSpaceDE/>
        <w:autoSpaceDN/>
        <w:spacing w:after="160" w:line="259" w:lineRule="auto"/>
        <w:rPr>
          <w:rFonts w:ascii="Lato" w:eastAsia="Lato" w:hAnsi="Lato" w:cs="Times New Roman"/>
          <w:lang w:val="nb-NO"/>
        </w:rPr>
      </w:pPr>
      <w:r w:rsidRPr="00EA0589">
        <w:rPr>
          <w:rFonts w:ascii="Lato" w:eastAsia="Lato" w:hAnsi="Lato" w:cs="Times New Roman"/>
          <w:lang w:val="nb-NO"/>
        </w:rPr>
        <w:t xml:space="preserve">I vurderingen av og håndteringen av saker deltar i hovedsak varslingsansvarlig og ett-to andre medlemmer i teamet. Hvem som utnevnes som saksbehandler i tillegg til varslingsansvarlig, avhenger av hva saken omhandler. Ved behov for annen spesifikk kompetanse, kan også andre ansatte involveres som saksbehandler i håndteringen, etter avtale med vedkommende og nærmeste leder. Ved behov for juridisk kompetanse eller lignende, kan eksterne involveres i håndteringen av alvorlige saker, selvfølgelig underlagt taushetsplikt. </w:t>
      </w:r>
    </w:p>
    <w:p w14:paraId="651EFC06" w14:textId="77777777" w:rsidR="00EA0589" w:rsidRPr="00EA0589" w:rsidRDefault="00EA0589" w:rsidP="00EA0589">
      <w:pPr>
        <w:widowControl/>
        <w:autoSpaceDE/>
        <w:autoSpaceDN/>
        <w:spacing w:after="160" w:line="259" w:lineRule="auto"/>
        <w:rPr>
          <w:rFonts w:ascii="Lato" w:eastAsia="Lato" w:hAnsi="Lato" w:cs="Times New Roman"/>
          <w:lang w:val="nb-NO"/>
        </w:rPr>
      </w:pPr>
      <w:r w:rsidRPr="00EA0589">
        <w:rPr>
          <w:rFonts w:ascii="Lato" w:eastAsia="Lato" w:hAnsi="Lato" w:cs="Times New Roman"/>
          <w:lang w:val="nb-NO"/>
        </w:rPr>
        <w:t>Varslingsteamet består av:</w:t>
      </w:r>
    </w:p>
    <w:p w14:paraId="70B75622" w14:textId="77777777" w:rsidR="00EA0589" w:rsidRPr="00EA0589" w:rsidRDefault="00EA0589" w:rsidP="00EA0589">
      <w:pPr>
        <w:widowControl/>
        <w:numPr>
          <w:ilvl w:val="0"/>
          <w:numId w:val="10"/>
        </w:numPr>
        <w:autoSpaceDE/>
        <w:autoSpaceDN/>
        <w:spacing w:after="160" w:line="259" w:lineRule="auto"/>
        <w:rPr>
          <w:rFonts w:ascii="Lato" w:eastAsia="Calibri" w:hAnsi="Lato"/>
          <w:lang w:val="nb-NO" w:eastAsia="en-GB"/>
        </w:rPr>
      </w:pPr>
      <w:r w:rsidRPr="57AECB9B">
        <w:rPr>
          <w:rFonts w:ascii="Lato" w:eastAsia="Calibri" w:hAnsi="Lato"/>
          <w:lang w:val="nb-NO" w:eastAsia="en-GB"/>
        </w:rPr>
        <w:t xml:space="preserve">Varslingsansvarlig, som leder teamet </w:t>
      </w:r>
    </w:p>
    <w:p w14:paraId="44703C08" w14:textId="77777777" w:rsidR="00EA0589" w:rsidRPr="00EA0589" w:rsidRDefault="00EA0589" w:rsidP="00EA0589">
      <w:pPr>
        <w:widowControl/>
        <w:numPr>
          <w:ilvl w:val="0"/>
          <w:numId w:val="10"/>
        </w:numPr>
        <w:autoSpaceDE/>
        <w:autoSpaceDN/>
        <w:spacing w:after="160" w:line="259" w:lineRule="auto"/>
        <w:rPr>
          <w:rFonts w:ascii="Lato" w:eastAsia="Calibri" w:hAnsi="Lato"/>
          <w:lang w:val="nb-NO" w:eastAsia="en-GB"/>
        </w:rPr>
      </w:pPr>
      <w:r w:rsidRPr="00EA0589">
        <w:rPr>
          <w:rFonts w:ascii="Lato" w:eastAsia="Calibri" w:hAnsi="Lato"/>
          <w:lang w:val="nb-NO" w:eastAsia="en-GB"/>
        </w:rPr>
        <w:t xml:space="preserve">Direktør for mennesker og teknologi </w:t>
      </w:r>
    </w:p>
    <w:p w14:paraId="20BBC51E" w14:textId="77777777" w:rsidR="00EA0589" w:rsidRPr="00EA0589" w:rsidRDefault="00EA0589" w:rsidP="00EA0589">
      <w:pPr>
        <w:widowControl/>
        <w:numPr>
          <w:ilvl w:val="0"/>
          <w:numId w:val="10"/>
        </w:numPr>
        <w:autoSpaceDE/>
        <w:autoSpaceDN/>
        <w:spacing w:after="160" w:line="259" w:lineRule="auto"/>
        <w:rPr>
          <w:rFonts w:ascii="Lato" w:eastAsia="Calibri" w:hAnsi="Lato"/>
          <w:lang w:val="nb-NO" w:eastAsia="en-GB"/>
        </w:rPr>
      </w:pPr>
      <w:r w:rsidRPr="00EA0589">
        <w:rPr>
          <w:rFonts w:ascii="Lato" w:eastAsia="Calibri" w:hAnsi="Lato"/>
          <w:lang w:val="nb-NO" w:eastAsia="en-GB"/>
        </w:rPr>
        <w:lastRenderedPageBreak/>
        <w:t xml:space="preserve">Seksjonsleder for HR </w:t>
      </w:r>
    </w:p>
    <w:p w14:paraId="5E85CAF1" w14:textId="77777777" w:rsidR="00EA0589" w:rsidRPr="00EA0589" w:rsidRDefault="00EA0589" w:rsidP="00EA0589">
      <w:pPr>
        <w:widowControl/>
        <w:numPr>
          <w:ilvl w:val="0"/>
          <w:numId w:val="10"/>
        </w:numPr>
        <w:autoSpaceDE/>
        <w:autoSpaceDN/>
        <w:spacing w:after="160" w:line="259" w:lineRule="auto"/>
        <w:rPr>
          <w:rFonts w:ascii="Lato" w:eastAsia="Calibri" w:hAnsi="Lato"/>
          <w:lang w:val="nb-NO" w:eastAsia="en-GB"/>
        </w:rPr>
      </w:pPr>
      <w:r w:rsidRPr="57AECB9B">
        <w:rPr>
          <w:rFonts w:ascii="Lato" w:eastAsia="Calibri" w:hAnsi="Lato"/>
          <w:lang w:val="nb-NO" w:eastAsia="en-GB"/>
        </w:rPr>
        <w:t>Focal point for safeguarding i Norgesprogrammet</w:t>
      </w:r>
    </w:p>
    <w:p w14:paraId="4DC75E7C" w14:textId="77777777" w:rsidR="00EA0589" w:rsidRPr="00EA0589" w:rsidRDefault="00EA0589" w:rsidP="00EA0589">
      <w:pPr>
        <w:widowControl/>
        <w:autoSpaceDE/>
        <w:autoSpaceDN/>
        <w:spacing w:before="240" w:line="259" w:lineRule="auto"/>
        <w:rPr>
          <w:rFonts w:ascii="Oswald Medium" w:eastAsia="Lato" w:hAnsi="Oswald Medium" w:cs="Times New Roman"/>
          <w:caps/>
          <w:szCs w:val="2"/>
          <w:lang w:val="nb-NO"/>
        </w:rPr>
      </w:pPr>
      <w:r w:rsidRPr="00EA0589">
        <w:rPr>
          <w:rFonts w:ascii="Oswald Medium" w:eastAsia="Lato" w:hAnsi="Oswald Medium" w:cs="Times New Roman"/>
          <w:caps/>
          <w:szCs w:val="2"/>
          <w:lang w:val="nb-NO"/>
        </w:rPr>
        <w:t>dokumentasjon og lagring</w:t>
      </w:r>
    </w:p>
    <w:p w14:paraId="0FCEDFE8" w14:textId="77777777" w:rsidR="004C389E" w:rsidRDefault="00EA0589" w:rsidP="00EA0589">
      <w:pPr>
        <w:widowControl/>
        <w:autoSpaceDE/>
        <w:autoSpaceDN/>
        <w:spacing w:after="160" w:line="259" w:lineRule="auto"/>
        <w:rPr>
          <w:rFonts w:ascii="Lato" w:eastAsia="Lato" w:hAnsi="Lato" w:cs="Times New Roman"/>
          <w:lang w:val="nb-NO"/>
        </w:rPr>
      </w:pPr>
      <w:r w:rsidRPr="57AECB9B">
        <w:rPr>
          <w:rFonts w:ascii="Lato" w:eastAsia="Lato" w:hAnsi="Lato" w:cs="Times New Roman"/>
          <w:lang w:val="nb-NO"/>
        </w:rPr>
        <w:t xml:space="preserve">Alle møter, kommunikasjon med involverte og lignende skal fortløpende loggføres, dokumenteres og lagres i saksbehandlingssystemet Mittvarsel. Etter at saksbehandlingen er avsluttet skal denne dokumentasjonen lagres i Mittvarsel i 2-5 år avhengig av sakens alvorlighetsgrad og behovet for å oppbevare dokumentasjonen. </w:t>
      </w:r>
      <w:r w:rsidR="008930DF">
        <w:rPr>
          <w:rFonts w:ascii="Lato" w:eastAsia="Lato" w:hAnsi="Lato" w:cs="Times New Roman"/>
          <w:lang w:val="nb-NO"/>
        </w:rPr>
        <w:t xml:space="preserve">Dersom det er behov for å lagre dokumentasjonen i over fem år, skal dette begrunnes. </w:t>
      </w:r>
    </w:p>
    <w:p w14:paraId="74809A34" w14:textId="6899B78B" w:rsidR="00EA0589" w:rsidRPr="00EA0589" w:rsidRDefault="00EA0589" w:rsidP="00EA0589">
      <w:pPr>
        <w:widowControl/>
        <w:autoSpaceDE/>
        <w:autoSpaceDN/>
        <w:spacing w:after="160" w:line="259" w:lineRule="auto"/>
        <w:rPr>
          <w:rFonts w:ascii="Lato" w:eastAsia="Lato" w:hAnsi="Lato" w:cs="Times New Roman"/>
          <w:lang w:val="nb-NO"/>
        </w:rPr>
      </w:pPr>
      <w:r w:rsidRPr="57AECB9B">
        <w:rPr>
          <w:rFonts w:ascii="Lato" w:eastAsia="Lato" w:hAnsi="Lato" w:cs="Times New Roman"/>
          <w:lang w:val="nb-NO"/>
        </w:rPr>
        <w:t xml:space="preserve">Ved </w:t>
      </w:r>
      <w:r w:rsidRPr="003C0A8C">
        <w:rPr>
          <w:rFonts w:ascii="Lato" w:eastAsia="Lato" w:hAnsi="Lato" w:cs="Times New Roman"/>
          <w:lang w:val="nb-NO"/>
        </w:rPr>
        <w:t xml:space="preserve">eksklusjon </w:t>
      </w:r>
      <w:r w:rsidR="11FCBA85" w:rsidRPr="003C0A8C">
        <w:rPr>
          <w:rFonts w:ascii="Lato" w:eastAsia="Lato" w:hAnsi="Lato" w:cs="Times New Roman"/>
          <w:lang w:val="nb-NO"/>
        </w:rPr>
        <w:t xml:space="preserve">av medlemmer (frivillige og tillitsvalgte) </w:t>
      </w:r>
      <w:r w:rsidRPr="003C0A8C">
        <w:rPr>
          <w:rFonts w:ascii="Lato" w:eastAsia="Lato" w:hAnsi="Lato" w:cs="Times New Roman"/>
          <w:lang w:val="nb-NO"/>
        </w:rPr>
        <w:t xml:space="preserve">bevares merknad i Salesforce og en kort begrunnelse </w:t>
      </w:r>
      <w:r w:rsidR="00B149F5" w:rsidRPr="003C0A8C">
        <w:rPr>
          <w:rFonts w:ascii="Lato" w:eastAsia="Lato" w:hAnsi="Lato" w:cs="Times New Roman"/>
          <w:lang w:val="nb-NO"/>
        </w:rPr>
        <w:t>i Excel-dokumentet “Registrering Uegnet frivillig</w:t>
      </w:r>
      <w:r w:rsidR="00B149F5" w:rsidRPr="003C0A8C">
        <w:rPr>
          <w:rStyle w:val="Fotnotereferanse"/>
          <w:rFonts w:ascii="Lato" w:eastAsia="Lato" w:hAnsi="Lato" w:cs="Times New Roman"/>
          <w:lang w:val="nb-NO"/>
        </w:rPr>
        <w:footnoteReference w:id="1"/>
      </w:r>
      <w:r w:rsidR="00B149F5" w:rsidRPr="003C0A8C">
        <w:rPr>
          <w:rFonts w:ascii="Lato" w:eastAsia="Lato" w:hAnsi="Lato" w:cs="Times New Roman"/>
          <w:lang w:val="nb-NO"/>
        </w:rPr>
        <w:t xml:space="preserve">” i GDPR-mappa i Norgesprogrammet avdelingsrom </w:t>
      </w:r>
      <w:r w:rsidRPr="003C0A8C">
        <w:rPr>
          <w:rFonts w:ascii="Lato" w:eastAsia="Lato" w:hAnsi="Lato" w:cs="Times New Roman"/>
          <w:lang w:val="nb-NO"/>
        </w:rPr>
        <w:t>utover</w:t>
      </w:r>
      <w:r w:rsidRPr="57AECB9B">
        <w:rPr>
          <w:rFonts w:ascii="Lato" w:eastAsia="Lato" w:hAnsi="Lato" w:cs="Times New Roman"/>
          <w:lang w:val="nb-NO"/>
        </w:rPr>
        <w:t xml:space="preserve"> disse 5 årene.</w:t>
      </w:r>
      <w:r w:rsidR="00FB6DC1" w:rsidRPr="57AECB9B">
        <w:rPr>
          <w:rFonts w:ascii="Lato" w:eastAsia="Lato" w:hAnsi="Lato" w:cs="Times New Roman"/>
          <w:lang w:val="nb-NO"/>
        </w:rPr>
        <w:t xml:space="preserve"> </w:t>
      </w:r>
      <w:r w:rsidR="00A40F45">
        <w:rPr>
          <w:rFonts w:ascii="Lato" w:eastAsia="Lato" w:hAnsi="Lato" w:cs="Times New Roman"/>
          <w:lang w:val="nb-NO"/>
        </w:rPr>
        <w:t xml:space="preserve">Dette gjelder også dersom den frivillige eller tillitsvalgte regnes som uegnet til å være frivillig med barn. </w:t>
      </w:r>
      <w:r w:rsidR="00FB6DC1" w:rsidRPr="001E3672">
        <w:rPr>
          <w:rFonts w:ascii="Lato" w:eastAsia="Lato" w:hAnsi="Lato" w:cs="Times New Roman"/>
          <w:lang w:val="nb-NO"/>
        </w:rPr>
        <w:t>Ved oppsigelse</w:t>
      </w:r>
      <w:r w:rsidR="00357F70">
        <w:rPr>
          <w:rFonts w:ascii="Lato" w:eastAsia="Lato" w:hAnsi="Lato" w:cs="Times New Roman"/>
          <w:lang w:val="nb-NO"/>
        </w:rPr>
        <w:t xml:space="preserve"> lagres </w:t>
      </w:r>
      <w:r w:rsidR="00ED54FB">
        <w:rPr>
          <w:rFonts w:ascii="Lato" w:eastAsia="Lato" w:hAnsi="Lato" w:cs="Times New Roman"/>
          <w:lang w:val="nb-NO"/>
        </w:rPr>
        <w:t>informasjon om saken i Oracle</w:t>
      </w:r>
      <w:r w:rsidR="001E3672">
        <w:rPr>
          <w:rFonts w:ascii="Lato" w:eastAsia="Lato" w:hAnsi="Lato" w:cs="Times New Roman"/>
          <w:lang w:val="nb-NO"/>
        </w:rPr>
        <w:t>.</w:t>
      </w:r>
    </w:p>
    <w:p w14:paraId="04A8B0F5" w14:textId="77777777" w:rsidR="00EA0589" w:rsidRPr="00EA0589" w:rsidRDefault="00EA0589" w:rsidP="00EA0589">
      <w:pPr>
        <w:widowControl/>
        <w:autoSpaceDE/>
        <w:autoSpaceDN/>
        <w:spacing w:after="160" w:line="259" w:lineRule="auto"/>
        <w:rPr>
          <w:rFonts w:ascii="Lato" w:eastAsia="Lato" w:hAnsi="Lato" w:cs="Times New Roman"/>
          <w:lang w:val="nb-NO"/>
        </w:rPr>
      </w:pPr>
      <w:r w:rsidRPr="00EA0589">
        <w:rPr>
          <w:rFonts w:ascii="Lato" w:eastAsia="Lato" w:hAnsi="Lato" w:cs="Times New Roman"/>
          <w:lang w:val="nb-NO"/>
        </w:rPr>
        <w:t>Det er varslingsansvarlig (eller stedfortreder</w:t>
      </w:r>
      <w:r w:rsidRPr="00EA0589">
        <w:rPr>
          <w:rFonts w:ascii="Lato" w:eastAsia="Lato" w:hAnsi="Lato" w:cs="Times New Roman"/>
          <w:vertAlign w:val="superscript"/>
          <w:lang w:val="nb-NO"/>
        </w:rPr>
        <w:footnoteReference w:id="2"/>
      </w:r>
      <w:r w:rsidRPr="00EA0589">
        <w:rPr>
          <w:rFonts w:ascii="Lato" w:eastAsia="Lato" w:hAnsi="Lato" w:cs="Times New Roman"/>
          <w:lang w:val="nb-NO"/>
        </w:rPr>
        <w:t xml:space="preserve">) som er ansvarlig for at dokumentasjon lagres i Mittvarsel. </w:t>
      </w:r>
    </w:p>
    <w:p w14:paraId="5699686A" w14:textId="77777777" w:rsidR="00EA0589" w:rsidRPr="00EA0589" w:rsidRDefault="00EA0589" w:rsidP="00EA0589">
      <w:pPr>
        <w:keepNext/>
        <w:keepLines/>
        <w:widowControl/>
        <w:autoSpaceDE/>
        <w:autoSpaceDN/>
        <w:spacing w:before="240" w:line="259" w:lineRule="auto"/>
        <w:outlineLvl w:val="0"/>
        <w:rPr>
          <w:rFonts w:ascii="Lato" w:eastAsia="Times New Roman" w:hAnsi="Lato" w:cs="Times New Roman"/>
          <w:color w:val="000000"/>
          <w:sz w:val="36"/>
          <w:szCs w:val="32"/>
          <w:lang w:val="nb-NO"/>
        </w:rPr>
      </w:pPr>
      <w:r w:rsidRPr="00EA0589">
        <w:rPr>
          <w:rFonts w:ascii="Lato" w:eastAsia="Times New Roman" w:hAnsi="Lato" w:cs="Times New Roman"/>
          <w:color w:val="000000"/>
          <w:sz w:val="36"/>
          <w:szCs w:val="32"/>
          <w:lang w:val="nb-NO"/>
        </w:rPr>
        <w:t>Mottak av varsel</w:t>
      </w:r>
    </w:p>
    <w:p w14:paraId="56479A4D" w14:textId="77777777" w:rsidR="00EA0589" w:rsidRPr="00EA0589" w:rsidRDefault="00EA0589" w:rsidP="00EA0589">
      <w:pPr>
        <w:keepNext/>
        <w:keepLines/>
        <w:widowControl/>
        <w:autoSpaceDE/>
        <w:autoSpaceDN/>
        <w:spacing w:before="40" w:line="259" w:lineRule="auto"/>
        <w:outlineLvl w:val="1"/>
        <w:rPr>
          <w:rFonts w:ascii="Lato" w:eastAsia="Times New Roman" w:hAnsi="Lato" w:cs="Times New Roman"/>
          <w:color w:val="C00000"/>
          <w:sz w:val="26"/>
          <w:szCs w:val="26"/>
          <w:lang w:val="nb-NO"/>
        </w:rPr>
      </w:pPr>
      <w:r w:rsidRPr="00EA0589">
        <w:rPr>
          <w:rFonts w:ascii="Lato" w:eastAsia="Times New Roman" w:hAnsi="Lato" w:cs="Times New Roman"/>
          <w:color w:val="C00000"/>
          <w:sz w:val="26"/>
          <w:szCs w:val="26"/>
          <w:lang w:val="nb-NO"/>
        </w:rPr>
        <w:t>Varsel mottas</w:t>
      </w:r>
    </w:p>
    <w:p w14:paraId="13F7561D" w14:textId="2D9FCE08" w:rsidR="00EA0589" w:rsidRPr="00EA0589" w:rsidRDefault="00EA0589" w:rsidP="00EA0589">
      <w:pPr>
        <w:widowControl/>
        <w:autoSpaceDE/>
        <w:autoSpaceDN/>
        <w:spacing w:after="160" w:line="259" w:lineRule="auto"/>
        <w:rPr>
          <w:rFonts w:ascii="Lato" w:eastAsia="Lato" w:hAnsi="Lato" w:cs="Times New Roman"/>
          <w:lang w:val="nb-NO"/>
        </w:rPr>
      </w:pPr>
      <w:r w:rsidRPr="00EA0589">
        <w:rPr>
          <w:rFonts w:ascii="Lato" w:eastAsia="Lato" w:hAnsi="Lato" w:cs="Times New Roman"/>
          <w:lang w:val="nb-NO"/>
        </w:rPr>
        <w:t>Redd Barnas varslingsrutine</w:t>
      </w:r>
      <w:r w:rsidR="00F62C5A">
        <w:rPr>
          <w:rStyle w:val="Fotnotereferanse"/>
          <w:rFonts w:ascii="Lato" w:eastAsia="Lato" w:hAnsi="Lato" w:cs="Times New Roman"/>
          <w:lang w:val="nb-NO"/>
        </w:rPr>
        <w:footnoteReference w:id="3"/>
      </w:r>
      <w:r w:rsidRPr="00EA0589">
        <w:rPr>
          <w:rFonts w:ascii="Lato" w:eastAsia="Lato" w:hAnsi="Lato" w:cs="Times New Roman"/>
          <w:lang w:val="nb-NO"/>
        </w:rPr>
        <w:t xml:space="preserve"> definerer hvordan Redd Barna ønsker at ansatte, frivillige, tillitsvalgte og andre går fram for å si ifra om kritikkverdige forhold i organisasjonen. I tråd med arbeidsmiljøloven, regner Redd Barna alle meldinger om kritikkverdige forhold som varsler, uavhengig av om meldingene kommer muntlig eller skriftlig og om de kommer i varslingskanalene eller utenfor.</w:t>
      </w:r>
    </w:p>
    <w:p w14:paraId="12AF5DB8" w14:textId="77777777" w:rsidR="00EA0589" w:rsidRPr="00EA0589" w:rsidRDefault="00EA0589" w:rsidP="00EA0589">
      <w:pPr>
        <w:widowControl/>
        <w:autoSpaceDE/>
        <w:autoSpaceDN/>
        <w:spacing w:after="160" w:line="259" w:lineRule="auto"/>
        <w:rPr>
          <w:rFonts w:ascii="Lato" w:eastAsia="Lato" w:hAnsi="Lato" w:cs="Times New Roman"/>
          <w:lang w:val="nb-NO"/>
        </w:rPr>
      </w:pPr>
      <w:r w:rsidRPr="00EA0589">
        <w:rPr>
          <w:rFonts w:ascii="Lato" w:eastAsia="Lato" w:hAnsi="Lato" w:cs="Times New Roman"/>
          <w:lang w:val="nb-NO"/>
        </w:rPr>
        <w:t>Dersom andre enn varslingsansvarlig mottar et skriftlig varsel, skal de umiddelbart sende det videre til varslingsansvarlig.</w:t>
      </w:r>
    </w:p>
    <w:p w14:paraId="6CAB24BF" w14:textId="77777777" w:rsidR="00EA0589" w:rsidRPr="00EA0589" w:rsidRDefault="00EA0589" w:rsidP="00EA0589">
      <w:pPr>
        <w:keepNext/>
        <w:keepLines/>
        <w:widowControl/>
        <w:autoSpaceDE/>
        <w:autoSpaceDN/>
        <w:spacing w:before="40" w:line="259" w:lineRule="auto"/>
        <w:outlineLvl w:val="2"/>
        <w:rPr>
          <w:rFonts w:ascii="Lato" w:eastAsia="Times New Roman" w:hAnsi="Lato" w:cs="Times New Roman"/>
          <w:color w:val="000000"/>
          <w:sz w:val="24"/>
          <w:szCs w:val="24"/>
          <w:lang w:val="nb-NO"/>
        </w:rPr>
      </w:pPr>
      <w:r w:rsidRPr="00EA0589">
        <w:rPr>
          <w:rFonts w:ascii="Lato" w:eastAsia="Times New Roman" w:hAnsi="Lato" w:cs="Times New Roman"/>
          <w:color w:val="000000"/>
          <w:sz w:val="24"/>
          <w:szCs w:val="24"/>
          <w:lang w:val="nb-NO"/>
        </w:rPr>
        <w:t>Ved muntlig varsel</w:t>
      </w:r>
    </w:p>
    <w:p w14:paraId="7CADA978" w14:textId="77777777" w:rsidR="00EA0589" w:rsidRPr="00EA0589" w:rsidRDefault="00EA0589" w:rsidP="00EA0589">
      <w:pPr>
        <w:widowControl/>
        <w:autoSpaceDE/>
        <w:autoSpaceDN/>
        <w:spacing w:after="160" w:line="259" w:lineRule="auto"/>
        <w:rPr>
          <w:rFonts w:ascii="Lato" w:eastAsia="Lato" w:hAnsi="Lato" w:cs="Times New Roman"/>
          <w:lang w:val="nb-NO"/>
        </w:rPr>
      </w:pPr>
      <w:r w:rsidRPr="00EA0589">
        <w:rPr>
          <w:rFonts w:ascii="Lato" w:eastAsia="Lato" w:hAnsi="Lato" w:cs="Times New Roman"/>
          <w:lang w:val="nb-NO"/>
        </w:rPr>
        <w:t>Den som mottar varselet, skal:</w:t>
      </w:r>
    </w:p>
    <w:p w14:paraId="2D4B6AFD" w14:textId="77777777" w:rsidR="00EA0589" w:rsidRPr="00EA0589" w:rsidRDefault="00EA0589" w:rsidP="00EA0589">
      <w:pPr>
        <w:widowControl/>
        <w:numPr>
          <w:ilvl w:val="0"/>
          <w:numId w:val="16"/>
        </w:numPr>
        <w:autoSpaceDE/>
        <w:autoSpaceDN/>
        <w:spacing w:after="160" w:line="259" w:lineRule="auto"/>
        <w:rPr>
          <w:rFonts w:ascii="Lato" w:eastAsia="Calibri" w:hAnsi="Lato"/>
          <w:lang w:val="nb-NO" w:eastAsia="en-GB"/>
        </w:rPr>
      </w:pPr>
      <w:r w:rsidRPr="00EA0589">
        <w:rPr>
          <w:rFonts w:ascii="Lato" w:eastAsia="Calibri" w:hAnsi="Lato"/>
          <w:lang w:val="nb-NO" w:eastAsia="en-GB"/>
        </w:rPr>
        <w:t>Opptre rolig, støttende og lyttende</w:t>
      </w:r>
    </w:p>
    <w:p w14:paraId="41543245" w14:textId="77777777" w:rsidR="00EA0589" w:rsidRPr="00EA0589" w:rsidRDefault="00EA0589" w:rsidP="00EA0589">
      <w:pPr>
        <w:widowControl/>
        <w:numPr>
          <w:ilvl w:val="0"/>
          <w:numId w:val="16"/>
        </w:numPr>
        <w:autoSpaceDE/>
        <w:autoSpaceDN/>
        <w:spacing w:after="160" w:line="259" w:lineRule="auto"/>
        <w:rPr>
          <w:rFonts w:ascii="Lato" w:eastAsia="Calibri" w:hAnsi="Lato"/>
          <w:lang w:val="nb-NO" w:eastAsia="en-GB"/>
        </w:rPr>
      </w:pPr>
      <w:r w:rsidRPr="00EA0589">
        <w:rPr>
          <w:rFonts w:ascii="Lato" w:eastAsia="Calibri" w:hAnsi="Lato"/>
          <w:lang w:val="nb-NO" w:eastAsia="en-GB"/>
        </w:rPr>
        <w:t>Stille åpne spørsmål for å få nok informasjon om hva som har skjedd, når og hvem som er involvert</w:t>
      </w:r>
    </w:p>
    <w:p w14:paraId="56194A0C" w14:textId="77777777" w:rsidR="00EA0589" w:rsidRPr="00EA0589" w:rsidRDefault="00EA0589" w:rsidP="00EA0589">
      <w:pPr>
        <w:widowControl/>
        <w:numPr>
          <w:ilvl w:val="0"/>
          <w:numId w:val="16"/>
        </w:numPr>
        <w:autoSpaceDE/>
        <w:autoSpaceDN/>
        <w:spacing w:after="160" w:line="259" w:lineRule="auto"/>
        <w:rPr>
          <w:rFonts w:ascii="Lato" w:eastAsia="Calibri" w:hAnsi="Lato"/>
          <w:lang w:val="nb-NO" w:eastAsia="en-GB"/>
        </w:rPr>
      </w:pPr>
      <w:r w:rsidRPr="00EA0589">
        <w:rPr>
          <w:rFonts w:ascii="Lato" w:eastAsia="Calibri" w:hAnsi="Lato"/>
          <w:lang w:val="nb-NO" w:eastAsia="en-GB"/>
        </w:rPr>
        <w:t>Notere underveis eller umiddelbart etterpå for å bevare detaljene om det som blir sagt</w:t>
      </w:r>
    </w:p>
    <w:p w14:paraId="233A850E" w14:textId="77777777" w:rsidR="00EA0589" w:rsidRPr="00EA0589" w:rsidRDefault="00EA0589" w:rsidP="00EA0589">
      <w:pPr>
        <w:widowControl/>
        <w:numPr>
          <w:ilvl w:val="0"/>
          <w:numId w:val="16"/>
        </w:numPr>
        <w:autoSpaceDE/>
        <w:autoSpaceDN/>
        <w:spacing w:after="160" w:line="259" w:lineRule="auto"/>
        <w:rPr>
          <w:rFonts w:ascii="Lato" w:eastAsia="Calibri" w:hAnsi="Lato"/>
          <w:lang w:val="nb-NO" w:eastAsia="en-GB"/>
        </w:rPr>
      </w:pPr>
      <w:r w:rsidRPr="00EA0589">
        <w:rPr>
          <w:rFonts w:ascii="Lato" w:eastAsia="Calibri" w:hAnsi="Lato"/>
          <w:lang w:val="nb-NO" w:eastAsia="en-GB"/>
        </w:rPr>
        <w:t>Informere om at de ikke kan holde det som fortelles hemmelig, men at det må tas videre til varslingsansvarlig. Gi informasjon om hvordan varslingssaker håndteres i Redd Barna og at vi ivaretar konfidensialitet.</w:t>
      </w:r>
    </w:p>
    <w:p w14:paraId="170F23A2" w14:textId="77777777" w:rsidR="00EA0589" w:rsidRPr="00EA0589" w:rsidRDefault="00EA0589" w:rsidP="00EA0589">
      <w:pPr>
        <w:widowControl/>
        <w:numPr>
          <w:ilvl w:val="0"/>
          <w:numId w:val="16"/>
        </w:numPr>
        <w:autoSpaceDE/>
        <w:autoSpaceDN/>
        <w:spacing w:after="160" w:line="259" w:lineRule="auto"/>
        <w:rPr>
          <w:rFonts w:ascii="Lato" w:eastAsia="Calibri" w:hAnsi="Lato"/>
          <w:lang w:val="nb-NO" w:eastAsia="en-GB"/>
        </w:rPr>
      </w:pPr>
      <w:r w:rsidRPr="00EA0589">
        <w:rPr>
          <w:rFonts w:ascii="Lato" w:eastAsia="Calibri" w:hAnsi="Lato"/>
          <w:lang w:val="nb-NO" w:eastAsia="en-GB"/>
        </w:rPr>
        <w:t>Kontakte nødetater ved behov for akutt hjelp</w:t>
      </w:r>
    </w:p>
    <w:p w14:paraId="3AD6C482" w14:textId="77777777" w:rsidR="00EA0589" w:rsidRPr="00EA0589" w:rsidRDefault="00EA0589" w:rsidP="00EA0589">
      <w:pPr>
        <w:widowControl/>
        <w:autoSpaceDE/>
        <w:autoSpaceDN/>
        <w:spacing w:after="160" w:line="259" w:lineRule="auto"/>
        <w:rPr>
          <w:rFonts w:ascii="Lato" w:eastAsia="Lato" w:hAnsi="Lato" w:cs="Times New Roman"/>
          <w:lang w:val="nb-NO"/>
        </w:rPr>
      </w:pPr>
      <w:r w:rsidRPr="00EA0589">
        <w:rPr>
          <w:rFonts w:ascii="Lato" w:eastAsia="Lato" w:hAnsi="Lato" w:cs="Times New Roman"/>
          <w:lang w:val="nb-NO"/>
        </w:rPr>
        <w:t>Dersom andre enn varslingsansvarlig (andre medlemmer av varslingsteamet, ledere, HR, verneombud, tillitsvalgte) mottar et varsel om kritikkverdige forhold, skal de:</w:t>
      </w:r>
    </w:p>
    <w:p w14:paraId="5C3D9414" w14:textId="77777777" w:rsidR="00EA0589" w:rsidRPr="00EA0589" w:rsidRDefault="00EA0589" w:rsidP="00EA0589">
      <w:pPr>
        <w:widowControl/>
        <w:numPr>
          <w:ilvl w:val="0"/>
          <w:numId w:val="16"/>
        </w:numPr>
        <w:autoSpaceDE/>
        <w:autoSpaceDN/>
        <w:spacing w:after="160" w:line="259" w:lineRule="auto"/>
        <w:rPr>
          <w:rFonts w:ascii="Lato" w:eastAsia="Calibri" w:hAnsi="Lato"/>
          <w:lang w:val="nb-NO" w:eastAsia="en-GB"/>
        </w:rPr>
      </w:pPr>
      <w:r w:rsidRPr="00EA0589">
        <w:rPr>
          <w:rFonts w:ascii="Lato" w:eastAsia="Calibri" w:hAnsi="Lato"/>
          <w:lang w:val="nb-NO" w:eastAsia="en-GB"/>
        </w:rPr>
        <w:t>Melde ifra om saken til varslingsansvarlig så raskt som mulig, gjerne sammen med varsler.</w:t>
      </w:r>
    </w:p>
    <w:p w14:paraId="4166AFD6" w14:textId="77777777" w:rsidR="00EA0589" w:rsidRPr="00EA0589" w:rsidRDefault="00EA0589" w:rsidP="00EA0589">
      <w:pPr>
        <w:widowControl/>
        <w:autoSpaceDE/>
        <w:autoSpaceDN/>
        <w:spacing w:after="160" w:line="259" w:lineRule="auto"/>
        <w:rPr>
          <w:rFonts w:ascii="Lato" w:eastAsia="Lato" w:hAnsi="Lato" w:cs="Times New Roman"/>
          <w:lang w:val="nb-NO"/>
        </w:rPr>
      </w:pPr>
      <w:r w:rsidRPr="00EA0589">
        <w:rPr>
          <w:rFonts w:ascii="Lato" w:eastAsia="Lato" w:hAnsi="Lato" w:cs="Times New Roman"/>
          <w:lang w:val="nb-NO"/>
        </w:rPr>
        <w:lastRenderedPageBreak/>
        <w:t>Den som mottar et varsel skal ikke selv vurdere eller ta stilling til det, og heller ikke forsøke å finne ut mer om saken på egenhånd – kun motta varselet og melde videre direkte til varslingsansvarlig. Er saken akutt, skal varslingsansvarlig varsles på telefon umiddelbart.</w:t>
      </w:r>
    </w:p>
    <w:p w14:paraId="1B748627" w14:textId="77777777" w:rsidR="00EA0589" w:rsidRPr="00EA0589" w:rsidRDefault="00EA0589" w:rsidP="00EA0589">
      <w:pPr>
        <w:widowControl/>
        <w:autoSpaceDE/>
        <w:autoSpaceDN/>
        <w:spacing w:after="160" w:line="259" w:lineRule="auto"/>
        <w:rPr>
          <w:rFonts w:ascii="Lato" w:eastAsia="Lato" w:hAnsi="Lato" w:cs="Times New Roman"/>
          <w:lang w:val="nb-NO"/>
        </w:rPr>
      </w:pPr>
      <w:r w:rsidRPr="00EA0589">
        <w:rPr>
          <w:rFonts w:ascii="Lato" w:eastAsia="Lato" w:hAnsi="Lato" w:cs="Times New Roman"/>
          <w:lang w:val="nb-NO"/>
        </w:rPr>
        <w:t xml:space="preserve">Dersom varselet mottas på et arrangement, informeres også arrangementsansvarlig, som har ansvar for den umiddelbare oppfølging, for eksempel ved behov for helsehjelp og/eller tilkalling av politi. Arrangementsansvarlig informerer varslingsansvarlig på telefon så raskt som mulig. </w:t>
      </w:r>
    </w:p>
    <w:p w14:paraId="604B3EBD" w14:textId="77777777" w:rsidR="00EA0589" w:rsidRPr="00EA0589" w:rsidRDefault="00EA0589" w:rsidP="00EA0589">
      <w:pPr>
        <w:keepNext/>
        <w:keepLines/>
        <w:widowControl/>
        <w:autoSpaceDE/>
        <w:autoSpaceDN/>
        <w:spacing w:before="40" w:line="259" w:lineRule="auto"/>
        <w:outlineLvl w:val="1"/>
        <w:rPr>
          <w:rFonts w:ascii="Lato" w:eastAsia="Times New Roman" w:hAnsi="Lato" w:cs="Times New Roman"/>
          <w:color w:val="C00000"/>
          <w:sz w:val="26"/>
          <w:szCs w:val="26"/>
          <w:lang w:val="nb-NO"/>
        </w:rPr>
      </w:pPr>
      <w:r w:rsidRPr="00EA0589">
        <w:rPr>
          <w:rFonts w:ascii="Lato" w:eastAsia="Times New Roman" w:hAnsi="Lato" w:cs="Times New Roman"/>
          <w:color w:val="C00000"/>
          <w:sz w:val="26"/>
          <w:szCs w:val="26"/>
          <w:lang w:val="nb-NO"/>
        </w:rPr>
        <w:t>Om varslingsansvarlig eller generalsekretær ikke skal involveres</w:t>
      </w:r>
    </w:p>
    <w:p w14:paraId="41B2B7D2" w14:textId="77777777" w:rsidR="00EA0589" w:rsidRPr="00EA0589" w:rsidRDefault="00EA0589" w:rsidP="00EA0589">
      <w:pPr>
        <w:widowControl/>
        <w:autoSpaceDE/>
        <w:autoSpaceDN/>
        <w:spacing w:after="160" w:line="259" w:lineRule="auto"/>
        <w:rPr>
          <w:rFonts w:ascii="Lato" w:eastAsia="Lato" w:hAnsi="Lato" w:cs="Times New Roman"/>
          <w:lang w:val="nb-NO"/>
        </w:rPr>
      </w:pPr>
      <w:r w:rsidRPr="00EA0589">
        <w:rPr>
          <w:rFonts w:ascii="Lato" w:eastAsia="Lato" w:hAnsi="Lato" w:cs="Times New Roman"/>
          <w:lang w:val="nb-NO"/>
        </w:rPr>
        <w:t>Dersom varslingsansvarlig skal holdes utenfor saken fordi hen er inhabil eller ikke tilgjengelig, tas varselet videre til generalsekretær eller direktør for mennesker og teknologi (dernest seksjonsleder for HR) som fungerer som stedfortreder for varslingsansvarlig.</w:t>
      </w:r>
    </w:p>
    <w:p w14:paraId="0042C0FE" w14:textId="77777777" w:rsidR="00EA0589" w:rsidRPr="00EA0589" w:rsidRDefault="00EA0589" w:rsidP="00EA0589">
      <w:pPr>
        <w:widowControl/>
        <w:autoSpaceDE/>
        <w:autoSpaceDN/>
        <w:spacing w:after="160" w:line="259" w:lineRule="auto"/>
        <w:rPr>
          <w:rFonts w:ascii="Lato" w:eastAsia="Lato" w:hAnsi="Lato" w:cs="Times New Roman"/>
          <w:lang w:val="nb-NO"/>
        </w:rPr>
      </w:pPr>
      <w:r w:rsidRPr="57AECB9B">
        <w:rPr>
          <w:rFonts w:ascii="Lato" w:eastAsia="Lato" w:hAnsi="Lato" w:cs="Times New Roman"/>
          <w:lang w:val="nb-NO"/>
        </w:rPr>
        <w:t xml:space="preserve">Dersom generalsekretær skal holdes utenfor saken fordi hen er inhabil, fungerer hovedstyrets leder som stedfortreder for generalsekretær. </w:t>
      </w:r>
    </w:p>
    <w:p w14:paraId="1BF2919D" w14:textId="77777777" w:rsidR="00EA0589" w:rsidRPr="00EA0589" w:rsidRDefault="00EA0589" w:rsidP="00EA0589">
      <w:pPr>
        <w:keepNext/>
        <w:keepLines/>
        <w:widowControl/>
        <w:autoSpaceDE/>
        <w:autoSpaceDN/>
        <w:spacing w:before="240" w:line="259" w:lineRule="auto"/>
        <w:outlineLvl w:val="0"/>
        <w:rPr>
          <w:rFonts w:ascii="Lato" w:eastAsia="Times New Roman" w:hAnsi="Lato" w:cs="Times New Roman"/>
          <w:color w:val="000000"/>
          <w:sz w:val="36"/>
          <w:szCs w:val="32"/>
          <w:lang w:val="nb-NO"/>
        </w:rPr>
      </w:pPr>
      <w:r w:rsidRPr="00EA0589">
        <w:rPr>
          <w:rFonts w:ascii="Lato" w:eastAsia="Times New Roman" w:hAnsi="Lato" w:cs="Times New Roman"/>
          <w:color w:val="000000"/>
          <w:sz w:val="36"/>
          <w:szCs w:val="32"/>
          <w:lang w:val="nb-NO"/>
        </w:rPr>
        <w:t>Vurdering av varselets innhold og innledende undersøkelser</w:t>
      </w:r>
    </w:p>
    <w:p w14:paraId="43C8F680" w14:textId="77777777" w:rsidR="00EA0589" w:rsidRPr="00EA0589" w:rsidRDefault="00EA0589" w:rsidP="00EA0589">
      <w:pPr>
        <w:keepNext/>
        <w:keepLines/>
        <w:widowControl/>
        <w:autoSpaceDE/>
        <w:autoSpaceDN/>
        <w:spacing w:before="40" w:line="259" w:lineRule="auto"/>
        <w:outlineLvl w:val="1"/>
        <w:rPr>
          <w:rFonts w:ascii="Lato" w:eastAsia="Times New Roman" w:hAnsi="Lato" w:cs="Times New Roman"/>
          <w:color w:val="C00000"/>
          <w:sz w:val="26"/>
          <w:szCs w:val="26"/>
          <w:lang w:val="nb-NO"/>
        </w:rPr>
      </w:pPr>
      <w:r w:rsidRPr="00EA0589">
        <w:rPr>
          <w:rFonts w:ascii="Lato" w:eastAsia="Times New Roman" w:hAnsi="Lato" w:cs="Times New Roman"/>
          <w:color w:val="C00000"/>
          <w:sz w:val="26"/>
          <w:szCs w:val="26"/>
          <w:lang w:val="nb-NO"/>
        </w:rPr>
        <w:t>Første vurdering fra varslingsansvarlig</w:t>
      </w:r>
    </w:p>
    <w:p w14:paraId="0FA552C9" w14:textId="10CCAFAB" w:rsidR="00EA0589" w:rsidRPr="00EA0589" w:rsidRDefault="00EA0589" w:rsidP="00EA0589">
      <w:pPr>
        <w:widowControl/>
        <w:autoSpaceDE/>
        <w:autoSpaceDN/>
        <w:spacing w:after="160" w:line="259" w:lineRule="auto"/>
        <w:rPr>
          <w:rFonts w:ascii="Lato" w:eastAsia="Lato" w:hAnsi="Lato" w:cs="Times New Roman"/>
          <w:lang w:val="nb-NO"/>
        </w:rPr>
      </w:pPr>
      <w:r w:rsidRPr="57AECB9B">
        <w:rPr>
          <w:rFonts w:ascii="Lato" w:eastAsia="Lato" w:hAnsi="Lato" w:cs="Times New Roman"/>
          <w:lang w:val="nb-NO"/>
        </w:rPr>
        <w:t>Varslingsansvarlig oppretter sak i Mittvarsel</w:t>
      </w:r>
      <w:r w:rsidR="23278DFC" w:rsidRPr="57AECB9B">
        <w:rPr>
          <w:rFonts w:ascii="Lato" w:eastAsia="Lato" w:hAnsi="Lato" w:cs="Times New Roman"/>
          <w:lang w:val="nb-NO"/>
        </w:rPr>
        <w:t xml:space="preserve"> </w:t>
      </w:r>
      <w:r w:rsidRPr="57AECB9B">
        <w:rPr>
          <w:rFonts w:ascii="Lato" w:eastAsia="Lato" w:hAnsi="Lato" w:cs="Times New Roman"/>
          <w:lang w:val="nb-NO"/>
        </w:rPr>
        <w:t xml:space="preserve">(dersom varselet har kommet i en annen kanal) og gjør første vurdering av varselets innhold. </w:t>
      </w:r>
    </w:p>
    <w:p w14:paraId="5465AB08" w14:textId="77777777" w:rsidR="00EA0589" w:rsidRPr="00EA0589" w:rsidRDefault="00EA0589" w:rsidP="00EA0589">
      <w:pPr>
        <w:widowControl/>
        <w:autoSpaceDE/>
        <w:autoSpaceDN/>
        <w:spacing w:after="160" w:line="259" w:lineRule="auto"/>
        <w:rPr>
          <w:rFonts w:ascii="Lato" w:eastAsia="Lato" w:hAnsi="Lato" w:cs="Times New Roman"/>
          <w:lang w:val="nb-NO"/>
        </w:rPr>
      </w:pPr>
      <w:r w:rsidRPr="00EA0589">
        <w:rPr>
          <w:rFonts w:ascii="Lato" w:eastAsia="Lato" w:hAnsi="Lato" w:cs="Times New Roman"/>
          <w:lang w:val="nb-NO"/>
        </w:rPr>
        <w:t xml:space="preserve">Dersom det er tydelig at saken omhandler forhold utenfor Redd Barna, melder varslingsansvarlig eventuelt saken videre i tråd med avvergingsplikten og/eller viser varsler til relevante hjelpeinstanser. Saken markeres som «avvist» i Mittvarsel. </w:t>
      </w:r>
    </w:p>
    <w:p w14:paraId="5B5F2CB8" w14:textId="77777777" w:rsidR="00EA0589" w:rsidRPr="00EA0589" w:rsidRDefault="00EA0589" w:rsidP="00EA0589">
      <w:pPr>
        <w:widowControl/>
        <w:autoSpaceDE/>
        <w:autoSpaceDN/>
        <w:spacing w:after="160" w:line="259" w:lineRule="auto"/>
        <w:rPr>
          <w:rFonts w:ascii="Lato" w:eastAsia="Lato" w:hAnsi="Lato" w:cs="Times New Roman"/>
          <w:lang w:val="nb-NO"/>
        </w:rPr>
      </w:pPr>
      <w:r w:rsidRPr="00EA0589">
        <w:rPr>
          <w:rFonts w:ascii="Lato" w:eastAsia="Lato" w:hAnsi="Lato" w:cs="Times New Roman"/>
          <w:lang w:val="nb-NO"/>
        </w:rPr>
        <w:t>Dersom varslingsansvarlig vurderer det som åpenbart at saken er et mindre alvorlig avvik fra retningslinjer i aktiviteter med barn, sender hen saken videre i Mittvarsel til avviksportalen for oppfølging der.</w:t>
      </w:r>
    </w:p>
    <w:p w14:paraId="6D436E60" w14:textId="77777777" w:rsidR="00EA0589" w:rsidRPr="00EA0589" w:rsidRDefault="00EA0589" w:rsidP="00EA0589">
      <w:pPr>
        <w:widowControl/>
        <w:autoSpaceDE/>
        <w:autoSpaceDN/>
        <w:spacing w:after="160" w:line="259" w:lineRule="auto"/>
        <w:rPr>
          <w:rFonts w:ascii="Lato" w:eastAsia="Lato" w:hAnsi="Lato" w:cs="Times New Roman"/>
          <w:lang w:val="nb-NO"/>
        </w:rPr>
      </w:pPr>
      <w:r w:rsidRPr="00EA0589">
        <w:rPr>
          <w:rFonts w:ascii="Lato" w:eastAsia="Lato" w:hAnsi="Lato" w:cs="Times New Roman"/>
          <w:lang w:val="nb-NO"/>
        </w:rPr>
        <w:t>For alle andre saker, informerer varslingsansvarlig generalsekretær og kaller inn et annet medlem av varslingsutvalget til et møte for en vurdering av hvordan saken skal håndteres. Møtet skal avholdes samme eller påfølgende arbeidsdag.</w:t>
      </w:r>
    </w:p>
    <w:p w14:paraId="4EEE496B" w14:textId="77777777" w:rsidR="00EA0589" w:rsidRPr="00EA0589" w:rsidRDefault="00EA0589" w:rsidP="00EA0589">
      <w:pPr>
        <w:keepNext/>
        <w:keepLines/>
        <w:widowControl/>
        <w:autoSpaceDE/>
        <w:autoSpaceDN/>
        <w:spacing w:before="40" w:line="259" w:lineRule="auto"/>
        <w:outlineLvl w:val="1"/>
        <w:rPr>
          <w:rFonts w:ascii="Lato" w:eastAsia="Times New Roman" w:hAnsi="Lato" w:cs="Times New Roman"/>
          <w:color w:val="C00000"/>
          <w:sz w:val="26"/>
          <w:szCs w:val="26"/>
          <w:lang w:val="nb-NO"/>
        </w:rPr>
      </w:pPr>
      <w:r w:rsidRPr="00EA0589">
        <w:rPr>
          <w:rFonts w:ascii="Lato" w:eastAsia="Times New Roman" w:hAnsi="Lato" w:cs="Times New Roman"/>
          <w:color w:val="C00000"/>
          <w:sz w:val="26"/>
          <w:szCs w:val="26"/>
          <w:lang w:val="nb-NO"/>
        </w:rPr>
        <w:t xml:space="preserve">Politianmeldelse </w:t>
      </w:r>
    </w:p>
    <w:p w14:paraId="2683611E" w14:textId="77777777" w:rsidR="00EA0589" w:rsidRPr="00EA0589" w:rsidRDefault="00EA0589" w:rsidP="00EA0589">
      <w:pPr>
        <w:widowControl/>
        <w:autoSpaceDE/>
        <w:autoSpaceDN/>
        <w:spacing w:after="160" w:line="259" w:lineRule="auto"/>
        <w:rPr>
          <w:rFonts w:ascii="Lato" w:eastAsia="Lato" w:hAnsi="Lato" w:cs="Times New Roman"/>
          <w:lang w:val="nb-NO"/>
        </w:rPr>
      </w:pPr>
      <w:r w:rsidRPr="00EA0589">
        <w:rPr>
          <w:rFonts w:ascii="Lato" w:eastAsia="Lato" w:hAnsi="Lato" w:cs="Times New Roman"/>
          <w:lang w:val="nb-NO"/>
        </w:rPr>
        <w:t>Varslingsansvarlig gjør også en første vurdering av om saken bør politianmeldes. I så fall kobler hen på generalsekretær. Som hovedregel vil utsatt selv få avgjøre om saken anmeldes, med unntak av særs grove tilfeller der generalsekretær avgjør i samråd med varslingsansvarlig at Redd Barna vil anmelde saken.</w:t>
      </w:r>
    </w:p>
    <w:p w14:paraId="19318E2C" w14:textId="77777777" w:rsidR="00EA0589" w:rsidRPr="00EA0589" w:rsidRDefault="00EA0589" w:rsidP="00EA0589">
      <w:pPr>
        <w:widowControl/>
        <w:autoSpaceDE/>
        <w:autoSpaceDN/>
        <w:spacing w:after="160" w:line="259" w:lineRule="auto"/>
        <w:rPr>
          <w:rFonts w:ascii="Lato" w:eastAsia="Lato" w:hAnsi="Lato" w:cs="Times New Roman"/>
          <w:lang w:val="nb-NO"/>
        </w:rPr>
      </w:pPr>
      <w:r w:rsidRPr="00EA0589">
        <w:rPr>
          <w:rFonts w:ascii="Lato" w:eastAsia="Lato" w:hAnsi="Lato" w:cs="Times New Roman"/>
          <w:lang w:val="nb-NO"/>
        </w:rPr>
        <w:t xml:space="preserve">Dersom politiet involveres, pauses Redd Barnas håndtering av saken inntil det foreligger dom eller saken er henlagt av politiet. Redd Barna håndterer deretter saken i tråd med disse rutinene, uavhengig av om den er henlagt av politiet eller omvarslede ikke ble dømt i retten. Dersom omvarslede ble dømt, vil saksbehandlere ikke måtte gjennomføre samtaler med de involverte, men kan ta utgangspunkt i dommen for vurdering av eventuelle sanksjoner mot omvarslede. En eventuell suspensjon av omvarslede mens politietterforskningen pågår gjøres etter dialog med politiet for å hindre at bevis forspilles. </w:t>
      </w:r>
    </w:p>
    <w:p w14:paraId="1D27F265" w14:textId="77777777" w:rsidR="00EA0589" w:rsidRPr="00EA0589" w:rsidRDefault="00EA0589" w:rsidP="00EA0589">
      <w:pPr>
        <w:keepNext/>
        <w:keepLines/>
        <w:widowControl/>
        <w:autoSpaceDE/>
        <w:autoSpaceDN/>
        <w:spacing w:before="40" w:line="259" w:lineRule="auto"/>
        <w:outlineLvl w:val="1"/>
        <w:rPr>
          <w:rFonts w:ascii="Lato" w:eastAsia="Times New Roman" w:hAnsi="Lato" w:cs="Times New Roman"/>
          <w:color w:val="C00000"/>
          <w:sz w:val="26"/>
          <w:szCs w:val="26"/>
          <w:lang w:val="nb-NO"/>
        </w:rPr>
      </w:pPr>
      <w:r w:rsidRPr="00EA0589">
        <w:rPr>
          <w:rFonts w:ascii="Lato" w:eastAsia="Times New Roman" w:hAnsi="Lato" w:cs="Times New Roman"/>
          <w:color w:val="C00000"/>
          <w:sz w:val="26"/>
          <w:szCs w:val="26"/>
          <w:lang w:val="nb-NO"/>
        </w:rPr>
        <w:t xml:space="preserve">Saksbehandlerne vurderer om varslingssak skal opprettes </w:t>
      </w:r>
    </w:p>
    <w:p w14:paraId="208AE050" w14:textId="77777777" w:rsidR="00EA0589" w:rsidRPr="00EA0589" w:rsidRDefault="00EA0589" w:rsidP="00EA0589">
      <w:pPr>
        <w:widowControl/>
        <w:autoSpaceDE/>
        <w:autoSpaceDN/>
        <w:spacing w:after="160" w:line="259" w:lineRule="auto"/>
        <w:rPr>
          <w:rFonts w:ascii="Lato" w:eastAsia="Lato" w:hAnsi="Lato" w:cs="Times New Roman"/>
          <w:lang w:val="nb-NO"/>
        </w:rPr>
      </w:pPr>
      <w:r w:rsidRPr="00EA0589">
        <w:rPr>
          <w:rFonts w:ascii="Lato" w:eastAsia="Lato" w:hAnsi="Lato" w:cs="Times New Roman"/>
          <w:lang w:val="nb-NO"/>
        </w:rPr>
        <w:t xml:space="preserve">Saksbehandlerne vurderer først egen habilitet i saken. Deretter går de sammen gjennom varselets innhold og vurderer om Redd Barna skal håndtere saken i tråd med disse rutinene og opprette varslingssak, eller om saken best håndteres på lavere nivå. </w:t>
      </w:r>
    </w:p>
    <w:p w14:paraId="0ACC2BD1" w14:textId="77777777" w:rsidR="00EA0589" w:rsidRPr="00EA0589" w:rsidRDefault="00EA0589" w:rsidP="00EA0589">
      <w:pPr>
        <w:widowControl/>
        <w:autoSpaceDE/>
        <w:autoSpaceDN/>
        <w:spacing w:after="160" w:line="259" w:lineRule="auto"/>
        <w:rPr>
          <w:rFonts w:ascii="Lato" w:eastAsia="Lato" w:hAnsi="Lato" w:cs="Times New Roman"/>
          <w:lang w:val="nb-NO"/>
        </w:rPr>
      </w:pPr>
      <w:r w:rsidRPr="00EA0589">
        <w:rPr>
          <w:rFonts w:ascii="Lato" w:eastAsia="Lato" w:hAnsi="Lato" w:cs="Times New Roman"/>
          <w:lang w:val="nb-NO"/>
        </w:rPr>
        <w:t xml:space="preserve">Ved behov kan det gjennomføres innledende undersøkelser før det vurderes om varslingssak skal opprettes. Innledende undersøkelser vil typisk innebære å innhente dokumentasjon (bevis) der det er mulig og/eller gjennomføre innledende samtale med varsler og/eller utsatt. </w:t>
      </w:r>
    </w:p>
    <w:p w14:paraId="55B9A0BB" w14:textId="77777777" w:rsidR="00EA0589" w:rsidRPr="00EA0589" w:rsidRDefault="00EA0589" w:rsidP="00EA0589">
      <w:pPr>
        <w:widowControl/>
        <w:autoSpaceDE/>
        <w:autoSpaceDN/>
        <w:spacing w:after="160" w:line="259" w:lineRule="auto"/>
        <w:rPr>
          <w:rFonts w:ascii="Lato" w:eastAsia="Lato" w:hAnsi="Lato" w:cs="Times New Roman"/>
          <w:lang w:val="nb-NO"/>
        </w:rPr>
      </w:pPr>
      <w:r w:rsidRPr="00EA0589">
        <w:rPr>
          <w:rFonts w:ascii="Lato" w:eastAsia="Lato" w:hAnsi="Lato" w:cs="Times New Roman"/>
          <w:lang w:val="nb-NO"/>
        </w:rPr>
        <w:lastRenderedPageBreak/>
        <w:t xml:space="preserve">Varslingsansvarlig legger fram saksbehandlernes vurdering for generalsekretær samt omvarsledes seksjons- og avdelingsleder. Dersom den det er varslet om er frivillig eller tillitsvalgt, involveres regionleder og avdelingsleder for Norgesprogrammet. Generalsekretær tar endelig avgjørelse på om sak opprettes. </w:t>
      </w:r>
    </w:p>
    <w:p w14:paraId="4D57FB6D" w14:textId="77777777" w:rsidR="00EA0589" w:rsidRPr="00EA0589" w:rsidRDefault="00EA0589" w:rsidP="00EA0589">
      <w:pPr>
        <w:widowControl/>
        <w:numPr>
          <w:ilvl w:val="0"/>
          <w:numId w:val="8"/>
        </w:numPr>
        <w:autoSpaceDE/>
        <w:autoSpaceDN/>
        <w:spacing w:after="160" w:line="259" w:lineRule="auto"/>
        <w:rPr>
          <w:rFonts w:ascii="Lato" w:eastAsia="Calibri" w:hAnsi="Lato"/>
          <w:lang w:val="nb-NO" w:eastAsia="en-GB"/>
        </w:rPr>
      </w:pPr>
      <w:r w:rsidRPr="00EA0589">
        <w:rPr>
          <w:rFonts w:ascii="Lato" w:eastAsia="Calibri" w:hAnsi="Lato"/>
          <w:lang w:val="nb-NO" w:eastAsia="en-GB"/>
        </w:rPr>
        <w:t>Om det ikke opprettes varslingssak, loggføres en kort begrunnelse for dette i Mittvarsel. Saken lagres i to år. Saken delegeres eventuelt videre til omvarsledes linjeleder for oppfølging på lavere nivå.</w:t>
      </w:r>
    </w:p>
    <w:p w14:paraId="4355681A" w14:textId="77777777" w:rsidR="00EA0589" w:rsidRPr="00EA0589" w:rsidRDefault="00EA0589" w:rsidP="00EA0589">
      <w:pPr>
        <w:widowControl/>
        <w:numPr>
          <w:ilvl w:val="0"/>
          <w:numId w:val="7"/>
        </w:numPr>
        <w:autoSpaceDE/>
        <w:autoSpaceDN/>
        <w:spacing w:after="160" w:line="259" w:lineRule="auto"/>
        <w:rPr>
          <w:rFonts w:ascii="Lato" w:eastAsia="Calibri" w:hAnsi="Lato"/>
          <w:lang w:val="nb-NO" w:eastAsia="en-GB"/>
        </w:rPr>
      </w:pPr>
      <w:r w:rsidRPr="00EA0589">
        <w:rPr>
          <w:rFonts w:ascii="Lato" w:eastAsia="Calibri" w:hAnsi="Lato"/>
          <w:lang w:val="nb-NO" w:eastAsia="en-GB"/>
        </w:rPr>
        <w:t>Om det opprettes varslingssak informeres utsatt om dette så snart som mulig. Den det er varslet om informeres som hovedregel også så snart som mulig, med mindre det er tungtveiende grunner til at hen ikke kan informeres ennå, for eksempel fordi politianmeldelse vurderes. Omvarslede får informasjon om at sak er opprettet og i korte trekk hva saken går på, samt at hen vil bli kalt inn til samtale og få mer informasjon og få forklart sin side av saken.</w:t>
      </w:r>
    </w:p>
    <w:p w14:paraId="3E878FAD" w14:textId="77777777" w:rsidR="00EA0589" w:rsidRPr="00EA0589" w:rsidRDefault="00EA0589" w:rsidP="00EA0589">
      <w:pPr>
        <w:widowControl/>
        <w:autoSpaceDE/>
        <w:autoSpaceDN/>
        <w:spacing w:after="160" w:line="259" w:lineRule="auto"/>
        <w:rPr>
          <w:rFonts w:ascii="Lato" w:eastAsia="Lato" w:hAnsi="Lato" w:cs="Times New Roman"/>
          <w:lang w:val="nb-NO"/>
        </w:rPr>
      </w:pPr>
      <w:r w:rsidRPr="00EA0589">
        <w:rPr>
          <w:rFonts w:ascii="Lato" w:eastAsia="Lato" w:hAnsi="Lato" w:cs="Times New Roman"/>
          <w:lang w:val="nb-NO"/>
        </w:rPr>
        <w:t xml:space="preserve">Dersom varsler ikke selv er utsatt/part i saken, skal hen ikke få mer informasjon enn at Redd Barna følger opp saken. </w:t>
      </w:r>
    </w:p>
    <w:p w14:paraId="719FBEB4" w14:textId="77777777" w:rsidR="00EA0589" w:rsidRPr="00EA0589" w:rsidRDefault="00EA0589" w:rsidP="00EA0589">
      <w:pPr>
        <w:keepNext/>
        <w:keepLines/>
        <w:widowControl/>
        <w:autoSpaceDE/>
        <w:autoSpaceDN/>
        <w:spacing w:before="40" w:line="259" w:lineRule="auto"/>
        <w:outlineLvl w:val="1"/>
        <w:rPr>
          <w:rFonts w:ascii="Lato" w:eastAsia="Times New Roman" w:hAnsi="Lato" w:cs="Times New Roman"/>
          <w:color w:val="C00000"/>
          <w:sz w:val="26"/>
          <w:szCs w:val="26"/>
          <w:lang w:val="nb-NO"/>
        </w:rPr>
      </w:pPr>
      <w:r w:rsidRPr="00EA0589">
        <w:rPr>
          <w:rFonts w:ascii="Lato" w:eastAsia="Times New Roman" w:hAnsi="Lato" w:cs="Times New Roman"/>
          <w:color w:val="C00000"/>
          <w:sz w:val="26"/>
          <w:szCs w:val="26"/>
          <w:lang w:val="nb-NO"/>
        </w:rPr>
        <w:t>Suspensjon</w:t>
      </w:r>
    </w:p>
    <w:p w14:paraId="596EEC47" w14:textId="22BAF1F8" w:rsidR="00A53A24" w:rsidRDefault="00A53A24" w:rsidP="00EA0589">
      <w:pPr>
        <w:widowControl/>
        <w:autoSpaceDE/>
        <w:autoSpaceDN/>
        <w:spacing w:after="160" w:line="259" w:lineRule="auto"/>
        <w:rPr>
          <w:rFonts w:ascii="Lato" w:eastAsia="Lato" w:hAnsi="Lato" w:cs="Times New Roman"/>
          <w:lang w:val="nb-NO"/>
        </w:rPr>
      </w:pPr>
      <w:r w:rsidRPr="00EA0589">
        <w:rPr>
          <w:rFonts w:ascii="Lato" w:eastAsia="Lato" w:hAnsi="Lato" w:cs="Times New Roman"/>
          <w:lang w:val="nb-NO"/>
        </w:rPr>
        <w:t>Ved behov kan varslingsutvalget anbefale at omvarslede suspenderes</w:t>
      </w:r>
      <w:r w:rsidR="00091B12">
        <w:rPr>
          <w:rFonts w:ascii="Lato" w:eastAsia="Lato" w:hAnsi="Lato" w:cs="Times New Roman"/>
          <w:lang w:val="nb-NO"/>
        </w:rPr>
        <w:t xml:space="preserve"> mens saken behandles</w:t>
      </w:r>
      <w:r w:rsidRPr="00EA0589">
        <w:rPr>
          <w:rFonts w:ascii="Lato" w:eastAsia="Lato" w:hAnsi="Lato" w:cs="Times New Roman"/>
          <w:lang w:val="nb-NO"/>
        </w:rPr>
        <w:t>.</w:t>
      </w:r>
      <w:r w:rsidR="00120336">
        <w:rPr>
          <w:rFonts w:ascii="Lato" w:eastAsia="Lato" w:hAnsi="Lato" w:cs="Times New Roman"/>
          <w:lang w:val="nb-NO"/>
        </w:rPr>
        <w:t xml:space="preserve"> Dersom den omvarslede er ansatt, </w:t>
      </w:r>
      <w:r w:rsidR="005762EB">
        <w:rPr>
          <w:rFonts w:ascii="Lato" w:eastAsia="Lato" w:hAnsi="Lato" w:cs="Times New Roman"/>
          <w:lang w:val="nb-NO"/>
        </w:rPr>
        <w:t>kan generalsekretær treffe denne beslutningen.</w:t>
      </w:r>
    </w:p>
    <w:p w14:paraId="1863FDF2" w14:textId="22816EBA" w:rsidR="00EA0589" w:rsidRPr="00EA0589" w:rsidRDefault="00EA0589" w:rsidP="00EA0589">
      <w:pPr>
        <w:widowControl/>
        <w:autoSpaceDE/>
        <w:autoSpaceDN/>
        <w:spacing w:after="160" w:line="259" w:lineRule="auto"/>
        <w:rPr>
          <w:rFonts w:ascii="Lato" w:eastAsia="Lato" w:hAnsi="Lato" w:cs="Times New Roman"/>
          <w:lang w:val="nb-NO"/>
        </w:rPr>
      </w:pPr>
      <w:r w:rsidRPr="00EA0589">
        <w:rPr>
          <w:rFonts w:ascii="Lato" w:eastAsia="Lato" w:hAnsi="Lato" w:cs="Times New Roman"/>
          <w:lang w:val="nb-NO"/>
        </w:rPr>
        <w:t xml:space="preserve">Ved behov </w:t>
      </w:r>
      <w:r w:rsidR="00091B12">
        <w:rPr>
          <w:rFonts w:ascii="Lato" w:eastAsia="Lato" w:hAnsi="Lato" w:cs="Times New Roman"/>
          <w:lang w:val="nb-NO"/>
        </w:rPr>
        <w:t>for å suspendere en frivillig vil g</w:t>
      </w:r>
      <w:r w:rsidRPr="00EA0589">
        <w:rPr>
          <w:rFonts w:ascii="Lato" w:eastAsia="Lato" w:hAnsi="Lato" w:cs="Times New Roman"/>
          <w:lang w:val="nb-NO"/>
        </w:rPr>
        <w:t xml:space="preserve">eneralsekretær </w:t>
      </w:r>
      <w:r w:rsidR="00091B12">
        <w:rPr>
          <w:rFonts w:ascii="Lato" w:eastAsia="Lato" w:hAnsi="Lato" w:cs="Times New Roman"/>
          <w:lang w:val="nb-NO"/>
        </w:rPr>
        <w:t>ta</w:t>
      </w:r>
      <w:r w:rsidRPr="00EA0589">
        <w:rPr>
          <w:rFonts w:ascii="Lato" w:eastAsia="Lato" w:hAnsi="Lato" w:cs="Times New Roman"/>
          <w:lang w:val="nb-NO"/>
        </w:rPr>
        <w:t xml:space="preserve"> avgjørelsen sammen med hovedstyrets leder og medlemsstyrets leder i tråd med Redd Barnas </w:t>
      </w:r>
      <w:r w:rsidR="007126D0">
        <w:rPr>
          <w:rFonts w:ascii="Lato" w:eastAsia="Lato" w:hAnsi="Lato" w:cs="Times New Roman"/>
          <w:lang w:val="nb-NO"/>
        </w:rPr>
        <w:t>statutter</w:t>
      </w:r>
      <w:r w:rsidRPr="00EA0589">
        <w:rPr>
          <w:rFonts w:ascii="Lato" w:eastAsia="Lato" w:hAnsi="Lato" w:cs="Times New Roman"/>
          <w:lang w:val="nb-NO"/>
        </w:rPr>
        <w:t xml:space="preserve">. </w:t>
      </w:r>
    </w:p>
    <w:p w14:paraId="4F11FECF" w14:textId="77777777" w:rsidR="00EA0589" w:rsidRPr="00EA0589" w:rsidRDefault="00EA0589" w:rsidP="00EA0589">
      <w:pPr>
        <w:widowControl/>
        <w:autoSpaceDE/>
        <w:autoSpaceDN/>
        <w:spacing w:after="160" w:line="259" w:lineRule="auto"/>
        <w:rPr>
          <w:rFonts w:ascii="Lato" w:eastAsia="Lato" w:hAnsi="Lato" w:cs="Times New Roman"/>
          <w:lang w:val="nb-NO"/>
        </w:rPr>
      </w:pPr>
      <w:r w:rsidRPr="00EA0589">
        <w:rPr>
          <w:rFonts w:ascii="Lato" w:eastAsia="Lato" w:hAnsi="Lato" w:cs="Times New Roman"/>
          <w:lang w:val="nb-NO"/>
        </w:rPr>
        <w:t xml:space="preserve">Dersom en frivillig eller tillitsvalgt suspenderes, skal varslingsansvarlig se til at vedkommende merkes som suspendert i Salesforce. </w:t>
      </w:r>
    </w:p>
    <w:p w14:paraId="0069397F" w14:textId="77777777" w:rsidR="00EA0589" w:rsidRPr="00EA0589" w:rsidRDefault="00EA0589" w:rsidP="00EA0589">
      <w:pPr>
        <w:keepNext/>
        <w:keepLines/>
        <w:widowControl/>
        <w:autoSpaceDE/>
        <w:autoSpaceDN/>
        <w:spacing w:before="240" w:line="259" w:lineRule="auto"/>
        <w:outlineLvl w:val="0"/>
        <w:rPr>
          <w:rFonts w:ascii="Lato" w:eastAsia="Times New Roman" w:hAnsi="Lato" w:cs="Times New Roman"/>
          <w:color w:val="000000"/>
          <w:sz w:val="36"/>
          <w:szCs w:val="32"/>
          <w:lang w:val="nb-NO"/>
        </w:rPr>
      </w:pPr>
      <w:r w:rsidRPr="00EA0589">
        <w:rPr>
          <w:rFonts w:ascii="Lato" w:eastAsia="Times New Roman" w:hAnsi="Lato" w:cs="Times New Roman"/>
          <w:color w:val="000000"/>
          <w:sz w:val="36"/>
          <w:szCs w:val="32"/>
          <w:lang w:val="nb-NO"/>
        </w:rPr>
        <w:t>Undersøkelse av saken</w:t>
      </w:r>
    </w:p>
    <w:p w14:paraId="5FCF7EFF" w14:textId="77777777" w:rsidR="00EA0589" w:rsidRPr="00EA0589" w:rsidRDefault="00EA0589" w:rsidP="00EA0589">
      <w:pPr>
        <w:keepNext/>
        <w:keepLines/>
        <w:widowControl/>
        <w:autoSpaceDE/>
        <w:autoSpaceDN/>
        <w:spacing w:before="40" w:line="259" w:lineRule="auto"/>
        <w:outlineLvl w:val="1"/>
        <w:rPr>
          <w:rFonts w:ascii="Lato" w:eastAsia="Times New Roman" w:hAnsi="Lato" w:cs="Times New Roman"/>
          <w:color w:val="C00000"/>
          <w:sz w:val="26"/>
          <w:szCs w:val="26"/>
          <w:lang w:val="nb-NO"/>
        </w:rPr>
      </w:pPr>
      <w:r w:rsidRPr="00EA0589">
        <w:rPr>
          <w:rFonts w:ascii="Lato" w:eastAsia="Times New Roman" w:hAnsi="Lato" w:cs="Times New Roman"/>
          <w:color w:val="C00000"/>
          <w:sz w:val="26"/>
          <w:szCs w:val="26"/>
          <w:lang w:val="nb-NO"/>
        </w:rPr>
        <w:t>Samtaler med de involverte og innhenting av dokumentasjon</w:t>
      </w:r>
    </w:p>
    <w:p w14:paraId="3647EFE1" w14:textId="77777777" w:rsidR="00EA0589" w:rsidRPr="00EA0589" w:rsidRDefault="00EA0589" w:rsidP="00EA0589">
      <w:pPr>
        <w:widowControl/>
        <w:autoSpaceDE/>
        <w:autoSpaceDN/>
        <w:spacing w:after="160" w:line="259" w:lineRule="auto"/>
        <w:rPr>
          <w:rFonts w:ascii="Lato" w:eastAsia="Lato" w:hAnsi="Lato" w:cs="Times New Roman"/>
          <w:lang w:val="nb-NO"/>
        </w:rPr>
      </w:pPr>
      <w:r w:rsidRPr="00EA0589">
        <w:rPr>
          <w:rFonts w:ascii="Lato" w:eastAsia="Lato" w:hAnsi="Lato" w:cs="Times New Roman"/>
          <w:lang w:val="nb-NO"/>
        </w:rPr>
        <w:t>Som del av håndteringen skal saksbehandlerne gjennomføre samtaler med varsler, utsatt og omvarslede. Saksbehandlerne kan også snakke med andre involverte.</w:t>
      </w:r>
    </w:p>
    <w:p w14:paraId="00CA5A8B" w14:textId="77777777" w:rsidR="00EA0589" w:rsidRPr="00EA0589" w:rsidRDefault="00EA0589" w:rsidP="00EA0589">
      <w:pPr>
        <w:widowControl/>
        <w:autoSpaceDE/>
        <w:autoSpaceDN/>
        <w:spacing w:after="160" w:line="259" w:lineRule="auto"/>
        <w:rPr>
          <w:rFonts w:ascii="Lato" w:eastAsia="Lato" w:hAnsi="Lato" w:cs="Times New Roman"/>
          <w:lang w:val="nb-NO"/>
        </w:rPr>
      </w:pPr>
      <w:r w:rsidRPr="00EA0589">
        <w:rPr>
          <w:rFonts w:ascii="Lato" w:eastAsia="Lato" w:hAnsi="Lato" w:cs="Times New Roman"/>
          <w:lang w:val="nb-NO"/>
        </w:rPr>
        <w:t>Når det er mulig, innhentes dokumentasjon før samtalene gjennomføres.</w:t>
      </w:r>
    </w:p>
    <w:p w14:paraId="6E0024C4" w14:textId="77777777" w:rsidR="00EA0589" w:rsidRPr="00EA0589" w:rsidRDefault="00EA0589" w:rsidP="00EA0589">
      <w:pPr>
        <w:widowControl/>
        <w:autoSpaceDE/>
        <w:autoSpaceDN/>
        <w:spacing w:after="160" w:line="259" w:lineRule="auto"/>
        <w:rPr>
          <w:rFonts w:ascii="Lato" w:eastAsia="Lato" w:hAnsi="Lato" w:cs="Times New Roman"/>
          <w:lang w:val="nb-NO"/>
        </w:rPr>
      </w:pPr>
      <w:r w:rsidRPr="00EA0589">
        <w:rPr>
          <w:rFonts w:ascii="Lato" w:eastAsia="Lato" w:hAnsi="Lato" w:cs="Times New Roman"/>
          <w:lang w:val="nb-NO"/>
        </w:rPr>
        <w:t xml:space="preserve">I innkallingen til samtale informeres det om at det er en varslingssak, veldig kort om hva saken gjelder og at detaljer om selve saken vil deles i samtalen. Til utsatt og omvarslede skal innkallingen til samtale følges opp med en telefonsamtale der de har mulighet til å stille spørsmål. </w:t>
      </w:r>
    </w:p>
    <w:p w14:paraId="168F5BBB" w14:textId="74A441A3" w:rsidR="00EA0589" w:rsidRPr="00EA0589" w:rsidRDefault="00EA0589" w:rsidP="00EA0589">
      <w:pPr>
        <w:widowControl/>
        <w:autoSpaceDE/>
        <w:autoSpaceDN/>
        <w:spacing w:after="160" w:line="259" w:lineRule="auto"/>
        <w:rPr>
          <w:rFonts w:ascii="Lato" w:eastAsia="Lato" w:hAnsi="Lato" w:cs="Times New Roman"/>
          <w:lang w:val="nb-NO"/>
        </w:rPr>
      </w:pPr>
      <w:r w:rsidRPr="57AECB9B">
        <w:rPr>
          <w:rFonts w:ascii="Lato" w:eastAsia="Lato" w:hAnsi="Lato" w:cs="Times New Roman"/>
          <w:lang w:val="nb-NO"/>
        </w:rPr>
        <w:t xml:space="preserve">Utsatt og omvarslede oppfordres til å ta med seg en støtteperson til samtalene. Dette kan være tillitsvalgt fra fagforeningen, en venn eller familiemedlem, en advokat eller lignende. </w:t>
      </w:r>
      <w:r w:rsidR="0052137F">
        <w:rPr>
          <w:rFonts w:ascii="Lato" w:eastAsia="Lato" w:hAnsi="Lato" w:cs="Times New Roman"/>
          <w:lang w:val="nb-NO"/>
        </w:rPr>
        <w:t xml:space="preserve">Støttepersonen bør ikke være en annen ansatt i Redd Barna (med mindre det er tillitsvalgt). </w:t>
      </w:r>
      <w:r w:rsidRPr="57AECB9B">
        <w:rPr>
          <w:rFonts w:ascii="Lato" w:eastAsia="Lato" w:hAnsi="Lato" w:cs="Times New Roman"/>
          <w:lang w:val="nb-NO"/>
        </w:rPr>
        <w:t>Støttepersonen er til stede for å støtte og skal ikke aktivt ta del i samtalen. Varsler (om varsler ikke er samme person som utsatt) og andre involverte oppfordres til å ta med en støtteperson når det anses som nødvendig.</w:t>
      </w:r>
    </w:p>
    <w:p w14:paraId="14BEE2F0" w14:textId="77777777" w:rsidR="00EA0589" w:rsidRPr="00EA0589" w:rsidRDefault="00EA0589" w:rsidP="00EA0589">
      <w:pPr>
        <w:widowControl/>
        <w:autoSpaceDE/>
        <w:autoSpaceDN/>
        <w:spacing w:after="160" w:line="259" w:lineRule="auto"/>
        <w:rPr>
          <w:rFonts w:ascii="Lato" w:eastAsia="Lato" w:hAnsi="Lato" w:cs="Times New Roman"/>
          <w:lang w:val="nb-NO"/>
        </w:rPr>
      </w:pPr>
      <w:r w:rsidRPr="00EA0589">
        <w:rPr>
          <w:rFonts w:ascii="Lato" w:eastAsia="Lato" w:hAnsi="Lato" w:cs="Times New Roman"/>
          <w:lang w:val="nb-NO"/>
        </w:rPr>
        <w:t>Under samtalene deltar to saksbehandlerne (varslingsansvarlig og oppnevnt saksbehandler). De to fordeler roller seg imellom slik at den ene styrer samtalen og den andre fører referat.</w:t>
      </w:r>
    </w:p>
    <w:p w14:paraId="7A14C808" w14:textId="2E7FEBEA" w:rsidR="00EA0589" w:rsidRPr="00EA0589" w:rsidRDefault="00EA0589" w:rsidP="00EA0589">
      <w:pPr>
        <w:widowControl/>
        <w:autoSpaceDE/>
        <w:autoSpaceDN/>
        <w:spacing w:after="160" w:line="259" w:lineRule="auto"/>
        <w:rPr>
          <w:rFonts w:ascii="Lato" w:eastAsia="Lato" w:hAnsi="Lato" w:cs="Times New Roman"/>
          <w:lang w:val="nb-NO"/>
        </w:rPr>
      </w:pPr>
      <w:r w:rsidRPr="00EA0589">
        <w:rPr>
          <w:rFonts w:ascii="Lato" w:eastAsia="Lato" w:hAnsi="Lato" w:cs="Times New Roman"/>
          <w:lang w:val="nb-NO"/>
        </w:rPr>
        <w:t xml:space="preserve">I etterkant får den som har vært inne til samtale tilgang til å lese referatet fra samtalen (gjennom </w:t>
      </w:r>
      <w:r w:rsidR="00E673F6">
        <w:rPr>
          <w:rFonts w:ascii="Lato" w:eastAsia="Lato" w:hAnsi="Lato" w:cs="Times New Roman"/>
          <w:lang w:val="nb-NO"/>
        </w:rPr>
        <w:t>M</w:t>
      </w:r>
      <w:r w:rsidRPr="00EA0589">
        <w:rPr>
          <w:rFonts w:ascii="Lato" w:eastAsia="Lato" w:hAnsi="Lato" w:cs="Times New Roman"/>
          <w:lang w:val="nb-NO"/>
        </w:rPr>
        <w:t xml:space="preserve">ittvarsel) og får mulighet til å legge til merknader eller komme med tillegg. </w:t>
      </w:r>
    </w:p>
    <w:p w14:paraId="0A4AD99D" w14:textId="77777777" w:rsidR="00EA0589" w:rsidRPr="00EA0589" w:rsidRDefault="00EA0589" w:rsidP="00EA0589">
      <w:pPr>
        <w:widowControl/>
        <w:autoSpaceDE/>
        <w:autoSpaceDN/>
        <w:spacing w:before="240" w:line="259" w:lineRule="auto"/>
        <w:rPr>
          <w:rFonts w:ascii="Lato" w:eastAsia="Lato" w:hAnsi="Lato" w:cs="Times New Roman"/>
          <w:b/>
          <w:bCs/>
          <w:lang w:val="nb-NO"/>
        </w:rPr>
      </w:pPr>
      <w:r w:rsidRPr="00EA0589">
        <w:rPr>
          <w:rFonts w:ascii="Lato" w:eastAsia="Lato" w:hAnsi="Lato" w:cs="Times New Roman"/>
          <w:b/>
          <w:bCs/>
          <w:lang w:val="nb-NO"/>
        </w:rPr>
        <w:t>Varsler og utsatt</w:t>
      </w:r>
    </w:p>
    <w:p w14:paraId="748B1581" w14:textId="77777777" w:rsidR="00EA0589" w:rsidRPr="00EA0589" w:rsidRDefault="00EA0589" w:rsidP="00EA0589">
      <w:pPr>
        <w:widowControl/>
        <w:autoSpaceDE/>
        <w:autoSpaceDN/>
        <w:spacing w:after="160" w:line="259" w:lineRule="auto"/>
        <w:rPr>
          <w:rFonts w:ascii="Lato" w:eastAsia="Lato" w:hAnsi="Lato" w:cs="Times New Roman"/>
          <w:lang w:val="nb-NO"/>
        </w:rPr>
      </w:pPr>
      <w:r w:rsidRPr="00EA0589">
        <w:rPr>
          <w:rFonts w:ascii="Lato" w:eastAsia="Lato" w:hAnsi="Lato" w:cs="Times New Roman"/>
          <w:lang w:val="nb-NO"/>
        </w:rPr>
        <w:t xml:space="preserve">Samtale med varsler og utsatt gjennomføres først. Dersom varsler og utsatt ikke er samme person, snakker saksbehandlerne med dem hver for seg. Ofte gjøres dette som ledd i de innledende undersøkelsene.  </w:t>
      </w:r>
    </w:p>
    <w:p w14:paraId="16C4DBEB" w14:textId="77777777" w:rsidR="00EA0589" w:rsidRPr="00EA0589" w:rsidRDefault="00EA0589" w:rsidP="00EA0589">
      <w:pPr>
        <w:widowControl/>
        <w:autoSpaceDE/>
        <w:autoSpaceDN/>
        <w:spacing w:after="160" w:line="259" w:lineRule="auto"/>
        <w:rPr>
          <w:rFonts w:ascii="Lato" w:eastAsia="Lato" w:hAnsi="Lato" w:cs="Times New Roman"/>
          <w:lang w:val="nb-NO"/>
        </w:rPr>
      </w:pPr>
      <w:r w:rsidRPr="00EA0589">
        <w:rPr>
          <w:rFonts w:ascii="Lato" w:eastAsia="Lato" w:hAnsi="Lato" w:cs="Times New Roman"/>
          <w:lang w:val="nb-NO"/>
        </w:rPr>
        <w:lastRenderedPageBreak/>
        <w:t>I samtalen med utsatt skal saksbehandlerne:</w:t>
      </w:r>
    </w:p>
    <w:p w14:paraId="19358923" w14:textId="77777777" w:rsidR="00EA0589" w:rsidRPr="00EA0589" w:rsidRDefault="00EA0589" w:rsidP="00EA0589">
      <w:pPr>
        <w:widowControl/>
        <w:numPr>
          <w:ilvl w:val="0"/>
          <w:numId w:val="7"/>
        </w:numPr>
        <w:autoSpaceDE/>
        <w:autoSpaceDN/>
        <w:spacing w:after="160" w:line="259" w:lineRule="auto"/>
        <w:rPr>
          <w:rFonts w:ascii="Lato" w:eastAsia="Calibri" w:hAnsi="Lato"/>
          <w:lang w:val="nb-NO" w:eastAsia="en-GB"/>
        </w:rPr>
      </w:pPr>
      <w:r w:rsidRPr="00EA0589">
        <w:rPr>
          <w:rFonts w:ascii="Lato" w:eastAsia="Calibri" w:hAnsi="Lato"/>
          <w:lang w:val="nb-NO" w:eastAsia="en-GB"/>
        </w:rPr>
        <w:t>Be om informasjon om hva som skjedde, når og hvem som var involvert</w:t>
      </w:r>
    </w:p>
    <w:p w14:paraId="35DAB11F" w14:textId="77777777" w:rsidR="00EA0589" w:rsidRPr="00EA0589" w:rsidRDefault="00EA0589" w:rsidP="00EA0589">
      <w:pPr>
        <w:widowControl/>
        <w:numPr>
          <w:ilvl w:val="0"/>
          <w:numId w:val="7"/>
        </w:numPr>
        <w:autoSpaceDE/>
        <w:autoSpaceDN/>
        <w:spacing w:after="160" w:line="259" w:lineRule="auto"/>
        <w:rPr>
          <w:rFonts w:ascii="Lato" w:eastAsia="Calibri" w:hAnsi="Lato"/>
          <w:lang w:val="nb-NO" w:eastAsia="en-GB"/>
        </w:rPr>
      </w:pPr>
      <w:r w:rsidRPr="00EA0589">
        <w:rPr>
          <w:rFonts w:ascii="Lato" w:eastAsia="Calibri" w:hAnsi="Lato"/>
          <w:lang w:val="nb-NO" w:eastAsia="en-GB"/>
        </w:rPr>
        <w:t>Be om dokumentasjon (som screenshots, bilder, meldinger eller lignende) dersom det finnes</w:t>
      </w:r>
    </w:p>
    <w:p w14:paraId="21C9CEF3" w14:textId="77777777" w:rsidR="00EA0589" w:rsidRPr="00EA0589" w:rsidRDefault="00EA0589" w:rsidP="00EA0589">
      <w:pPr>
        <w:widowControl/>
        <w:numPr>
          <w:ilvl w:val="0"/>
          <w:numId w:val="7"/>
        </w:numPr>
        <w:autoSpaceDE/>
        <w:autoSpaceDN/>
        <w:spacing w:after="160" w:line="259" w:lineRule="auto"/>
        <w:rPr>
          <w:rFonts w:ascii="Lato" w:eastAsia="Calibri" w:hAnsi="Lato"/>
          <w:lang w:val="nb-NO" w:eastAsia="en-GB"/>
        </w:rPr>
      </w:pPr>
      <w:r w:rsidRPr="00EA0589">
        <w:rPr>
          <w:rFonts w:ascii="Lato" w:eastAsia="Calibri" w:hAnsi="Lato"/>
          <w:lang w:val="nb-NO" w:eastAsia="en-GB"/>
        </w:rPr>
        <w:t xml:space="preserve">Informere om videre prosess </w:t>
      </w:r>
    </w:p>
    <w:p w14:paraId="56150E34" w14:textId="77777777" w:rsidR="00EA0589" w:rsidRPr="00EA0589" w:rsidRDefault="00EA0589" w:rsidP="00EA0589">
      <w:pPr>
        <w:widowControl/>
        <w:numPr>
          <w:ilvl w:val="0"/>
          <w:numId w:val="7"/>
        </w:numPr>
        <w:autoSpaceDE/>
        <w:autoSpaceDN/>
        <w:spacing w:after="160" w:line="259" w:lineRule="auto"/>
        <w:rPr>
          <w:rFonts w:ascii="Lato" w:eastAsia="Calibri" w:hAnsi="Lato"/>
          <w:lang w:val="nb-NO" w:eastAsia="en-GB"/>
        </w:rPr>
      </w:pPr>
      <w:r w:rsidRPr="00EA0589">
        <w:rPr>
          <w:rFonts w:ascii="Lato" w:eastAsia="Calibri" w:hAnsi="Lato"/>
          <w:lang w:val="nb-NO" w:eastAsia="en-GB"/>
        </w:rPr>
        <w:t>Minne om taushetsplikt (uten at det hindrer utsatt i å snakke med sine venner/familie/behandler eller hjelpetjenester om det som har skjedd)</w:t>
      </w:r>
    </w:p>
    <w:p w14:paraId="00CEB723" w14:textId="77777777" w:rsidR="00EA0589" w:rsidRPr="00EA0589" w:rsidRDefault="00EA0589" w:rsidP="00EA0589">
      <w:pPr>
        <w:widowControl/>
        <w:numPr>
          <w:ilvl w:val="0"/>
          <w:numId w:val="7"/>
        </w:numPr>
        <w:autoSpaceDE/>
        <w:autoSpaceDN/>
        <w:spacing w:after="160" w:line="259" w:lineRule="auto"/>
        <w:rPr>
          <w:rFonts w:ascii="Lato" w:eastAsia="Calibri" w:hAnsi="Lato"/>
          <w:lang w:val="nb-NO" w:eastAsia="en-GB"/>
        </w:rPr>
      </w:pPr>
      <w:r w:rsidRPr="00EA0589">
        <w:rPr>
          <w:rFonts w:ascii="Lato" w:eastAsia="Calibri" w:hAnsi="Lato"/>
          <w:lang w:val="nb-NO" w:eastAsia="en-GB"/>
        </w:rPr>
        <w:t>Tilby støtte (ved behov) og spørre hva vedkommende har behov for av oppfølging</w:t>
      </w:r>
    </w:p>
    <w:p w14:paraId="15546FD1" w14:textId="77777777" w:rsidR="00EA0589" w:rsidRPr="00EA0589" w:rsidRDefault="00EA0589" w:rsidP="00EA0589">
      <w:pPr>
        <w:widowControl/>
        <w:numPr>
          <w:ilvl w:val="0"/>
          <w:numId w:val="7"/>
        </w:numPr>
        <w:autoSpaceDE/>
        <w:autoSpaceDN/>
        <w:spacing w:after="160" w:line="259" w:lineRule="auto"/>
        <w:rPr>
          <w:rFonts w:ascii="Lato" w:eastAsia="Calibri" w:hAnsi="Lato"/>
          <w:lang w:val="nb-NO" w:eastAsia="en-GB"/>
        </w:rPr>
      </w:pPr>
      <w:r w:rsidRPr="00EA0589">
        <w:rPr>
          <w:rFonts w:ascii="Lato" w:eastAsia="Calibri" w:hAnsi="Lato"/>
          <w:lang w:val="nb-NO" w:eastAsia="en-GB"/>
        </w:rPr>
        <w:t>Informere om hvem (en av saksbehandlerne) vedkommende kan kontakte om hen har spørsmål eller kommer på noe mer</w:t>
      </w:r>
      <w:r w:rsidRPr="00EA0589">
        <w:rPr>
          <w:rFonts w:ascii="Lato" w:eastAsia="Calibri" w:hAnsi="Lato"/>
          <w:lang w:val="nb-NO" w:eastAsia="en-GB"/>
        </w:rPr>
        <w:br/>
      </w:r>
    </w:p>
    <w:p w14:paraId="63525DF2" w14:textId="77777777" w:rsidR="00EA0589" w:rsidRPr="00EA0589" w:rsidRDefault="00EA0589" w:rsidP="00EA0589">
      <w:pPr>
        <w:widowControl/>
        <w:autoSpaceDE/>
        <w:autoSpaceDN/>
        <w:spacing w:after="160" w:line="259" w:lineRule="auto"/>
        <w:rPr>
          <w:rFonts w:ascii="Lato" w:eastAsia="Lato" w:hAnsi="Lato" w:cs="Times New Roman"/>
          <w:lang w:val="nb-NO"/>
        </w:rPr>
      </w:pPr>
      <w:r w:rsidRPr="00EA0589">
        <w:rPr>
          <w:rFonts w:ascii="Lato" w:eastAsia="Lato" w:hAnsi="Lato" w:cs="Times New Roman"/>
          <w:lang w:val="nb-NO"/>
        </w:rPr>
        <w:t>I samtalen med varsler (dersom varsler og utsatt ikke er samme person) skal saksbehandlerne:</w:t>
      </w:r>
    </w:p>
    <w:p w14:paraId="69EAFB05" w14:textId="77777777" w:rsidR="00EA0589" w:rsidRPr="00EA0589" w:rsidRDefault="00EA0589" w:rsidP="00EA0589">
      <w:pPr>
        <w:widowControl/>
        <w:numPr>
          <w:ilvl w:val="0"/>
          <w:numId w:val="7"/>
        </w:numPr>
        <w:autoSpaceDE/>
        <w:autoSpaceDN/>
        <w:spacing w:after="160" w:line="259" w:lineRule="auto"/>
        <w:rPr>
          <w:rFonts w:ascii="Lato" w:eastAsia="Calibri" w:hAnsi="Lato"/>
          <w:lang w:val="nb-NO" w:eastAsia="en-GB"/>
        </w:rPr>
      </w:pPr>
      <w:r w:rsidRPr="00EA0589">
        <w:rPr>
          <w:rFonts w:ascii="Lato" w:eastAsia="Calibri" w:hAnsi="Lato"/>
          <w:lang w:val="nb-NO" w:eastAsia="en-GB"/>
        </w:rPr>
        <w:t>Be varsler dele informasjonen hen har om saken</w:t>
      </w:r>
    </w:p>
    <w:p w14:paraId="76ACD8C3" w14:textId="77777777" w:rsidR="00EA0589" w:rsidRPr="00EA0589" w:rsidRDefault="00EA0589" w:rsidP="00EA0589">
      <w:pPr>
        <w:widowControl/>
        <w:numPr>
          <w:ilvl w:val="0"/>
          <w:numId w:val="7"/>
        </w:numPr>
        <w:autoSpaceDE/>
        <w:autoSpaceDN/>
        <w:spacing w:after="160" w:line="259" w:lineRule="auto"/>
        <w:rPr>
          <w:rFonts w:ascii="Lato" w:eastAsia="Calibri" w:hAnsi="Lato"/>
          <w:lang w:val="nb-NO" w:eastAsia="en-GB"/>
        </w:rPr>
      </w:pPr>
      <w:r w:rsidRPr="00EA0589">
        <w:rPr>
          <w:rFonts w:ascii="Lato" w:eastAsia="Calibri" w:hAnsi="Lato"/>
          <w:lang w:val="nb-NO" w:eastAsia="en-GB"/>
        </w:rPr>
        <w:t>Be varsler dele eventuell dokumentasjon</w:t>
      </w:r>
    </w:p>
    <w:p w14:paraId="6004AAE5" w14:textId="77777777" w:rsidR="00EA0589" w:rsidRPr="00EA0589" w:rsidRDefault="00EA0589" w:rsidP="00EA0589">
      <w:pPr>
        <w:widowControl/>
        <w:numPr>
          <w:ilvl w:val="0"/>
          <w:numId w:val="7"/>
        </w:numPr>
        <w:autoSpaceDE/>
        <w:autoSpaceDN/>
        <w:spacing w:after="160" w:line="259" w:lineRule="auto"/>
        <w:rPr>
          <w:rFonts w:ascii="Lato" w:eastAsia="Calibri" w:hAnsi="Lato"/>
          <w:lang w:val="nb-NO" w:eastAsia="en-GB"/>
        </w:rPr>
      </w:pPr>
      <w:r w:rsidRPr="00EA0589">
        <w:rPr>
          <w:rFonts w:ascii="Lato" w:eastAsia="Calibri" w:hAnsi="Lato"/>
          <w:lang w:val="nb-NO" w:eastAsia="en-GB"/>
        </w:rPr>
        <w:t>Minne om taushetsplikten</w:t>
      </w:r>
    </w:p>
    <w:p w14:paraId="2E1D0F59" w14:textId="77777777" w:rsidR="00EA0589" w:rsidRPr="00EA0589" w:rsidRDefault="00EA0589" w:rsidP="00EA0589">
      <w:pPr>
        <w:widowControl/>
        <w:numPr>
          <w:ilvl w:val="0"/>
          <w:numId w:val="7"/>
        </w:numPr>
        <w:autoSpaceDE/>
        <w:autoSpaceDN/>
        <w:spacing w:after="160" w:line="259" w:lineRule="auto"/>
        <w:rPr>
          <w:rFonts w:ascii="Lato" w:eastAsia="Calibri" w:hAnsi="Lato"/>
          <w:lang w:val="nb-NO" w:eastAsia="en-GB"/>
        </w:rPr>
      </w:pPr>
      <w:r w:rsidRPr="00EA0589">
        <w:rPr>
          <w:rFonts w:ascii="Lato" w:eastAsia="Calibri" w:hAnsi="Lato"/>
          <w:lang w:val="nb-NO" w:eastAsia="en-GB"/>
        </w:rPr>
        <w:t>Si at Redd Barna følger opp saken videre og informere om at varsler ikke vil få mer informasjon utover å få vite når saken er avsluttet, ettersom hen ikke er direkte involvert. Dette for å ivareta konfidensialitet.</w:t>
      </w:r>
    </w:p>
    <w:p w14:paraId="36B09A4E" w14:textId="5EC850BE" w:rsidR="00EA0589" w:rsidRDefault="00EA0589" w:rsidP="57AECB9B">
      <w:pPr>
        <w:widowControl/>
        <w:numPr>
          <w:ilvl w:val="0"/>
          <w:numId w:val="7"/>
        </w:numPr>
        <w:spacing w:after="160" w:line="259" w:lineRule="auto"/>
        <w:rPr>
          <w:rFonts w:ascii="Lato" w:eastAsia="Calibri" w:hAnsi="Lato"/>
          <w:lang w:val="nb-NO" w:eastAsia="en-GB"/>
        </w:rPr>
      </w:pPr>
      <w:r w:rsidRPr="57AECB9B">
        <w:rPr>
          <w:rFonts w:ascii="Lato" w:eastAsia="Calibri" w:hAnsi="Lato"/>
          <w:lang w:val="nb-NO" w:eastAsia="en-GB"/>
        </w:rPr>
        <w:t>Ved behov tilby støtte og oppfølging</w:t>
      </w:r>
    </w:p>
    <w:p w14:paraId="307B0214" w14:textId="77777777" w:rsidR="00EA0589" w:rsidRPr="00EA0589" w:rsidRDefault="00EA0589" w:rsidP="00EA0589">
      <w:pPr>
        <w:widowControl/>
        <w:numPr>
          <w:ilvl w:val="0"/>
          <w:numId w:val="7"/>
        </w:numPr>
        <w:autoSpaceDE/>
        <w:autoSpaceDN/>
        <w:spacing w:after="160" w:line="259" w:lineRule="auto"/>
        <w:rPr>
          <w:rFonts w:ascii="Lato" w:eastAsia="Calibri" w:hAnsi="Lato"/>
          <w:lang w:val="nb-NO" w:eastAsia="en-GB"/>
        </w:rPr>
      </w:pPr>
      <w:r w:rsidRPr="00EA0589">
        <w:rPr>
          <w:rFonts w:ascii="Lato" w:eastAsia="Calibri" w:hAnsi="Lato"/>
          <w:lang w:val="nb-NO" w:eastAsia="en-GB"/>
        </w:rPr>
        <w:t>Informere om hvem (en av saksbehandlerne) vedkommende kan kontakte om hen kommer på noe mer</w:t>
      </w:r>
    </w:p>
    <w:p w14:paraId="7A0B999F" w14:textId="77777777" w:rsidR="00EA0589" w:rsidRPr="00EA0589" w:rsidRDefault="00EA0589" w:rsidP="00EA0589">
      <w:pPr>
        <w:widowControl/>
        <w:autoSpaceDE/>
        <w:autoSpaceDN/>
        <w:spacing w:before="240" w:line="259" w:lineRule="auto"/>
        <w:rPr>
          <w:rFonts w:ascii="Lato" w:eastAsia="Lato" w:hAnsi="Lato" w:cs="Times New Roman"/>
          <w:b/>
          <w:bCs/>
          <w:lang w:val="nb-NO"/>
        </w:rPr>
      </w:pPr>
      <w:r w:rsidRPr="00EA0589">
        <w:rPr>
          <w:rFonts w:ascii="Lato" w:eastAsia="Lato" w:hAnsi="Lato" w:cs="Times New Roman"/>
          <w:b/>
          <w:bCs/>
          <w:lang w:val="nb-NO"/>
        </w:rPr>
        <w:t>Andre involverte</w:t>
      </w:r>
    </w:p>
    <w:p w14:paraId="2A11593B" w14:textId="77777777" w:rsidR="00EA0589" w:rsidRPr="00EA0589" w:rsidRDefault="00EA0589" w:rsidP="00EA0589">
      <w:pPr>
        <w:widowControl/>
        <w:autoSpaceDE/>
        <w:autoSpaceDN/>
        <w:spacing w:after="160" w:line="259" w:lineRule="auto"/>
        <w:rPr>
          <w:rFonts w:ascii="Lato" w:eastAsia="Lato" w:hAnsi="Lato" w:cs="Times New Roman"/>
          <w:lang w:val="nb-NO"/>
        </w:rPr>
      </w:pPr>
      <w:r w:rsidRPr="00EA0589">
        <w:rPr>
          <w:rFonts w:ascii="Lato" w:eastAsia="Lato" w:hAnsi="Lato" w:cs="Times New Roman"/>
          <w:lang w:val="nb-NO"/>
        </w:rPr>
        <w:t xml:space="preserve">Etter å ha snakket med varsler og utsatt, vil eventuelt saksbehandlerne snakke med andre involverte som har relevant informasjon i saken. Saksbehandlerne skal kun snakke med andre involverte dersom det er strengt nødvendig, av hensyn til konfidensialitet. </w:t>
      </w:r>
    </w:p>
    <w:p w14:paraId="7698F8A2" w14:textId="77777777" w:rsidR="00EA0589" w:rsidRPr="00EA0589" w:rsidRDefault="00EA0589" w:rsidP="00EA0589">
      <w:pPr>
        <w:widowControl/>
        <w:autoSpaceDE/>
        <w:autoSpaceDN/>
        <w:spacing w:after="160" w:line="259" w:lineRule="auto"/>
        <w:rPr>
          <w:rFonts w:ascii="Lato" w:eastAsia="Lato" w:hAnsi="Lato" w:cs="Times New Roman"/>
          <w:lang w:val="nb-NO"/>
        </w:rPr>
      </w:pPr>
      <w:r w:rsidRPr="00EA0589">
        <w:rPr>
          <w:rFonts w:ascii="Lato" w:eastAsia="Lato" w:hAnsi="Lato" w:cs="Times New Roman"/>
          <w:lang w:val="nb-NO"/>
        </w:rPr>
        <w:t>I samtale med andre involverte vil saksbehandlerne:</w:t>
      </w:r>
    </w:p>
    <w:p w14:paraId="658754A3" w14:textId="77777777" w:rsidR="00EA0589" w:rsidRPr="00EA0589" w:rsidRDefault="00EA0589" w:rsidP="00EA0589">
      <w:pPr>
        <w:widowControl/>
        <w:numPr>
          <w:ilvl w:val="0"/>
          <w:numId w:val="11"/>
        </w:numPr>
        <w:autoSpaceDE/>
        <w:autoSpaceDN/>
        <w:spacing w:after="160" w:line="259" w:lineRule="auto"/>
        <w:rPr>
          <w:rFonts w:ascii="Lato" w:eastAsia="Calibri" w:hAnsi="Lato"/>
          <w:sz w:val="24"/>
          <w:szCs w:val="24"/>
          <w:lang w:val="nb-NO" w:eastAsia="en-GB"/>
        </w:rPr>
      </w:pPr>
      <w:r w:rsidRPr="00EA0589">
        <w:rPr>
          <w:rFonts w:ascii="Lato" w:eastAsia="Calibri" w:hAnsi="Lato"/>
          <w:lang w:val="nb-NO" w:eastAsia="en-GB"/>
        </w:rPr>
        <w:t>Be vedkommende dele den informasjonen hen har om saken</w:t>
      </w:r>
    </w:p>
    <w:p w14:paraId="13C6DFBD" w14:textId="77777777" w:rsidR="00EA0589" w:rsidRPr="00EA0589" w:rsidRDefault="00EA0589" w:rsidP="00EA0589">
      <w:pPr>
        <w:widowControl/>
        <w:numPr>
          <w:ilvl w:val="0"/>
          <w:numId w:val="11"/>
        </w:numPr>
        <w:autoSpaceDE/>
        <w:autoSpaceDN/>
        <w:spacing w:after="160" w:line="259" w:lineRule="auto"/>
        <w:rPr>
          <w:rFonts w:ascii="Lato" w:eastAsia="Calibri" w:hAnsi="Lato"/>
          <w:sz w:val="24"/>
          <w:szCs w:val="24"/>
          <w:lang w:val="nb-NO" w:eastAsia="en-GB"/>
        </w:rPr>
      </w:pPr>
      <w:r w:rsidRPr="00EA0589">
        <w:rPr>
          <w:rFonts w:ascii="Lato" w:eastAsia="Calibri" w:hAnsi="Lato"/>
          <w:lang w:val="nb-NO" w:eastAsia="en-GB"/>
        </w:rPr>
        <w:t>Be om at eventuell dokumentasjon deles</w:t>
      </w:r>
    </w:p>
    <w:p w14:paraId="4F820610" w14:textId="77777777" w:rsidR="00EA0589" w:rsidRPr="00EA0589" w:rsidRDefault="00EA0589" w:rsidP="00EA0589">
      <w:pPr>
        <w:widowControl/>
        <w:numPr>
          <w:ilvl w:val="0"/>
          <w:numId w:val="11"/>
        </w:numPr>
        <w:autoSpaceDE/>
        <w:autoSpaceDN/>
        <w:spacing w:after="160" w:line="259" w:lineRule="auto"/>
        <w:rPr>
          <w:rFonts w:ascii="Lato" w:eastAsia="Calibri" w:hAnsi="Lato"/>
          <w:lang w:val="nb-NO" w:eastAsia="en-GB"/>
        </w:rPr>
      </w:pPr>
      <w:r w:rsidRPr="00EA0589">
        <w:rPr>
          <w:rFonts w:ascii="Lato" w:eastAsia="Calibri" w:hAnsi="Lato"/>
          <w:lang w:val="nb-NO" w:eastAsia="en-GB"/>
        </w:rPr>
        <w:t>Minne om taushetsplikten</w:t>
      </w:r>
    </w:p>
    <w:p w14:paraId="4A2F7AB0" w14:textId="77777777" w:rsidR="00EA0589" w:rsidRPr="00EA0589" w:rsidRDefault="00EA0589" w:rsidP="00EA0589">
      <w:pPr>
        <w:widowControl/>
        <w:numPr>
          <w:ilvl w:val="0"/>
          <w:numId w:val="11"/>
        </w:numPr>
        <w:autoSpaceDE/>
        <w:autoSpaceDN/>
        <w:spacing w:after="160" w:line="259" w:lineRule="auto"/>
        <w:rPr>
          <w:rFonts w:ascii="Lato" w:eastAsia="Calibri" w:hAnsi="Lato"/>
          <w:lang w:val="nb-NO" w:eastAsia="en-GB"/>
        </w:rPr>
      </w:pPr>
      <w:r w:rsidRPr="00EA0589">
        <w:rPr>
          <w:rFonts w:ascii="Lato" w:eastAsia="Calibri" w:hAnsi="Lato"/>
          <w:lang w:val="nb-NO" w:eastAsia="en-GB"/>
        </w:rPr>
        <w:t>Si at Redd Barna følger opp saken videre og informere om at de ikke vil få mer informasjon ettersom hen ikke er direkte involvert. Dette for å ivareta konfidensialitet.</w:t>
      </w:r>
    </w:p>
    <w:p w14:paraId="1A829AD7" w14:textId="105D3E28" w:rsidR="00EA0589" w:rsidRPr="00EA0589" w:rsidRDefault="00EA0589" w:rsidP="00EA0589">
      <w:pPr>
        <w:widowControl/>
        <w:numPr>
          <w:ilvl w:val="0"/>
          <w:numId w:val="11"/>
        </w:numPr>
        <w:autoSpaceDE/>
        <w:autoSpaceDN/>
        <w:spacing w:after="160" w:line="259" w:lineRule="auto"/>
        <w:rPr>
          <w:rFonts w:ascii="Lato" w:eastAsia="Calibri" w:hAnsi="Lato"/>
          <w:lang w:val="nb-NO" w:eastAsia="en-GB"/>
        </w:rPr>
      </w:pPr>
      <w:r w:rsidRPr="57AECB9B">
        <w:rPr>
          <w:rFonts w:ascii="Lato" w:eastAsia="Calibri" w:hAnsi="Lato"/>
          <w:lang w:val="nb-NO" w:eastAsia="en-GB"/>
        </w:rPr>
        <w:t>Ved behov tilby støtte og oppfølging</w:t>
      </w:r>
    </w:p>
    <w:p w14:paraId="1F7AE8F9" w14:textId="77777777" w:rsidR="00EA0589" w:rsidRPr="00EA0589" w:rsidRDefault="00EA0589" w:rsidP="00EA0589">
      <w:pPr>
        <w:widowControl/>
        <w:numPr>
          <w:ilvl w:val="0"/>
          <w:numId w:val="11"/>
        </w:numPr>
        <w:autoSpaceDE/>
        <w:autoSpaceDN/>
        <w:spacing w:after="160" w:line="259" w:lineRule="auto"/>
        <w:rPr>
          <w:rFonts w:ascii="Lato" w:eastAsia="Calibri" w:hAnsi="Lato"/>
          <w:lang w:val="nb-NO" w:eastAsia="en-GB"/>
        </w:rPr>
      </w:pPr>
      <w:r w:rsidRPr="00EA0589">
        <w:rPr>
          <w:rFonts w:ascii="Lato" w:eastAsia="Calibri" w:hAnsi="Lato"/>
          <w:lang w:val="nb-NO" w:eastAsia="en-GB"/>
        </w:rPr>
        <w:t>Informere om hvem (en av saksbehandlerne) vedkommende kan kontakte om hen kommer på noe mer</w:t>
      </w:r>
    </w:p>
    <w:p w14:paraId="49485B25" w14:textId="77777777" w:rsidR="00EA0589" w:rsidRPr="00EA0589" w:rsidRDefault="00EA0589" w:rsidP="00EA0589">
      <w:pPr>
        <w:widowControl/>
        <w:autoSpaceDE/>
        <w:autoSpaceDN/>
        <w:spacing w:before="240" w:line="259" w:lineRule="auto"/>
        <w:rPr>
          <w:rFonts w:ascii="Lato" w:eastAsia="Lato" w:hAnsi="Lato" w:cs="Times New Roman"/>
          <w:b/>
          <w:bCs/>
          <w:lang w:val="nb-NO"/>
        </w:rPr>
      </w:pPr>
      <w:r w:rsidRPr="00EA0589">
        <w:rPr>
          <w:rFonts w:ascii="Lato" w:eastAsia="Lato" w:hAnsi="Lato" w:cs="Times New Roman"/>
          <w:b/>
          <w:bCs/>
          <w:lang w:val="nb-NO"/>
        </w:rPr>
        <w:t>Den det er varslet om</w:t>
      </w:r>
    </w:p>
    <w:p w14:paraId="77DD673D" w14:textId="77777777" w:rsidR="00EA0589" w:rsidRPr="00EA0589" w:rsidRDefault="00EA0589" w:rsidP="00EA0589">
      <w:pPr>
        <w:widowControl/>
        <w:autoSpaceDE/>
        <w:autoSpaceDN/>
        <w:spacing w:after="160" w:line="259" w:lineRule="auto"/>
        <w:rPr>
          <w:rFonts w:ascii="Lato" w:eastAsia="Lato" w:hAnsi="Lato" w:cs="Times New Roman"/>
          <w:lang w:val="nb-NO"/>
        </w:rPr>
      </w:pPr>
      <w:r w:rsidRPr="00EA0589">
        <w:rPr>
          <w:rFonts w:ascii="Lato" w:eastAsia="Lato" w:hAnsi="Lato" w:cs="Times New Roman"/>
          <w:lang w:val="nb-NO"/>
        </w:rPr>
        <w:t xml:space="preserve">Samtale med omvarslede gjennomføres som hovedregel sist. På den måten har saksbehandlerne full klarhet i hva varselet går i og kan legge fram hele varselets innhold for omvarslede. </w:t>
      </w:r>
    </w:p>
    <w:p w14:paraId="03CE9656" w14:textId="77777777" w:rsidR="00EA0589" w:rsidRPr="00EA0589" w:rsidRDefault="00EA0589" w:rsidP="00EA0589">
      <w:pPr>
        <w:widowControl/>
        <w:autoSpaceDE/>
        <w:autoSpaceDN/>
        <w:spacing w:after="160" w:line="259" w:lineRule="auto"/>
        <w:rPr>
          <w:rFonts w:ascii="Lato" w:eastAsia="Lato" w:hAnsi="Lato" w:cs="Times New Roman"/>
          <w:lang w:val="nb-NO"/>
        </w:rPr>
      </w:pPr>
      <w:r w:rsidRPr="00EA0589">
        <w:rPr>
          <w:rFonts w:ascii="Lato" w:eastAsia="Lato" w:hAnsi="Lato" w:cs="Times New Roman"/>
          <w:lang w:val="nb-NO"/>
        </w:rPr>
        <w:t>I samtale med omvarslede vil saksbehandlerne:</w:t>
      </w:r>
    </w:p>
    <w:p w14:paraId="276A086E" w14:textId="77777777" w:rsidR="00EA0589" w:rsidRPr="00EA0589" w:rsidRDefault="00EA0589" w:rsidP="00EA0589">
      <w:pPr>
        <w:widowControl/>
        <w:numPr>
          <w:ilvl w:val="0"/>
          <w:numId w:val="12"/>
        </w:numPr>
        <w:autoSpaceDE/>
        <w:autoSpaceDN/>
        <w:spacing w:after="160" w:line="259" w:lineRule="auto"/>
        <w:rPr>
          <w:rFonts w:ascii="Lato" w:eastAsia="Calibri" w:hAnsi="Lato"/>
          <w:lang w:val="nb-NO" w:eastAsia="en-GB"/>
        </w:rPr>
      </w:pPr>
      <w:r w:rsidRPr="00EA0589">
        <w:rPr>
          <w:rFonts w:ascii="Lato" w:eastAsia="Calibri" w:hAnsi="Lato"/>
          <w:lang w:val="nb-NO" w:eastAsia="en-GB"/>
        </w:rPr>
        <w:t>Informere om saksgang så langt</w:t>
      </w:r>
    </w:p>
    <w:p w14:paraId="29D23DBA" w14:textId="77777777" w:rsidR="00EA0589" w:rsidRPr="00EA0589" w:rsidRDefault="00EA0589" w:rsidP="00EA0589">
      <w:pPr>
        <w:widowControl/>
        <w:numPr>
          <w:ilvl w:val="0"/>
          <w:numId w:val="12"/>
        </w:numPr>
        <w:autoSpaceDE/>
        <w:autoSpaceDN/>
        <w:spacing w:after="160" w:line="259" w:lineRule="auto"/>
        <w:rPr>
          <w:rFonts w:ascii="Lato" w:eastAsia="Calibri" w:hAnsi="Lato"/>
          <w:lang w:val="nb-NO" w:eastAsia="en-GB"/>
        </w:rPr>
      </w:pPr>
      <w:r w:rsidRPr="00EA0589">
        <w:rPr>
          <w:rFonts w:ascii="Lato" w:eastAsia="Calibri" w:hAnsi="Lato"/>
          <w:lang w:val="nb-NO" w:eastAsia="en-GB"/>
        </w:rPr>
        <w:lastRenderedPageBreak/>
        <w:t>Legge fram innholdet i varselet (punkt for punkt dersom varselet går på mer enn en hendelse/forhold) og la omvarslede dele sitt perspektiv på hvert punkt</w:t>
      </w:r>
    </w:p>
    <w:p w14:paraId="0196D347" w14:textId="77777777" w:rsidR="00EA0589" w:rsidRPr="00EA0589" w:rsidRDefault="00EA0589" w:rsidP="00EA0589">
      <w:pPr>
        <w:widowControl/>
        <w:numPr>
          <w:ilvl w:val="0"/>
          <w:numId w:val="12"/>
        </w:numPr>
        <w:autoSpaceDE/>
        <w:autoSpaceDN/>
        <w:spacing w:after="160" w:line="259" w:lineRule="auto"/>
        <w:rPr>
          <w:rFonts w:ascii="Lato" w:eastAsia="Calibri" w:hAnsi="Lato"/>
          <w:lang w:val="nb-NO" w:eastAsia="en-GB"/>
        </w:rPr>
      </w:pPr>
      <w:r w:rsidRPr="00EA0589">
        <w:rPr>
          <w:rFonts w:ascii="Lato" w:eastAsia="Calibri" w:hAnsi="Lato"/>
          <w:lang w:val="nb-NO" w:eastAsia="en-GB"/>
        </w:rPr>
        <w:t xml:space="preserve">Informere om videre prosess </w:t>
      </w:r>
    </w:p>
    <w:p w14:paraId="123401F1" w14:textId="77777777" w:rsidR="00EA0589" w:rsidRPr="00EA0589" w:rsidRDefault="00EA0589" w:rsidP="00EA0589">
      <w:pPr>
        <w:widowControl/>
        <w:numPr>
          <w:ilvl w:val="0"/>
          <w:numId w:val="12"/>
        </w:numPr>
        <w:autoSpaceDE/>
        <w:autoSpaceDN/>
        <w:spacing w:after="160" w:line="259" w:lineRule="auto"/>
        <w:rPr>
          <w:rFonts w:ascii="Lato" w:eastAsia="Calibri" w:hAnsi="Lato"/>
          <w:lang w:val="nb-NO" w:eastAsia="en-GB"/>
        </w:rPr>
      </w:pPr>
      <w:r w:rsidRPr="00EA0589">
        <w:rPr>
          <w:rFonts w:ascii="Lato" w:eastAsia="Calibri" w:hAnsi="Lato"/>
          <w:lang w:val="nb-NO" w:eastAsia="en-GB"/>
        </w:rPr>
        <w:t>Minne om taushetsplikt (uten at det hindrer omvarslede i å snakke med sine venner/familie/behandler eller hjelpetjenester)</w:t>
      </w:r>
    </w:p>
    <w:p w14:paraId="703B4866" w14:textId="77777777" w:rsidR="00EA0589" w:rsidRPr="00EA0589" w:rsidRDefault="00EA0589" w:rsidP="00EA0589">
      <w:pPr>
        <w:widowControl/>
        <w:numPr>
          <w:ilvl w:val="0"/>
          <w:numId w:val="12"/>
        </w:numPr>
        <w:autoSpaceDE/>
        <w:autoSpaceDN/>
        <w:spacing w:after="160" w:line="259" w:lineRule="auto"/>
        <w:rPr>
          <w:rFonts w:ascii="Lato" w:eastAsia="Calibri" w:hAnsi="Lato"/>
          <w:sz w:val="24"/>
          <w:szCs w:val="24"/>
          <w:lang w:val="nb-NO" w:eastAsia="en-GB"/>
        </w:rPr>
      </w:pPr>
      <w:r w:rsidRPr="00EA0589">
        <w:rPr>
          <w:rFonts w:ascii="Lato" w:eastAsia="Calibri" w:hAnsi="Lato"/>
          <w:lang w:val="nb-NO" w:eastAsia="en-GB"/>
        </w:rPr>
        <w:t>Tilby støtte (ved behov) og spørre hva vedkommende har behov for av oppfølging</w:t>
      </w:r>
    </w:p>
    <w:p w14:paraId="2D557232" w14:textId="77777777" w:rsidR="00EA0589" w:rsidRPr="00EA0589" w:rsidRDefault="00EA0589" w:rsidP="00EA0589">
      <w:pPr>
        <w:widowControl/>
        <w:numPr>
          <w:ilvl w:val="0"/>
          <w:numId w:val="12"/>
        </w:numPr>
        <w:autoSpaceDE/>
        <w:autoSpaceDN/>
        <w:spacing w:after="160" w:line="259" w:lineRule="auto"/>
        <w:rPr>
          <w:rFonts w:ascii="Lato" w:eastAsia="Calibri" w:hAnsi="Lato"/>
          <w:sz w:val="24"/>
          <w:szCs w:val="24"/>
          <w:lang w:val="nb-NO" w:eastAsia="en-GB"/>
        </w:rPr>
      </w:pPr>
      <w:r w:rsidRPr="00EA0589">
        <w:rPr>
          <w:rFonts w:ascii="Lato" w:eastAsia="Calibri" w:hAnsi="Lato"/>
          <w:lang w:val="nb-NO" w:eastAsia="en-GB"/>
        </w:rPr>
        <w:t>Informere om hvem (en av saksbehandlerne) vedkommende kan kontakte om hen har spørsmål eller kommer på noe mer</w:t>
      </w:r>
    </w:p>
    <w:p w14:paraId="420AB112" w14:textId="77777777" w:rsidR="00EA0589" w:rsidRPr="00EA0589" w:rsidRDefault="00EA0589" w:rsidP="00EA0589">
      <w:pPr>
        <w:widowControl/>
        <w:autoSpaceDE/>
        <w:autoSpaceDN/>
        <w:spacing w:after="160" w:line="259" w:lineRule="auto"/>
        <w:rPr>
          <w:rFonts w:ascii="Lato" w:eastAsia="Lato" w:hAnsi="Lato" w:cs="Times New Roman"/>
          <w:lang w:val="nb-NO"/>
        </w:rPr>
      </w:pPr>
      <w:r w:rsidRPr="00EA0589">
        <w:rPr>
          <w:rFonts w:ascii="Lato" w:eastAsia="Lato" w:hAnsi="Lato" w:cs="Times New Roman"/>
          <w:lang w:val="nb-NO"/>
        </w:rPr>
        <w:t>Ved behov (for eksempel for å sikre kontradiksjon) gjennomføres flere samtaler med involverte/flere runder med samtaler.</w:t>
      </w:r>
    </w:p>
    <w:p w14:paraId="2F37CF44" w14:textId="77777777" w:rsidR="00EA0589" w:rsidRPr="00EA0589" w:rsidRDefault="00EA0589" w:rsidP="00EA0589">
      <w:pPr>
        <w:keepNext/>
        <w:keepLines/>
        <w:widowControl/>
        <w:autoSpaceDE/>
        <w:autoSpaceDN/>
        <w:spacing w:before="40" w:line="259" w:lineRule="auto"/>
        <w:outlineLvl w:val="1"/>
        <w:rPr>
          <w:rFonts w:ascii="Lato" w:eastAsia="Times New Roman" w:hAnsi="Lato" w:cs="Times New Roman"/>
          <w:color w:val="C00000"/>
          <w:sz w:val="26"/>
          <w:szCs w:val="26"/>
          <w:lang w:val="nb-NO"/>
        </w:rPr>
      </w:pPr>
      <w:r w:rsidRPr="00EA0589">
        <w:rPr>
          <w:rFonts w:ascii="Lato" w:eastAsia="Times New Roman" w:hAnsi="Lato" w:cs="Times New Roman"/>
          <w:color w:val="C00000"/>
          <w:sz w:val="26"/>
          <w:szCs w:val="26"/>
          <w:lang w:val="nb-NO"/>
        </w:rPr>
        <w:t xml:space="preserve">Informasjon om andre kritikkverdige forhold </w:t>
      </w:r>
    </w:p>
    <w:p w14:paraId="0B17215F" w14:textId="77777777" w:rsidR="00EA0589" w:rsidRPr="00EA0589" w:rsidRDefault="00EA0589" w:rsidP="00EA0589">
      <w:pPr>
        <w:widowControl/>
        <w:autoSpaceDE/>
        <w:autoSpaceDN/>
        <w:spacing w:after="160" w:line="259" w:lineRule="auto"/>
        <w:rPr>
          <w:rFonts w:ascii="Lato" w:eastAsia="Lato" w:hAnsi="Lato" w:cs="Times New Roman"/>
          <w:lang w:val="nb-NO"/>
        </w:rPr>
      </w:pPr>
      <w:r w:rsidRPr="00EA0589">
        <w:rPr>
          <w:rFonts w:ascii="Lato" w:eastAsia="Lato" w:hAnsi="Lato" w:cs="Times New Roman"/>
          <w:lang w:val="nb-NO"/>
        </w:rPr>
        <w:t xml:space="preserve">Dersom det under undersøkelsene kommer fram informasjon om andre mulige kritikkverdige forhold som er utført av andre enn omvarslede, skal det opprettes en separat varslingssak hvor disse forholdene undersøkes. </w:t>
      </w:r>
    </w:p>
    <w:p w14:paraId="1167FFCC" w14:textId="77777777" w:rsidR="00EA0589" w:rsidRPr="00EA0589" w:rsidRDefault="00EA0589" w:rsidP="00EA0589">
      <w:pPr>
        <w:keepNext/>
        <w:keepLines/>
        <w:widowControl/>
        <w:autoSpaceDE/>
        <w:autoSpaceDN/>
        <w:spacing w:before="240" w:line="259" w:lineRule="auto"/>
        <w:outlineLvl w:val="0"/>
        <w:rPr>
          <w:rFonts w:ascii="Lato" w:eastAsia="Times New Roman" w:hAnsi="Lato" w:cs="Times New Roman"/>
          <w:color w:val="000000"/>
          <w:sz w:val="36"/>
          <w:szCs w:val="32"/>
          <w:lang w:val="nb-NO"/>
        </w:rPr>
      </w:pPr>
      <w:r w:rsidRPr="00EA0589">
        <w:rPr>
          <w:rFonts w:ascii="Lato" w:eastAsia="Times New Roman" w:hAnsi="Lato" w:cs="Times New Roman"/>
          <w:color w:val="000000"/>
          <w:sz w:val="36"/>
          <w:szCs w:val="32"/>
          <w:lang w:val="nb-NO"/>
        </w:rPr>
        <w:t>Konklusjon i saken</w:t>
      </w:r>
    </w:p>
    <w:p w14:paraId="5DCCF71F" w14:textId="77777777" w:rsidR="00EA0589" w:rsidRPr="00EA0589" w:rsidRDefault="00EA0589" w:rsidP="00EA0589">
      <w:pPr>
        <w:keepNext/>
        <w:keepLines/>
        <w:widowControl/>
        <w:autoSpaceDE/>
        <w:autoSpaceDN/>
        <w:spacing w:before="40" w:line="259" w:lineRule="auto"/>
        <w:outlineLvl w:val="1"/>
        <w:rPr>
          <w:rFonts w:ascii="Lato" w:eastAsia="Times New Roman" w:hAnsi="Lato" w:cs="Times New Roman"/>
          <w:color w:val="C00000"/>
          <w:sz w:val="26"/>
          <w:szCs w:val="26"/>
          <w:lang w:val="nb-NO"/>
        </w:rPr>
      </w:pPr>
      <w:r w:rsidRPr="00EA0589">
        <w:rPr>
          <w:rFonts w:ascii="Lato" w:eastAsia="Times New Roman" w:hAnsi="Lato" w:cs="Times New Roman"/>
          <w:color w:val="C00000"/>
          <w:sz w:val="26"/>
          <w:szCs w:val="26"/>
          <w:lang w:val="nb-NO"/>
        </w:rPr>
        <w:t>Innstilling og rapport</w:t>
      </w:r>
    </w:p>
    <w:p w14:paraId="1B313B14" w14:textId="77777777" w:rsidR="00EA0589" w:rsidRPr="00EA0589" w:rsidRDefault="00EA0589" w:rsidP="00EA0589">
      <w:pPr>
        <w:widowControl/>
        <w:autoSpaceDE/>
        <w:autoSpaceDN/>
        <w:spacing w:after="160" w:line="259" w:lineRule="auto"/>
        <w:rPr>
          <w:rFonts w:ascii="Lato" w:eastAsia="Lato" w:hAnsi="Lato" w:cs="Times New Roman"/>
          <w:lang w:val="nb-NO"/>
        </w:rPr>
      </w:pPr>
      <w:r w:rsidRPr="00EA0589">
        <w:rPr>
          <w:rFonts w:ascii="Lato" w:eastAsia="Lato" w:hAnsi="Lato" w:cs="Times New Roman"/>
          <w:lang w:val="nb-NO"/>
        </w:rPr>
        <w:t>Når saksbehandlerne opplever at de har nok informasjon i saken, møtes de for å vedta innstilling til konklusjon, eventuelle sanksjoner for omvarslede og læringspunkter.</w:t>
      </w:r>
    </w:p>
    <w:p w14:paraId="4AB42770" w14:textId="77777777" w:rsidR="00EA0589" w:rsidRPr="00EA0589" w:rsidRDefault="00EA0589" w:rsidP="00EA0589">
      <w:pPr>
        <w:widowControl/>
        <w:autoSpaceDE/>
        <w:autoSpaceDN/>
        <w:spacing w:after="160" w:line="259" w:lineRule="auto"/>
        <w:rPr>
          <w:rFonts w:ascii="Lato" w:eastAsia="Lato" w:hAnsi="Lato" w:cs="Times New Roman"/>
          <w:lang w:val="nb-NO"/>
        </w:rPr>
      </w:pPr>
      <w:r w:rsidRPr="00EA0589">
        <w:rPr>
          <w:rFonts w:ascii="Lato" w:eastAsia="Lato" w:hAnsi="Lato" w:cs="Times New Roman"/>
          <w:lang w:val="nb-NO"/>
        </w:rPr>
        <w:t>I møtet skal saksbehandlerne, basert på informasjonen og dokumentasjonen de har samlet i saken, vurdere:</w:t>
      </w:r>
    </w:p>
    <w:p w14:paraId="7C59BDDD" w14:textId="77777777" w:rsidR="00EA0589" w:rsidRPr="00EA0589" w:rsidRDefault="00EA0589" w:rsidP="00EA0589">
      <w:pPr>
        <w:widowControl/>
        <w:numPr>
          <w:ilvl w:val="0"/>
          <w:numId w:val="13"/>
        </w:numPr>
        <w:autoSpaceDE/>
        <w:autoSpaceDN/>
        <w:spacing w:after="160" w:line="259" w:lineRule="auto"/>
        <w:rPr>
          <w:rFonts w:ascii="Lato" w:eastAsia="Calibri" w:hAnsi="Lato"/>
          <w:lang w:val="nb-NO" w:eastAsia="en-GB"/>
        </w:rPr>
      </w:pPr>
      <w:r w:rsidRPr="00EA0589">
        <w:rPr>
          <w:rFonts w:ascii="Lato" w:eastAsia="Calibri" w:hAnsi="Lato"/>
          <w:lang w:val="nb-NO" w:eastAsia="en-GB"/>
        </w:rPr>
        <w:t>Om Redd Barnas etiske retningslinjer (eller andre retningslinjer) er brutt</w:t>
      </w:r>
    </w:p>
    <w:p w14:paraId="19D5C0BF" w14:textId="77777777" w:rsidR="00EA0589" w:rsidRPr="00EA0589" w:rsidRDefault="00EA0589" w:rsidP="00EA0589">
      <w:pPr>
        <w:widowControl/>
        <w:numPr>
          <w:ilvl w:val="0"/>
          <w:numId w:val="13"/>
        </w:numPr>
        <w:autoSpaceDE/>
        <w:autoSpaceDN/>
        <w:spacing w:after="160" w:line="259" w:lineRule="auto"/>
        <w:rPr>
          <w:rFonts w:ascii="Lato" w:eastAsia="Calibri" w:hAnsi="Lato"/>
          <w:lang w:val="nb-NO" w:eastAsia="en-GB"/>
        </w:rPr>
      </w:pPr>
      <w:r w:rsidRPr="00EA0589">
        <w:rPr>
          <w:rFonts w:ascii="Lato" w:eastAsia="Calibri" w:hAnsi="Lato"/>
          <w:lang w:val="nb-NO" w:eastAsia="en-GB"/>
        </w:rPr>
        <w:t xml:space="preserve">Dersom retningslinjene er brutt: hvilke konsekvenser det bør få for de som brøt retningslinjene. </w:t>
      </w:r>
    </w:p>
    <w:p w14:paraId="385023CC" w14:textId="77777777" w:rsidR="00EA0589" w:rsidRPr="00EA0589" w:rsidRDefault="00EA0589" w:rsidP="00EA0589">
      <w:pPr>
        <w:widowControl/>
        <w:numPr>
          <w:ilvl w:val="1"/>
          <w:numId w:val="13"/>
        </w:numPr>
        <w:autoSpaceDE/>
        <w:autoSpaceDN/>
        <w:spacing w:after="160" w:line="259" w:lineRule="auto"/>
        <w:rPr>
          <w:rFonts w:ascii="Lato" w:eastAsia="Calibri" w:hAnsi="Lato"/>
          <w:lang w:val="nb-NO" w:eastAsia="en-GB"/>
        </w:rPr>
      </w:pPr>
      <w:r w:rsidRPr="00EA0589">
        <w:rPr>
          <w:rFonts w:ascii="Lato" w:eastAsia="Calibri" w:hAnsi="Lato"/>
          <w:lang w:val="nb-NO" w:eastAsia="en-GB"/>
        </w:rPr>
        <w:t xml:space="preserve">Sanksjonen som gis skal stå i stil med bruddets alvorlighetsgrad. Det kan være en advarsel, midlertidig utestengelse, utestengelse fra aktiviteter med barn, eksklusjon eller (for ansatte) oppsigelse, med mer. </w:t>
      </w:r>
    </w:p>
    <w:p w14:paraId="757A1CBA" w14:textId="77777777" w:rsidR="00EA0589" w:rsidRPr="00EA0589" w:rsidRDefault="00EA0589" w:rsidP="00EA0589">
      <w:pPr>
        <w:widowControl/>
        <w:numPr>
          <w:ilvl w:val="1"/>
          <w:numId w:val="13"/>
        </w:numPr>
        <w:autoSpaceDE/>
        <w:autoSpaceDN/>
        <w:spacing w:after="160" w:line="259" w:lineRule="auto"/>
        <w:rPr>
          <w:rFonts w:ascii="Lato" w:eastAsia="Calibri" w:hAnsi="Lato"/>
          <w:lang w:val="nb-NO" w:eastAsia="en-GB"/>
        </w:rPr>
      </w:pPr>
      <w:r w:rsidRPr="00EA0589">
        <w:rPr>
          <w:rFonts w:ascii="Lato" w:eastAsia="Calibri" w:hAnsi="Lato"/>
          <w:lang w:val="nb-NO" w:eastAsia="en-GB"/>
        </w:rPr>
        <w:t>Sanksjonens formål er å gi omvarslede en tydelig tilbakemelding, at utsatt opplever å bli hørt og å sikre at Redd Barna er en trygg og etisk organisasjon.</w:t>
      </w:r>
    </w:p>
    <w:p w14:paraId="68AD00AE" w14:textId="77777777" w:rsidR="00EA0589" w:rsidRPr="00EA0589" w:rsidRDefault="00EA0589" w:rsidP="00EA0589">
      <w:pPr>
        <w:widowControl/>
        <w:numPr>
          <w:ilvl w:val="0"/>
          <w:numId w:val="13"/>
        </w:numPr>
        <w:autoSpaceDE/>
        <w:autoSpaceDN/>
        <w:spacing w:after="160" w:line="259" w:lineRule="auto"/>
        <w:rPr>
          <w:rFonts w:ascii="Lato" w:eastAsia="Calibri" w:hAnsi="Lato"/>
          <w:lang w:val="nb-NO" w:eastAsia="en-GB"/>
        </w:rPr>
      </w:pPr>
      <w:r w:rsidRPr="00EA0589">
        <w:rPr>
          <w:rFonts w:ascii="Lato" w:eastAsia="Calibri" w:hAnsi="Lato"/>
          <w:lang w:val="nb-NO" w:eastAsia="en-GB"/>
        </w:rPr>
        <w:t>Læringspunkter: Hva Redd Barna kan og bør lære av denne saken. Er det for eksempel behov for å bedre rutiner eller øke bevisstheten i organisasjonen.</w:t>
      </w:r>
    </w:p>
    <w:p w14:paraId="50000FD1" w14:textId="53D859E0" w:rsidR="00EA0589" w:rsidRPr="00EA0589" w:rsidRDefault="00EA0589" w:rsidP="00EA0589">
      <w:pPr>
        <w:widowControl/>
        <w:autoSpaceDE/>
        <w:autoSpaceDN/>
        <w:spacing w:after="160" w:line="259" w:lineRule="auto"/>
        <w:rPr>
          <w:rFonts w:ascii="Lato" w:eastAsia="Lato" w:hAnsi="Lato" w:cs="Times New Roman"/>
          <w:lang w:val="nb-NO"/>
        </w:rPr>
      </w:pPr>
      <w:r w:rsidRPr="57AECB9B">
        <w:rPr>
          <w:rFonts w:ascii="Lato" w:eastAsia="Lato" w:hAnsi="Lato" w:cs="Times New Roman"/>
          <w:lang w:val="nb-NO"/>
        </w:rPr>
        <w:t xml:space="preserve">Saksbehandlerne skal sammenfatte sin innstilling i en kort varslingsrapport. </w:t>
      </w:r>
      <w:r w:rsidR="0FE55A3E" w:rsidRPr="57AECB9B">
        <w:rPr>
          <w:rFonts w:ascii="Lato" w:eastAsia="Lato" w:hAnsi="Lato" w:cs="Times New Roman"/>
          <w:lang w:val="nb-NO"/>
        </w:rPr>
        <w:t xml:space="preserve">Denne lastes opp og lagres i Mittvarsel. </w:t>
      </w:r>
      <w:r w:rsidRPr="57AECB9B">
        <w:rPr>
          <w:rFonts w:ascii="Lato" w:eastAsia="Lato" w:hAnsi="Lato" w:cs="Times New Roman"/>
          <w:lang w:val="nb-NO"/>
        </w:rPr>
        <w:t>Varslingsrapporten skal inneholde:</w:t>
      </w:r>
    </w:p>
    <w:p w14:paraId="2D6BA164" w14:textId="77777777" w:rsidR="00EA0589" w:rsidRPr="00EA0589" w:rsidRDefault="00EA0589" w:rsidP="00EA0589">
      <w:pPr>
        <w:widowControl/>
        <w:numPr>
          <w:ilvl w:val="0"/>
          <w:numId w:val="14"/>
        </w:numPr>
        <w:autoSpaceDE/>
        <w:autoSpaceDN/>
        <w:spacing w:after="160" w:line="259" w:lineRule="auto"/>
        <w:rPr>
          <w:rFonts w:ascii="Lato" w:eastAsia="Calibri" w:hAnsi="Lato"/>
          <w:lang w:val="nb-NO" w:eastAsia="en-GB"/>
        </w:rPr>
      </w:pPr>
      <w:r w:rsidRPr="00EA0589">
        <w:rPr>
          <w:rFonts w:ascii="Lato" w:eastAsia="Calibri" w:hAnsi="Lato"/>
          <w:lang w:val="nb-NO" w:eastAsia="en-GB"/>
        </w:rPr>
        <w:t>Beskrivelse av varselet</w:t>
      </w:r>
    </w:p>
    <w:p w14:paraId="151B325A" w14:textId="77777777" w:rsidR="00EA0589" w:rsidRPr="00EA0589" w:rsidRDefault="00EA0589" w:rsidP="00EA0589">
      <w:pPr>
        <w:widowControl/>
        <w:numPr>
          <w:ilvl w:val="0"/>
          <w:numId w:val="14"/>
        </w:numPr>
        <w:autoSpaceDE/>
        <w:autoSpaceDN/>
        <w:spacing w:after="160" w:line="259" w:lineRule="auto"/>
        <w:rPr>
          <w:rFonts w:ascii="Lato" w:eastAsia="Calibri" w:hAnsi="Lato"/>
          <w:lang w:val="nb-NO" w:eastAsia="en-GB"/>
        </w:rPr>
      </w:pPr>
      <w:r w:rsidRPr="00EA0589">
        <w:rPr>
          <w:rFonts w:ascii="Lato" w:eastAsia="Calibri" w:hAnsi="Lato"/>
          <w:lang w:val="nb-NO" w:eastAsia="en-GB"/>
        </w:rPr>
        <w:t>Beskrivelse av prosessen og oppsummering av saksbehandlingen</w:t>
      </w:r>
    </w:p>
    <w:p w14:paraId="4F6762F0" w14:textId="77777777" w:rsidR="00EA0589" w:rsidRPr="00EA0589" w:rsidRDefault="00EA0589" w:rsidP="00EA0589">
      <w:pPr>
        <w:widowControl/>
        <w:numPr>
          <w:ilvl w:val="0"/>
          <w:numId w:val="14"/>
        </w:numPr>
        <w:autoSpaceDE/>
        <w:autoSpaceDN/>
        <w:spacing w:after="160" w:line="259" w:lineRule="auto"/>
        <w:rPr>
          <w:rFonts w:ascii="Lato" w:eastAsia="Calibri" w:hAnsi="Lato"/>
          <w:lang w:val="nb-NO" w:eastAsia="en-GB"/>
        </w:rPr>
      </w:pPr>
      <w:r w:rsidRPr="00EA0589">
        <w:rPr>
          <w:rFonts w:ascii="Lato" w:eastAsia="Calibri" w:hAnsi="Lato"/>
          <w:lang w:val="nb-NO" w:eastAsia="en-GB"/>
        </w:rPr>
        <w:t>Innstilling til konklusjon og eventuelle sanksjoner, med begrunnelse</w:t>
      </w:r>
    </w:p>
    <w:p w14:paraId="4C4B6C86" w14:textId="77777777" w:rsidR="00EA0589" w:rsidRPr="00EA0589" w:rsidRDefault="00EA0589" w:rsidP="00EA0589">
      <w:pPr>
        <w:widowControl/>
        <w:numPr>
          <w:ilvl w:val="0"/>
          <w:numId w:val="14"/>
        </w:numPr>
        <w:autoSpaceDE/>
        <w:autoSpaceDN/>
        <w:spacing w:after="160" w:line="259" w:lineRule="auto"/>
        <w:rPr>
          <w:rFonts w:ascii="Lato" w:eastAsia="Calibri" w:hAnsi="Lato"/>
          <w:lang w:val="nb-NO" w:eastAsia="en-GB"/>
        </w:rPr>
      </w:pPr>
      <w:r w:rsidRPr="00EA0589">
        <w:rPr>
          <w:rFonts w:ascii="Lato" w:eastAsia="Calibri" w:hAnsi="Lato"/>
          <w:lang w:val="nb-NO" w:eastAsia="en-GB"/>
        </w:rPr>
        <w:t xml:space="preserve">Læringspunkter </w:t>
      </w:r>
    </w:p>
    <w:p w14:paraId="048F3AA2" w14:textId="77777777" w:rsidR="00EA0589" w:rsidRPr="00EA0589" w:rsidRDefault="00EA0589" w:rsidP="00EA0589">
      <w:pPr>
        <w:keepNext/>
        <w:keepLines/>
        <w:widowControl/>
        <w:autoSpaceDE/>
        <w:autoSpaceDN/>
        <w:spacing w:before="40" w:line="259" w:lineRule="auto"/>
        <w:outlineLvl w:val="1"/>
        <w:rPr>
          <w:rFonts w:ascii="Lato" w:eastAsia="Times New Roman" w:hAnsi="Lato" w:cs="Times New Roman"/>
          <w:color w:val="C00000"/>
          <w:sz w:val="26"/>
          <w:szCs w:val="26"/>
          <w:lang w:val="nb-NO"/>
        </w:rPr>
      </w:pPr>
      <w:r w:rsidRPr="00EA0589">
        <w:rPr>
          <w:rFonts w:ascii="Lato" w:eastAsia="Times New Roman" w:hAnsi="Lato" w:cs="Times New Roman"/>
          <w:color w:val="C00000"/>
          <w:sz w:val="26"/>
          <w:szCs w:val="26"/>
          <w:lang w:val="nb-NO"/>
        </w:rPr>
        <w:t>Avgjørelse i saken</w:t>
      </w:r>
    </w:p>
    <w:p w14:paraId="05C90630" w14:textId="77777777" w:rsidR="00EA0589" w:rsidRPr="00EA0589" w:rsidRDefault="00EA0589" w:rsidP="00EA0589">
      <w:pPr>
        <w:widowControl/>
        <w:autoSpaceDE/>
        <w:autoSpaceDN/>
        <w:spacing w:after="160" w:line="259" w:lineRule="auto"/>
        <w:rPr>
          <w:rFonts w:ascii="Lato" w:eastAsia="Lato" w:hAnsi="Lato" w:cs="Times New Roman"/>
          <w:lang w:val="nb-NO"/>
        </w:rPr>
      </w:pPr>
      <w:r w:rsidRPr="00EA0589">
        <w:rPr>
          <w:rFonts w:ascii="Lato" w:eastAsia="Lato" w:hAnsi="Lato" w:cs="Times New Roman"/>
          <w:lang w:val="nb-NO"/>
        </w:rPr>
        <w:t xml:space="preserve">Varslingsrapporten skal legges fram for omvarsledes seksjons- og avdelingsleder (eventuelt regionleder og leder av Norgesprogrammet) og generalsekretær. Det er generalsekretær som tar endelig avgjørelse i saken. </w:t>
      </w:r>
      <w:r w:rsidRPr="00EA0589">
        <w:rPr>
          <w:rFonts w:ascii="Lato" w:eastAsia="Lato" w:hAnsi="Lato" w:cs="Times New Roman"/>
          <w:lang w:val="nb-NO"/>
        </w:rPr>
        <w:lastRenderedPageBreak/>
        <w:t>Eksklusjon av medlemmer må vedtas av generalsekretær, medlemsstyrets leder og hovedstyrets leder i tråd med Redd Barnas statuetter.</w:t>
      </w:r>
    </w:p>
    <w:p w14:paraId="0BFF0ECC" w14:textId="77777777" w:rsidR="00EA0589" w:rsidRPr="00EA0589" w:rsidRDefault="00EA0589" w:rsidP="00EA0589">
      <w:pPr>
        <w:widowControl/>
        <w:autoSpaceDE/>
        <w:autoSpaceDN/>
        <w:spacing w:after="160" w:line="259" w:lineRule="auto"/>
        <w:rPr>
          <w:rFonts w:ascii="Lato" w:eastAsia="Lato" w:hAnsi="Lato" w:cs="Times New Roman"/>
          <w:lang w:val="nb-NO"/>
        </w:rPr>
      </w:pPr>
      <w:r w:rsidRPr="00EA0589">
        <w:rPr>
          <w:rFonts w:ascii="Lato" w:eastAsia="Lato" w:hAnsi="Lato" w:cs="Times New Roman"/>
          <w:lang w:val="nb-NO"/>
        </w:rPr>
        <w:t xml:space="preserve">Når generalsekretær har besluttet konklusjon og eventuelle sanksjoner, skal utsatt og omvarslede informeres om dette. De informeres fortrinnsvis gjennom (separate) fysiske møter. </w:t>
      </w:r>
    </w:p>
    <w:p w14:paraId="52E753CB" w14:textId="77777777" w:rsidR="00EA0589" w:rsidRPr="00EA0589" w:rsidRDefault="00EA0589" w:rsidP="00EA0589">
      <w:pPr>
        <w:keepNext/>
        <w:keepLines/>
        <w:widowControl/>
        <w:autoSpaceDE/>
        <w:autoSpaceDN/>
        <w:spacing w:before="40" w:line="259" w:lineRule="auto"/>
        <w:outlineLvl w:val="1"/>
        <w:rPr>
          <w:rFonts w:ascii="Lato" w:eastAsia="Times New Roman" w:hAnsi="Lato" w:cs="Times New Roman"/>
          <w:color w:val="C00000"/>
          <w:sz w:val="26"/>
          <w:szCs w:val="26"/>
          <w:lang w:val="nb-NO"/>
        </w:rPr>
      </w:pPr>
      <w:r w:rsidRPr="00EA0589">
        <w:rPr>
          <w:rFonts w:ascii="Lato" w:eastAsia="Times New Roman" w:hAnsi="Lato" w:cs="Times New Roman"/>
          <w:color w:val="C00000"/>
          <w:sz w:val="26"/>
          <w:szCs w:val="26"/>
          <w:lang w:val="nb-NO"/>
        </w:rPr>
        <w:t>Klage</w:t>
      </w:r>
    </w:p>
    <w:p w14:paraId="0F86689E" w14:textId="77777777" w:rsidR="00EA0589" w:rsidRPr="00EA0589" w:rsidRDefault="00EA0589" w:rsidP="00EA0589">
      <w:pPr>
        <w:widowControl/>
        <w:autoSpaceDE/>
        <w:autoSpaceDN/>
        <w:spacing w:after="160" w:line="259" w:lineRule="auto"/>
        <w:rPr>
          <w:rFonts w:ascii="Lato" w:eastAsia="Lato" w:hAnsi="Lato" w:cs="Times New Roman"/>
          <w:lang w:val="nb-NO"/>
        </w:rPr>
      </w:pPr>
      <w:r w:rsidRPr="00EA0589">
        <w:rPr>
          <w:rFonts w:ascii="Lato" w:eastAsia="Lato" w:hAnsi="Lato" w:cs="Times New Roman"/>
          <w:lang w:val="nb-NO"/>
        </w:rPr>
        <w:t xml:space="preserve">Dersom utsatt eller omvarslede ikke opplever at saken er godt håndtert, i tråd med disse rutinene, kan de klage til kontrollkomiteen. Det er kun mulig å klage på feil i saksbehandling, ikke på utfall/konklusjon i saken. Kontrollkomiteen vil i så fall få lagt fram håndteringen av saken og vurdere om de anser den som tilstrekkelig og i tråd med disse rutinene. </w:t>
      </w:r>
    </w:p>
    <w:p w14:paraId="32682F05" w14:textId="77777777" w:rsidR="00EA0589" w:rsidRPr="00EA0589" w:rsidRDefault="00EA0589" w:rsidP="00EA0589">
      <w:pPr>
        <w:widowControl/>
        <w:numPr>
          <w:ilvl w:val="0"/>
          <w:numId w:val="15"/>
        </w:numPr>
        <w:autoSpaceDE/>
        <w:autoSpaceDN/>
        <w:spacing w:after="160" w:line="259" w:lineRule="auto"/>
        <w:rPr>
          <w:rFonts w:ascii="Lato" w:eastAsia="Calibri" w:hAnsi="Lato"/>
          <w:lang w:val="nb-NO" w:eastAsia="en-GB"/>
        </w:rPr>
      </w:pPr>
      <w:r w:rsidRPr="00EA0589">
        <w:rPr>
          <w:rFonts w:ascii="Lato" w:eastAsia="Calibri" w:hAnsi="Lato"/>
          <w:lang w:val="nb-NO" w:eastAsia="en-GB"/>
        </w:rPr>
        <w:t>Dersom håndteringen ikke anses som tilstrekkelig, kan kontrollkomiteen instruere saksbehandlerne om å gjøre flere undersøkelser og/eller gjennomføre en ny saksbehandling. Generalsekretær tar i så fall en ny beslutning av konklusjon og utfall i saken, basert på den informasjonen som kom fram i den utvidede/nye behandlingen.</w:t>
      </w:r>
    </w:p>
    <w:p w14:paraId="61E0A071" w14:textId="77777777" w:rsidR="00EA0589" w:rsidRPr="00EA0589" w:rsidRDefault="00EA0589" w:rsidP="00EA0589">
      <w:pPr>
        <w:widowControl/>
        <w:numPr>
          <w:ilvl w:val="0"/>
          <w:numId w:val="15"/>
        </w:numPr>
        <w:autoSpaceDE/>
        <w:autoSpaceDN/>
        <w:spacing w:after="160" w:line="259" w:lineRule="auto"/>
        <w:rPr>
          <w:rFonts w:ascii="Lato" w:eastAsia="Calibri" w:hAnsi="Lato"/>
          <w:lang w:val="nb-NO" w:eastAsia="en-GB"/>
        </w:rPr>
      </w:pPr>
      <w:r w:rsidRPr="00EA0589">
        <w:rPr>
          <w:rFonts w:ascii="Lato" w:eastAsia="Calibri" w:hAnsi="Lato"/>
          <w:lang w:val="nb-NO" w:eastAsia="en-GB"/>
        </w:rPr>
        <w:t>Dersom håndteringen anses som tilstrekkelig, står konklusjonen. Det er ikke anledning til å klage ytterligere.</w:t>
      </w:r>
    </w:p>
    <w:p w14:paraId="0177EFCA" w14:textId="77777777" w:rsidR="00EA0589" w:rsidRPr="00EA0589" w:rsidRDefault="00EA0589" w:rsidP="00EA0589">
      <w:pPr>
        <w:keepNext/>
        <w:keepLines/>
        <w:widowControl/>
        <w:autoSpaceDE/>
        <w:autoSpaceDN/>
        <w:spacing w:before="240" w:line="259" w:lineRule="auto"/>
        <w:outlineLvl w:val="0"/>
        <w:rPr>
          <w:rFonts w:ascii="Lato" w:eastAsia="Times New Roman" w:hAnsi="Lato" w:cs="Times New Roman"/>
          <w:color w:val="000000"/>
          <w:sz w:val="36"/>
          <w:szCs w:val="32"/>
          <w:lang w:val="nb-NO"/>
        </w:rPr>
      </w:pPr>
      <w:r w:rsidRPr="00EA0589">
        <w:rPr>
          <w:rFonts w:ascii="Lato" w:eastAsia="Times New Roman" w:hAnsi="Lato" w:cs="Times New Roman"/>
          <w:color w:val="000000"/>
          <w:sz w:val="36"/>
          <w:szCs w:val="32"/>
          <w:lang w:val="nb-NO"/>
        </w:rPr>
        <w:t>Lukke saken, oppfølging og læring</w:t>
      </w:r>
    </w:p>
    <w:p w14:paraId="7136B899" w14:textId="77777777" w:rsidR="00EA0589" w:rsidRPr="00EA0589" w:rsidRDefault="00EA0589" w:rsidP="00EA0589">
      <w:pPr>
        <w:keepNext/>
        <w:keepLines/>
        <w:widowControl/>
        <w:autoSpaceDE/>
        <w:autoSpaceDN/>
        <w:spacing w:before="40" w:line="259" w:lineRule="auto"/>
        <w:outlineLvl w:val="1"/>
        <w:rPr>
          <w:rFonts w:ascii="Lato" w:eastAsia="Times New Roman" w:hAnsi="Lato" w:cs="Times New Roman"/>
          <w:color w:val="C00000"/>
          <w:sz w:val="26"/>
          <w:szCs w:val="26"/>
          <w:lang w:val="nb-NO"/>
        </w:rPr>
      </w:pPr>
      <w:r w:rsidRPr="00EA0589">
        <w:rPr>
          <w:rFonts w:ascii="Lato" w:eastAsia="Times New Roman" w:hAnsi="Lato" w:cs="Times New Roman"/>
          <w:color w:val="C00000"/>
          <w:sz w:val="26"/>
          <w:szCs w:val="26"/>
          <w:lang w:val="nb-NO"/>
        </w:rPr>
        <w:t>Loggføring og lukking av sak</w:t>
      </w:r>
    </w:p>
    <w:p w14:paraId="5B54C9D5" w14:textId="77777777" w:rsidR="00EA0589" w:rsidRPr="00EA0589" w:rsidRDefault="00EA0589" w:rsidP="00EA0589">
      <w:pPr>
        <w:widowControl/>
        <w:autoSpaceDE/>
        <w:autoSpaceDN/>
        <w:spacing w:after="160" w:line="259" w:lineRule="auto"/>
        <w:rPr>
          <w:rFonts w:ascii="Lato" w:eastAsia="Lato" w:hAnsi="Lato" w:cs="Times New Roman"/>
          <w:lang w:val="nb-NO"/>
        </w:rPr>
      </w:pPr>
      <w:r w:rsidRPr="00EA0589">
        <w:rPr>
          <w:rFonts w:ascii="Lato" w:eastAsia="Lato" w:hAnsi="Lato" w:cs="Times New Roman"/>
          <w:lang w:val="nb-NO"/>
        </w:rPr>
        <w:t>Varslingsansvarlig er ansvarlig for at all relevant informasjon er lagret i Mittvarsel før saken lukkes. Informasjon fra og dialog om saken som eventuelt er lagret andre steder (Outlook, OneDrive, Teams, SMS) skal slettes. Varslingsansvarlig minner generalsekretær og saksbehandlere på dette, men de er selv ansvarlige for å slette informasjonen.</w:t>
      </w:r>
    </w:p>
    <w:p w14:paraId="5ECFC652" w14:textId="77777777" w:rsidR="00EA0589" w:rsidRPr="00EA0589" w:rsidRDefault="00EA0589" w:rsidP="00EA0589">
      <w:pPr>
        <w:widowControl/>
        <w:autoSpaceDE/>
        <w:autoSpaceDN/>
        <w:spacing w:after="160" w:line="259" w:lineRule="auto"/>
        <w:rPr>
          <w:rFonts w:ascii="Lato" w:eastAsia="Lato" w:hAnsi="Lato" w:cs="Times New Roman"/>
          <w:lang w:val="nb-NO"/>
        </w:rPr>
      </w:pPr>
      <w:r w:rsidRPr="00EA0589">
        <w:rPr>
          <w:rFonts w:ascii="Lato" w:eastAsia="Lato" w:hAnsi="Lato" w:cs="Times New Roman"/>
          <w:lang w:val="nb-NO"/>
        </w:rPr>
        <w:t xml:space="preserve">Dersom omvarslede er medlem/frivillig/tillitsvalgt og det har blitt funnet hold i anklagene, skal dette registreres som merknad eller anmerkning i Salesforce. Varslingsansvarlig sørger for dette. </w:t>
      </w:r>
    </w:p>
    <w:p w14:paraId="63F81EBD" w14:textId="77777777" w:rsidR="00EA0589" w:rsidRPr="00EA0589" w:rsidRDefault="00EA0589" w:rsidP="00EA0589">
      <w:pPr>
        <w:widowControl/>
        <w:autoSpaceDE/>
        <w:autoSpaceDN/>
        <w:spacing w:after="160" w:line="259" w:lineRule="auto"/>
        <w:rPr>
          <w:rFonts w:ascii="Lato" w:eastAsia="Lato" w:hAnsi="Lato" w:cs="Times New Roman"/>
          <w:lang w:val="nb-NO"/>
        </w:rPr>
      </w:pPr>
      <w:r w:rsidRPr="00EA0589">
        <w:rPr>
          <w:rFonts w:ascii="Lato" w:eastAsia="Lato" w:hAnsi="Lato" w:cs="Times New Roman"/>
          <w:lang w:val="nb-NO"/>
        </w:rPr>
        <w:t xml:space="preserve">Varslingsansvarlig avslutter deretter saken i Mittvarsel. Oppfølging av involverte og læringspunkter fortsetter selv om saken er formelt lukket. </w:t>
      </w:r>
    </w:p>
    <w:p w14:paraId="40C02887" w14:textId="77777777" w:rsidR="00EA0589" w:rsidRPr="00EA0589" w:rsidRDefault="00EA0589" w:rsidP="00EA0589">
      <w:pPr>
        <w:keepNext/>
        <w:keepLines/>
        <w:widowControl/>
        <w:autoSpaceDE/>
        <w:autoSpaceDN/>
        <w:spacing w:before="40" w:line="259" w:lineRule="auto"/>
        <w:outlineLvl w:val="1"/>
        <w:rPr>
          <w:rFonts w:ascii="Lato" w:eastAsia="Times New Roman" w:hAnsi="Lato" w:cs="Times New Roman"/>
          <w:color w:val="C00000"/>
          <w:sz w:val="26"/>
          <w:szCs w:val="26"/>
          <w:lang w:val="nb-NO"/>
        </w:rPr>
      </w:pPr>
      <w:r w:rsidRPr="00EA0589">
        <w:rPr>
          <w:rFonts w:ascii="Lato" w:eastAsia="Times New Roman" w:hAnsi="Lato" w:cs="Times New Roman"/>
          <w:color w:val="C00000"/>
          <w:sz w:val="26"/>
          <w:szCs w:val="26"/>
          <w:lang w:val="nb-NO"/>
        </w:rPr>
        <w:t xml:space="preserve">Læringspunkter </w:t>
      </w:r>
    </w:p>
    <w:p w14:paraId="26DFA427" w14:textId="77777777" w:rsidR="00EA0589" w:rsidRPr="00EA0589" w:rsidRDefault="00EA0589" w:rsidP="00EA0589">
      <w:pPr>
        <w:widowControl/>
        <w:autoSpaceDE/>
        <w:autoSpaceDN/>
        <w:spacing w:after="160" w:line="259" w:lineRule="auto"/>
        <w:rPr>
          <w:rFonts w:ascii="Lato" w:eastAsia="Lato" w:hAnsi="Lato" w:cs="Times New Roman"/>
          <w:lang w:val="nb-NO"/>
        </w:rPr>
      </w:pPr>
      <w:r w:rsidRPr="00EA0589">
        <w:rPr>
          <w:rFonts w:ascii="Lato" w:eastAsia="Lato" w:hAnsi="Lato" w:cs="Times New Roman"/>
          <w:lang w:val="nb-NO"/>
        </w:rPr>
        <w:t xml:space="preserve">I saker der det er notert og bestemte læringspunkter, skal disse delegeres til relevant linjeleder, som har ansvar for å iverksette dem. Linjeleder og andre som skal iverksette læringspunktene må få tilstrekkelig informasjon til å iverksette læringspunktene, men skal samtidig kun få nødvendig informasjon, i tråd med prinsippet om konfidensialitet. Dette betyr for eksempel at navn og detaljer ikke nødvendigvis deles med dem som er ansvarlige for at læringspunktene iverksettes. </w:t>
      </w:r>
    </w:p>
    <w:p w14:paraId="6CA92F3A" w14:textId="77777777" w:rsidR="00EA0589" w:rsidRPr="00EA0589" w:rsidRDefault="00EA0589" w:rsidP="00EA0589">
      <w:pPr>
        <w:keepNext/>
        <w:keepLines/>
        <w:widowControl/>
        <w:autoSpaceDE/>
        <w:autoSpaceDN/>
        <w:spacing w:before="40" w:line="259" w:lineRule="auto"/>
        <w:outlineLvl w:val="1"/>
        <w:rPr>
          <w:rFonts w:ascii="Lato" w:eastAsia="Times New Roman" w:hAnsi="Lato" w:cs="Times New Roman"/>
          <w:color w:val="C00000"/>
          <w:sz w:val="26"/>
          <w:szCs w:val="26"/>
          <w:lang w:val="nb-NO"/>
        </w:rPr>
      </w:pPr>
      <w:r w:rsidRPr="00EA0589">
        <w:rPr>
          <w:rFonts w:ascii="Lato" w:eastAsia="Times New Roman" w:hAnsi="Lato" w:cs="Times New Roman"/>
          <w:color w:val="C00000"/>
          <w:sz w:val="26"/>
          <w:szCs w:val="26"/>
          <w:lang w:val="nb-NO"/>
        </w:rPr>
        <w:t>Evalueringsmøte</w:t>
      </w:r>
    </w:p>
    <w:p w14:paraId="3185B3B7" w14:textId="77777777" w:rsidR="00EA0589" w:rsidRPr="00EA0589" w:rsidRDefault="00EA0589" w:rsidP="00EA0589">
      <w:pPr>
        <w:widowControl/>
        <w:autoSpaceDE/>
        <w:autoSpaceDN/>
        <w:spacing w:after="160" w:line="259" w:lineRule="auto"/>
        <w:rPr>
          <w:rFonts w:ascii="Lato" w:eastAsia="Lato" w:hAnsi="Lato" w:cs="Times New Roman"/>
          <w:lang w:val="nb-NO"/>
        </w:rPr>
      </w:pPr>
      <w:r w:rsidRPr="00EA0589">
        <w:rPr>
          <w:rFonts w:ascii="Lato" w:eastAsia="Lato" w:hAnsi="Lato" w:cs="Times New Roman"/>
          <w:lang w:val="nb-NO"/>
        </w:rPr>
        <w:t>Kort tid etter at saken er lukket, skal saksbehandlerne avholde et møte for å evaluere saksgangen/prosessen og notere mulige forbedringer til neste gang.</w:t>
      </w:r>
    </w:p>
    <w:p w14:paraId="2602A86B" w14:textId="77777777" w:rsidR="00204512" w:rsidRDefault="00204512" w:rsidP="00427DF8">
      <w:pPr>
        <w:pStyle w:val="Brdtekst"/>
      </w:pPr>
    </w:p>
    <w:p w14:paraId="4F03DF8C" w14:textId="77777777" w:rsidR="00A06DCD" w:rsidRPr="00AB6147" w:rsidRDefault="00A06DCD" w:rsidP="00313191">
      <w:pPr>
        <w:pStyle w:val="Overskrift1"/>
        <w:rPr>
          <w:rFonts w:ascii="Oswald Medium" w:hAnsi="Oswald Medium"/>
        </w:rPr>
      </w:pPr>
      <w:r w:rsidRPr="00AB6147">
        <w:rPr>
          <w:rFonts w:ascii="Oswald Medium" w:hAnsi="Oswald Medium"/>
        </w:rPr>
        <w:t>Revisjonshistorikk</w:t>
      </w:r>
    </w:p>
    <w:tbl>
      <w:tblPr>
        <w:tblStyle w:val="Tabellrutenett"/>
        <w:tblW w:w="0" w:type="auto"/>
        <w:tblLook w:val="04A0" w:firstRow="1" w:lastRow="0" w:firstColumn="1" w:lastColumn="0" w:noHBand="0" w:noVBand="1"/>
      </w:tblPr>
      <w:tblGrid>
        <w:gridCol w:w="1555"/>
        <w:gridCol w:w="8639"/>
      </w:tblGrid>
      <w:tr w:rsidR="00A06DCD" w:rsidRPr="00D278E3" w14:paraId="013652F2" w14:textId="77777777">
        <w:tc>
          <w:tcPr>
            <w:tcW w:w="1555" w:type="dxa"/>
          </w:tcPr>
          <w:p w14:paraId="62A3CD0F" w14:textId="77777777" w:rsidR="00A06DCD" w:rsidRPr="00204512" w:rsidRDefault="00A06DCD">
            <w:pPr>
              <w:rPr>
                <w:rFonts w:ascii="Lato" w:hAnsi="Lato"/>
                <w:b/>
                <w:bCs/>
                <w:sz w:val="20"/>
                <w:szCs w:val="20"/>
              </w:rPr>
            </w:pPr>
            <w:r w:rsidRPr="00204512">
              <w:rPr>
                <w:rFonts w:ascii="Lato" w:hAnsi="Lato"/>
                <w:b/>
                <w:bCs/>
                <w:sz w:val="20"/>
                <w:szCs w:val="20"/>
              </w:rPr>
              <w:t>Dato</w:t>
            </w:r>
          </w:p>
        </w:tc>
        <w:tc>
          <w:tcPr>
            <w:tcW w:w="8639" w:type="dxa"/>
          </w:tcPr>
          <w:p w14:paraId="40FE9210" w14:textId="77777777" w:rsidR="00A06DCD" w:rsidRPr="00204512" w:rsidRDefault="00A06DCD">
            <w:pPr>
              <w:rPr>
                <w:rFonts w:ascii="Lato" w:hAnsi="Lato"/>
                <w:b/>
                <w:bCs/>
                <w:sz w:val="20"/>
                <w:szCs w:val="20"/>
              </w:rPr>
            </w:pPr>
            <w:r w:rsidRPr="00204512">
              <w:rPr>
                <w:rFonts w:ascii="Lato" w:hAnsi="Lato"/>
                <w:b/>
                <w:bCs/>
                <w:sz w:val="20"/>
                <w:szCs w:val="20"/>
              </w:rPr>
              <w:t>Endring</w:t>
            </w:r>
          </w:p>
        </w:tc>
      </w:tr>
      <w:tr w:rsidR="00A06DCD" w:rsidRPr="00D278E3" w14:paraId="67630881" w14:textId="77777777">
        <w:tc>
          <w:tcPr>
            <w:tcW w:w="1555" w:type="dxa"/>
          </w:tcPr>
          <w:p w14:paraId="1C18CD4E" w14:textId="10E91B12" w:rsidR="00A06DCD" w:rsidRPr="004027A1" w:rsidRDefault="00A25980">
            <w:pPr>
              <w:rPr>
                <w:rFonts w:ascii="Lato" w:hAnsi="Lato"/>
                <w:sz w:val="20"/>
                <w:szCs w:val="20"/>
              </w:rPr>
            </w:pPr>
            <w:r>
              <w:rPr>
                <w:rFonts w:ascii="Lato" w:hAnsi="Lato"/>
                <w:sz w:val="20"/>
                <w:szCs w:val="20"/>
              </w:rPr>
              <w:t>Februar 2019</w:t>
            </w:r>
          </w:p>
        </w:tc>
        <w:tc>
          <w:tcPr>
            <w:tcW w:w="8639" w:type="dxa"/>
          </w:tcPr>
          <w:p w14:paraId="7E88F66F" w14:textId="652A7079" w:rsidR="00A06DCD" w:rsidRPr="004027A1" w:rsidRDefault="00A25980">
            <w:pPr>
              <w:rPr>
                <w:rFonts w:ascii="Lato" w:hAnsi="Lato"/>
                <w:sz w:val="20"/>
                <w:szCs w:val="20"/>
              </w:rPr>
            </w:pPr>
            <w:r>
              <w:rPr>
                <w:rFonts w:ascii="Lato" w:hAnsi="Lato"/>
                <w:sz w:val="20"/>
                <w:szCs w:val="20"/>
              </w:rPr>
              <w:t>Rutinen ble utarbeidet.</w:t>
            </w:r>
          </w:p>
        </w:tc>
      </w:tr>
      <w:tr w:rsidR="00A06DCD" w:rsidRPr="00D278E3" w14:paraId="4D2D48C7" w14:textId="77777777">
        <w:tc>
          <w:tcPr>
            <w:tcW w:w="1555" w:type="dxa"/>
          </w:tcPr>
          <w:p w14:paraId="5D4A2EFA" w14:textId="298CC0BF" w:rsidR="00A06DCD" w:rsidRPr="004027A1" w:rsidRDefault="00A25980">
            <w:pPr>
              <w:rPr>
                <w:rFonts w:ascii="Lato" w:hAnsi="Lato"/>
                <w:sz w:val="20"/>
                <w:szCs w:val="20"/>
              </w:rPr>
            </w:pPr>
            <w:r>
              <w:rPr>
                <w:rFonts w:ascii="Lato" w:hAnsi="Lato"/>
                <w:sz w:val="20"/>
                <w:szCs w:val="20"/>
              </w:rPr>
              <w:t>April 2020</w:t>
            </w:r>
          </w:p>
        </w:tc>
        <w:tc>
          <w:tcPr>
            <w:tcW w:w="8639" w:type="dxa"/>
          </w:tcPr>
          <w:p w14:paraId="01F91F2A" w14:textId="07A795B5" w:rsidR="00A06DCD" w:rsidRPr="004027A1" w:rsidRDefault="00D04448">
            <w:pPr>
              <w:rPr>
                <w:rFonts w:ascii="Lato" w:hAnsi="Lato"/>
                <w:sz w:val="20"/>
                <w:szCs w:val="20"/>
              </w:rPr>
            </w:pPr>
            <w:r>
              <w:rPr>
                <w:rFonts w:ascii="Lato" w:hAnsi="Lato"/>
                <w:sz w:val="20"/>
                <w:szCs w:val="20"/>
              </w:rPr>
              <w:t>Revidert</w:t>
            </w:r>
          </w:p>
        </w:tc>
      </w:tr>
      <w:tr w:rsidR="00A25980" w:rsidRPr="00D278E3" w14:paraId="6F91D2F3" w14:textId="77777777">
        <w:tc>
          <w:tcPr>
            <w:tcW w:w="1555" w:type="dxa"/>
          </w:tcPr>
          <w:p w14:paraId="4650EBAA" w14:textId="3F794ADC" w:rsidR="00A25980" w:rsidRDefault="00A25980">
            <w:pPr>
              <w:rPr>
                <w:rFonts w:ascii="Lato" w:hAnsi="Lato"/>
                <w:sz w:val="20"/>
                <w:szCs w:val="20"/>
              </w:rPr>
            </w:pPr>
            <w:r>
              <w:rPr>
                <w:rFonts w:ascii="Lato" w:hAnsi="Lato"/>
                <w:sz w:val="20"/>
                <w:szCs w:val="20"/>
              </w:rPr>
              <w:t>Januar 2025</w:t>
            </w:r>
          </w:p>
        </w:tc>
        <w:tc>
          <w:tcPr>
            <w:tcW w:w="8639" w:type="dxa"/>
          </w:tcPr>
          <w:p w14:paraId="296DACFB" w14:textId="2E714E50" w:rsidR="00A25980" w:rsidRPr="004027A1" w:rsidRDefault="00D04448">
            <w:pPr>
              <w:rPr>
                <w:rFonts w:ascii="Lato" w:hAnsi="Lato"/>
                <w:sz w:val="20"/>
                <w:szCs w:val="20"/>
              </w:rPr>
            </w:pPr>
            <w:r>
              <w:rPr>
                <w:rFonts w:ascii="Lato" w:hAnsi="Lato"/>
                <w:sz w:val="20"/>
                <w:szCs w:val="20"/>
              </w:rPr>
              <w:t xml:space="preserve">Grundig revidering. Blant annet innført et varslingsteam og </w:t>
            </w:r>
            <w:r w:rsidR="00761E09">
              <w:rPr>
                <w:rFonts w:ascii="Lato" w:hAnsi="Lato"/>
                <w:sz w:val="20"/>
                <w:szCs w:val="20"/>
              </w:rPr>
              <w:t xml:space="preserve">presisert avdelings- og linjeleders rolle. </w:t>
            </w:r>
          </w:p>
        </w:tc>
      </w:tr>
    </w:tbl>
    <w:p w14:paraId="5D4DCED0" w14:textId="77777777" w:rsidR="00053572" w:rsidRDefault="00053572" w:rsidP="00BD382C">
      <w:pPr>
        <w:pStyle w:val="Brdtekst"/>
      </w:pPr>
    </w:p>
    <w:sectPr w:rsidR="00053572" w:rsidSect="00A90600">
      <w:pgSz w:w="11910" w:h="16840"/>
      <w:pgMar w:top="1400" w:right="580" w:bottom="0" w:left="6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8D652" w14:textId="77777777" w:rsidR="00136C92" w:rsidRDefault="00136C92" w:rsidP="00791D12">
      <w:r>
        <w:separator/>
      </w:r>
    </w:p>
  </w:endnote>
  <w:endnote w:type="continuationSeparator" w:id="0">
    <w:p w14:paraId="6622F7A4" w14:textId="77777777" w:rsidR="00136C92" w:rsidRDefault="00136C92" w:rsidP="00791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Segoe UI"/>
    <w:panose1 w:val="020F0502020204030203"/>
    <w:charset w:val="00"/>
    <w:family w:val="swiss"/>
    <w:pitch w:val="variable"/>
    <w:sig w:usb0="A00000AF" w:usb1="5000604B"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Oswald Medium">
    <w:panose1 w:val="00000000000000000000"/>
    <w:charset w:val="00"/>
    <w:family w:val="auto"/>
    <w:pitch w:val="variable"/>
    <w:sig w:usb0="A00002FF" w:usb1="4000204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396123"/>
      <w:docPartObj>
        <w:docPartGallery w:val="Page Numbers (Bottom of Page)"/>
        <w:docPartUnique/>
      </w:docPartObj>
    </w:sdtPr>
    <w:sdtEndPr/>
    <w:sdtContent>
      <w:sdt>
        <w:sdtPr>
          <w:id w:val="1728636285"/>
          <w:docPartObj>
            <w:docPartGallery w:val="Page Numbers (Top of Page)"/>
            <w:docPartUnique/>
          </w:docPartObj>
        </w:sdtPr>
        <w:sdtEndPr/>
        <w:sdtContent>
          <w:p w14:paraId="0F346335" w14:textId="3371A3CB" w:rsidR="0025691A" w:rsidRDefault="0025691A">
            <w:pPr>
              <w:pStyle w:val="Bunntekst"/>
              <w:jc w:val="center"/>
            </w:pPr>
            <w:r>
              <w:rPr>
                <w:lang w:val="nb-NO"/>
              </w:rPr>
              <w:t xml:space="preserve">Side </w:t>
            </w:r>
            <w:r>
              <w:rPr>
                <w:b/>
                <w:bCs/>
                <w:sz w:val="24"/>
                <w:szCs w:val="24"/>
              </w:rPr>
              <w:fldChar w:fldCharType="begin"/>
            </w:r>
            <w:r>
              <w:rPr>
                <w:b/>
                <w:bCs/>
              </w:rPr>
              <w:instrText>PAGE</w:instrText>
            </w:r>
            <w:r>
              <w:rPr>
                <w:b/>
                <w:bCs/>
                <w:sz w:val="24"/>
                <w:szCs w:val="24"/>
              </w:rPr>
              <w:fldChar w:fldCharType="separate"/>
            </w:r>
            <w:r>
              <w:rPr>
                <w:b/>
                <w:bCs/>
                <w:lang w:val="nb-NO"/>
              </w:rPr>
              <w:t>2</w:t>
            </w:r>
            <w:r>
              <w:rPr>
                <w:b/>
                <w:bCs/>
                <w:sz w:val="24"/>
                <w:szCs w:val="24"/>
              </w:rPr>
              <w:fldChar w:fldCharType="end"/>
            </w:r>
            <w:r>
              <w:rPr>
                <w:lang w:val="nb-NO"/>
              </w:rPr>
              <w:t xml:space="preserve"> av </w:t>
            </w:r>
            <w:r>
              <w:rPr>
                <w:b/>
                <w:bCs/>
                <w:sz w:val="24"/>
                <w:szCs w:val="24"/>
              </w:rPr>
              <w:fldChar w:fldCharType="begin"/>
            </w:r>
            <w:r>
              <w:rPr>
                <w:b/>
                <w:bCs/>
              </w:rPr>
              <w:instrText>NUMPAGES</w:instrText>
            </w:r>
            <w:r>
              <w:rPr>
                <w:b/>
                <w:bCs/>
                <w:sz w:val="24"/>
                <w:szCs w:val="24"/>
              </w:rPr>
              <w:fldChar w:fldCharType="separate"/>
            </w:r>
            <w:r>
              <w:rPr>
                <w:b/>
                <w:bCs/>
                <w:lang w:val="nb-NO"/>
              </w:rPr>
              <w:t>2</w:t>
            </w:r>
            <w:r>
              <w:rPr>
                <w:b/>
                <w:bCs/>
                <w:sz w:val="24"/>
                <w:szCs w:val="24"/>
              </w:rPr>
              <w:fldChar w:fldCharType="end"/>
            </w:r>
          </w:p>
        </w:sdtContent>
      </w:sdt>
    </w:sdtContent>
  </w:sdt>
  <w:p w14:paraId="46CB9048" w14:textId="0C9D723E" w:rsidR="00B53091" w:rsidRDefault="00B5309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97F33" w14:textId="77777777" w:rsidR="00136C92" w:rsidRDefault="00136C92" w:rsidP="00791D12">
      <w:r>
        <w:separator/>
      </w:r>
    </w:p>
  </w:footnote>
  <w:footnote w:type="continuationSeparator" w:id="0">
    <w:p w14:paraId="3CCE7FE9" w14:textId="77777777" w:rsidR="00136C92" w:rsidRDefault="00136C92" w:rsidP="00791D12">
      <w:r>
        <w:continuationSeparator/>
      </w:r>
    </w:p>
  </w:footnote>
  <w:footnote w:id="1">
    <w:p w14:paraId="732F5FD7" w14:textId="436E8C3B" w:rsidR="00B149F5" w:rsidRPr="00B13207" w:rsidRDefault="00B149F5" w:rsidP="00B149F5">
      <w:pPr>
        <w:pStyle w:val="Fotnotetekst"/>
        <w:rPr>
          <w:lang w:val="nb-NO"/>
        </w:rPr>
      </w:pPr>
      <w:r>
        <w:rPr>
          <w:rStyle w:val="Fotnotereferanse"/>
        </w:rPr>
        <w:footnoteRef/>
      </w:r>
      <w:r>
        <w:t xml:space="preserve"> </w:t>
      </w:r>
      <w:r>
        <w:rPr>
          <w:lang w:val="nb-NO"/>
        </w:rPr>
        <w:t xml:space="preserve">Focal Point </w:t>
      </w:r>
      <w:r w:rsidR="00A40F45">
        <w:rPr>
          <w:lang w:val="nb-NO"/>
        </w:rPr>
        <w:t>for Safeguarding i Norgesprogrammet og seniorrådgiver safeguarding/varslingsansvarlig har tilgang til dette dokumentet.</w:t>
      </w:r>
    </w:p>
  </w:footnote>
  <w:footnote w:id="2">
    <w:p w14:paraId="6A062971" w14:textId="77777777" w:rsidR="00EA0589" w:rsidRDefault="00EA0589" w:rsidP="00EA0589">
      <w:pPr>
        <w:pStyle w:val="Fotnotetekst1"/>
      </w:pPr>
      <w:r>
        <w:rPr>
          <w:rStyle w:val="Fotnotereferanse"/>
        </w:rPr>
        <w:footnoteRef/>
      </w:r>
      <w:r>
        <w:t xml:space="preserve"> Dersom varslingsansvarlig ikke deltar i behandlingen fordi hun ikke er tilgjengelig eller er inhabil, vil direktør for mennesker og teknologi, dernest seksjonsleder for HR, fungere som stedfortreder. </w:t>
      </w:r>
    </w:p>
  </w:footnote>
  <w:footnote w:id="3">
    <w:p w14:paraId="66AFD2C9" w14:textId="57A6AAAA" w:rsidR="00F62C5A" w:rsidRPr="00F62C5A" w:rsidRDefault="00F62C5A">
      <w:pPr>
        <w:pStyle w:val="Fotnotetekst"/>
        <w:rPr>
          <w:lang w:val="nb-NO"/>
        </w:rPr>
      </w:pPr>
      <w:r>
        <w:rPr>
          <w:rStyle w:val="Fotnotereferanse"/>
        </w:rPr>
        <w:footnoteRef/>
      </w:r>
      <w:r>
        <w:t xml:space="preserve"> </w:t>
      </w:r>
      <w:r>
        <w:rPr>
          <w:lang w:val="nb-NO"/>
        </w:rPr>
        <w:t>Finnes på reddbarna.no/varsle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D0A0" w14:textId="77777777" w:rsidR="00791D12" w:rsidRDefault="00791D12" w:rsidP="00791D12">
    <w:pPr>
      <w:pStyle w:val="Topptekst"/>
      <w:jc w:val="right"/>
    </w:pPr>
    <w:r w:rsidRPr="00791D12">
      <w:rPr>
        <w:noProof/>
      </w:rPr>
      <w:drawing>
        <wp:inline distT="0" distB="0" distL="0" distR="0" wp14:anchorId="05E70F49" wp14:editId="0C420D7C">
          <wp:extent cx="1719651" cy="514985"/>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41722" cy="5215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37A"/>
    <w:multiLevelType w:val="hybridMultilevel"/>
    <w:tmpl w:val="1F7C3E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3A63234"/>
    <w:multiLevelType w:val="hybridMultilevel"/>
    <w:tmpl w:val="5DBEDC58"/>
    <w:lvl w:ilvl="0" w:tplc="AC6418EA">
      <w:numFmt w:val="bullet"/>
      <w:lvlText w:val=""/>
      <w:lvlJc w:val="left"/>
      <w:pPr>
        <w:ind w:left="6541" w:hanging="512"/>
      </w:pPr>
      <w:rPr>
        <w:rFonts w:ascii="Wingdings 3" w:eastAsia="Wingdings 3" w:hAnsi="Wingdings 3" w:cs="Wingdings 3" w:hint="default"/>
        <w:b/>
        <w:bCs/>
        <w:i w:val="0"/>
        <w:iCs w:val="0"/>
        <w:color w:val="FF0000"/>
        <w:spacing w:val="0"/>
        <w:w w:val="99"/>
        <w:sz w:val="44"/>
        <w:szCs w:val="44"/>
        <w:lang w:val="sv-SE" w:eastAsia="en-US" w:bidi="ar-SA"/>
      </w:rPr>
    </w:lvl>
    <w:lvl w:ilvl="1" w:tplc="4ABC986E">
      <w:numFmt w:val="bullet"/>
      <w:lvlText w:val="•"/>
      <w:lvlJc w:val="left"/>
      <w:pPr>
        <w:ind w:left="6958" w:hanging="512"/>
      </w:pPr>
      <w:rPr>
        <w:rFonts w:hint="default"/>
        <w:lang w:val="sv-SE" w:eastAsia="en-US" w:bidi="ar-SA"/>
      </w:rPr>
    </w:lvl>
    <w:lvl w:ilvl="2" w:tplc="471A3084">
      <w:numFmt w:val="bullet"/>
      <w:lvlText w:val="•"/>
      <w:lvlJc w:val="left"/>
      <w:pPr>
        <w:ind w:left="7377" w:hanging="512"/>
      </w:pPr>
      <w:rPr>
        <w:rFonts w:hint="default"/>
        <w:lang w:val="sv-SE" w:eastAsia="en-US" w:bidi="ar-SA"/>
      </w:rPr>
    </w:lvl>
    <w:lvl w:ilvl="3" w:tplc="B6987BC6">
      <w:numFmt w:val="bullet"/>
      <w:lvlText w:val="•"/>
      <w:lvlJc w:val="left"/>
      <w:pPr>
        <w:ind w:left="7795" w:hanging="512"/>
      </w:pPr>
      <w:rPr>
        <w:rFonts w:hint="default"/>
        <w:lang w:val="sv-SE" w:eastAsia="en-US" w:bidi="ar-SA"/>
      </w:rPr>
    </w:lvl>
    <w:lvl w:ilvl="4" w:tplc="ED34724E">
      <w:numFmt w:val="bullet"/>
      <w:lvlText w:val="•"/>
      <w:lvlJc w:val="left"/>
      <w:pPr>
        <w:ind w:left="8214" w:hanging="512"/>
      </w:pPr>
      <w:rPr>
        <w:rFonts w:hint="default"/>
        <w:lang w:val="sv-SE" w:eastAsia="en-US" w:bidi="ar-SA"/>
      </w:rPr>
    </w:lvl>
    <w:lvl w:ilvl="5" w:tplc="86C83BDA">
      <w:numFmt w:val="bullet"/>
      <w:lvlText w:val="•"/>
      <w:lvlJc w:val="left"/>
      <w:pPr>
        <w:ind w:left="8633" w:hanging="512"/>
      </w:pPr>
      <w:rPr>
        <w:rFonts w:hint="default"/>
        <w:lang w:val="sv-SE" w:eastAsia="en-US" w:bidi="ar-SA"/>
      </w:rPr>
    </w:lvl>
    <w:lvl w:ilvl="6" w:tplc="72D6E362">
      <w:numFmt w:val="bullet"/>
      <w:lvlText w:val="•"/>
      <w:lvlJc w:val="left"/>
      <w:pPr>
        <w:ind w:left="9051" w:hanging="512"/>
      </w:pPr>
      <w:rPr>
        <w:rFonts w:hint="default"/>
        <w:lang w:val="sv-SE" w:eastAsia="en-US" w:bidi="ar-SA"/>
      </w:rPr>
    </w:lvl>
    <w:lvl w:ilvl="7" w:tplc="D936A158">
      <w:numFmt w:val="bullet"/>
      <w:lvlText w:val="•"/>
      <w:lvlJc w:val="left"/>
      <w:pPr>
        <w:ind w:left="9470" w:hanging="512"/>
      </w:pPr>
      <w:rPr>
        <w:rFonts w:hint="default"/>
        <w:lang w:val="sv-SE" w:eastAsia="en-US" w:bidi="ar-SA"/>
      </w:rPr>
    </w:lvl>
    <w:lvl w:ilvl="8" w:tplc="35B6FC46">
      <w:numFmt w:val="bullet"/>
      <w:lvlText w:val="•"/>
      <w:lvlJc w:val="left"/>
      <w:pPr>
        <w:ind w:left="9889" w:hanging="512"/>
      </w:pPr>
      <w:rPr>
        <w:rFonts w:hint="default"/>
        <w:lang w:val="sv-SE" w:eastAsia="en-US" w:bidi="ar-SA"/>
      </w:rPr>
    </w:lvl>
  </w:abstractNum>
  <w:abstractNum w:abstractNumId="2" w15:restartNumberingAfterBreak="0">
    <w:nsid w:val="1133030C"/>
    <w:multiLevelType w:val="hybridMultilevel"/>
    <w:tmpl w:val="376479C6"/>
    <w:lvl w:ilvl="0" w:tplc="18E672AE">
      <w:numFmt w:val="bullet"/>
      <w:lvlText w:val=""/>
      <w:lvlJc w:val="left"/>
      <w:pPr>
        <w:ind w:left="474" w:hanging="365"/>
      </w:pPr>
      <w:rPr>
        <w:rFonts w:ascii="Symbol" w:eastAsia="Symbol" w:hAnsi="Symbol" w:cs="Symbol" w:hint="default"/>
        <w:spacing w:val="0"/>
        <w:w w:val="100"/>
        <w:lang w:val="sv-SE" w:eastAsia="en-US" w:bidi="ar-SA"/>
      </w:rPr>
    </w:lvl>
    <w:lvl w:ilvl="1" w:tplc="DFAC7CAE">
      <w:numFmt w:val="bullet"/>
      <w:lvlText w:val="o"/>
      <w:lvlJc w:val="left"/>
      <w:pPr>
        <w:ind w:left="831" w:hanging="364"/>
      </w:pPr>
      <w:rPr>
        <w:rFonts w:ascii="Courier New" w:eastAsia="Courier New" w:hAnsi="Courier New" w:cs="Courier New" w:hint="default"/>
        <w:b w:val="0"/>
        <w:bCs w:val="0"/>
        <w:i w:val="0"/>
        <w:iCs w:val="0"/>
        <w:spacing w:val="0"/>
        <w:w w:val="100"/>
        <w:sz w:val="22"/>
        <w:szCs w:val="22"/>
        <w:lang w:val="sv-SE" w:eastAsia="en-US" w:bidi="ar-SA"/>
      </w:rPr>
    </w:lvl>
    <w:lvl w:ilvl="2" w:tplc="C6427630">
      <w:numFmt w:val="bullet"/>
      <w:lvlText w:val="•"/>
      <w:lvlJc w:val="left"/>
      <w:pPr>
        <w:ind w:left="840" w:hanging="364"/>
      </w:pPr>
      <w:rPr>
        <w:rFonts w:hint="default"/>
        <w:lang w:val="sv-SE" w:eastAsia="en-US" w:bidi="ar-SA"/>
      </w:rPr>
    </w:lvl>
    <w:lvl w:ilvl="3" w:tplc="8C3C5A46">
      <w:numFmt w:val="bullet"/>
      <w:lvlText w:val="•"/>
      <w:lvlJc w:val="left"/>
      <w:pPr>
        <w:ind w:left="2075" w:hanging="364"/>
      </w:pPr>
      <w:rPr>
        <w:rFonts w:hint="default"/>
        <w:lang w:val="sv-SE" w:eastAsia="en-US" w:bidi="ar-SA"/>
      </w:rPr>
    </w:lvl>
    <w:lvl w:ilvl="4" w:tplc="98044AD0">
      <w:numFmt w:val="bullet"/>
      <w:lvlText w:val="•"/>
      <w:lvlJc w:val="left"/>
      <w:pPr>
        <w:ind w:left="3311" w:hanging="364"/>
      </w:pPr>
      <w:rPr>
        <w:rFonts w:hint="default"/>
        <w:lang w:val="sv-SE" w:eastAsia="en-US" w:bidi="ar-SA"/>
      </w:rPr>
    </w:lvl>
    <w:lvl w:ilvl="5" w:tplc="7AC09346">
      <w:numFmt w:val="bullet"/>
      <w:lvlText w:val="•"/>
      <w:lvlJc w:val="left"/>
      <w:pPr>
        <w:ind w:left="4547" w:hanging="364"/>
      </w:pPr>
      <w:rPr>
        <w:rFonts w:hint="default"/>
        <w:lang w:val="sv-SE" w:eastAsia="en-US" w:bidi="ar-SA"/>
      </w:rPr>
    </w:lvl>
    <w:lvl w:ilvl="6" w:tplc="5888AE18">
      <w:numFmt w:val="bullet"/>
      <w:lvlText w:val="•"/>
      <w:lvlJc w:val="left"/>
      <w:pPr>
        <w:ind w:left="5783" w:hanging="364"/>
      </w:pPr>
      <w:rPr>
        <w:rFonts w:hint="default"/>
        <w:lang w:val="sv-SE" w:eastAsia="en-US" w:bidi="ar-SA"/>
      </w:rPr>
    </w:lvl>
    <w:lvl w:ilvl="7" w:tplc="4BDA62E8">
      <w:numFmt w:val="bullet"/>
      <w:lvlText w:val="•"/>
      <w:lvlJc w:val="left"/>
      <w:pPr>
        <w:ind w:left="7019" w:hanging="364"/>
      </w:pPr>
      <w:rPr>
        <w:rFonts w:hint="default"/>
        <w:lang w:val="sv-SE" w:eastAsia="en-US" w:bidi="ar-SA"/>
      </w:rPr>
    </w:lvl>
    <w:lvl w:ilvl="8" w:tplc="C38ECEB4">
      <w:numFmt w:val="bullet"/>
      <w:lvlText w:val="•"/>
      <w:lvlJc w:val="left"/>
      <w:pPr>
        <w:ind w:left="8254" w:hanging="364"/>
      </w:pPr>
      <w:rPr>
        <w:rFonts w:hint="default"/>
        <w:lang w:val="sv-SE" w:eastAsia="en-US" w:bidi="ar-SA"/>
      </w:rPr>
    </w:lvl>
  </w:abstractNum>
  <w:abstractNum w:abstractNumId="3" w15:restartNumberingAfterBreak="0">
    <w:nsid w:val="12905D16"/>
    <w:multiLevelType w:val="hybridMultilevel"/>
    <w:tmpl w:val="99CEEA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DCD6EC5"/>
    <w:multiLevelType w:val="hybridMultilevel"/>
    <w:tmpl w:val="A0A44A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E165CA6"/>
    <w:multiLevelType w:val="hybridMultilevel"/>
    <w:tmpl w:val="3CD876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AAB15B1"/>
    <w:multiLevelType w:val="hybridMultilevel"/>
    <w:tmpl w:val="38080A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D670913"/>
    <w:multiLevelType w:val="hybridMultilevel"/>
    <w:tmpl w:val="90B623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06E2B82"/>
    <w:multiLevelType w:val="hybridMultilevel"/>
    <w:tmpl w:val="C94292C6"/>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36E82537"/>
    <w:multiLevelType w:val="hybridMultilevel"/>
    <w:tmpl w:val="E97AB580"/>
    <w:lvl w:ilvl="0" w:tplc="04140001">
      <w:start w:val="1"/>
      <w:numFmt w:val="bullet"/>
      <w:lvlText w:val=""/>
      <w:lvlJc w:val="left"/>
      <w:pPr>
        <w:ind w:left="773" w:hanging="360"/>
      </w:pPr>
      <w:rPr>
        <w:rFonts w:ascii="Symbol" w:hAnsi="Symbol" w:hint="default"/>
      </w:rPr>
    </w:lvl>
    <w:lvl w:ilvl="1" w:tplc="04140003" w:tentative="1">
      <w:start w:val="1"/>
      <w:numFmt w:val="bullet"/>
      <w:lvlText w:val="o"/>
      <w:lvlJc w:val="left"/>
      <w:pPr>
        <w:ind w:left="1493" w:hanging="360"/>
      </w:pPr>
      <w:rPr>
        <w:rFonts w:ascii="Courier New" w:hAnsi="Courier New" w:cs="Courier New" w:hint="default"/>
      </w:rPr>
    </w:lvl>
    <w:lvl w:ilvl="2" w:tplc="04140005" w:tentative="1">
      <w:start w:val="1"/>
      <w:numFmt w:val="bullet"/>
      <w:lvlText w:val=""/>
      <w:lvlJc w:val="left"/>
      <w:pPr>
        <w:ind w:left="2213" w:hanging="360"/>
      </w:pPr>
      <w:rPr>
        <w:rFonts w:ascii="Wingdings" w:hAnsi="Wingdings" w:hint="default"/>
      </w:rPr>
    </w:lvl>
    <w:lvl w:ilvl="3" w:tplc="04140001" w:tentative="1">
      <w:start w:val="1"/>
      <w:numFmt w:val="bullet"/>
      <w:lvlText w:val=""/>
      <w:lvlJc w:val="left"/>
      <w:pPr>
        <w:ind w:left="2933" w:hanging="360"/>
      </w:pPr>
      <w:rPr>
        <w:rFonts w:ascii="Symbol" w:hAnsi="Symbol" w:hint="default"/>
      </w:rPr>
    </w:lvl>
    <w:lvl w:ilvl="4" w:tplc="04140003" w:tentative="1">
      <w:start w:val="1"/>
      <w:numFmt w:val="bullet"/>
      <w:lvlText w:val="o"/>
      <w:lvlJc w:val="left"/>
      <w:pPr>
        <w:ind w:left="3653" w:hanging="360"/>
      </w:pPr>
      <w:rPr>
        <w:rFonts w:ascii="Courier New" w:hAnsi="Courier New" w:cs="Courier New" w:hint="default"/>
      </w:rPr>
    </w:lvl>
    <w:lvl w:ilvl="5" w:tplc="04140005" w:tentative="1">
      <w:start w:val="1"/>
      <w:numFmt w:val="bullet"/>
      <w:lvlText w:val=""/>
      <w:lvlJc w:val="left"/>
      <w:pPr>
        <w:ind w:left="4373" w:hanging="360"/>
      </w:pPr>
      <w:rPr>
        <w:rFonts w:ascii="Wingdings" w:hAnsi="Wingdings" w:hint="default"/>
      </w:rPr>
    </w:lvl>
    <w:lvl w:ilvl="6" w:tplc="04140001" w:tentative="1">
      <w:start w:val="1"/>
      <w:numFmt w:val="bullet"/>
      <w:lvlText w:val=""/>
      <w:lvlJc w:val="left"/>
      <w:pPr>
        <w:ind w:left="5093" w:hanging="360"/>
      </w:pPr>
      <w:rPr>
        <w:rFonts w:ascii="Symbol" w:hAnsi="Symbol" w:hint="default"/>
      </w:rPr>
    </w:lvl>
    <w:lvl w:ilvl="7" w:tplc="04140003" w:tentative="1">
      <w:start w:val="1"/>
      <w:numFmt w:val="bullet"/>
      <w:lvlText w:val="o"/>
      <w:lvlJc w:val="left"/>
      <w:pPr>
        <w:ind w:left="5813" w:hanging="360"/>
      </w:pPr>
      <w:rPr>
        <w:rFonts w:ascii="Courier New" w:hAnsi="Courier New" w:cs="Courier New" w:hint="default"/>
      </w:rPr>
    </w:lvl>
    <w:lvl w:ilvl="8" w:tplc="04140005" w:tentative="1">
      <w:start w:val="1"/>
      <w:numFmt w:val="bullet"/>
      <w:lvlText w:val=""/>
      <w:lvlJc w:val="left"/>
      <w:pPr>
        <w:ind w:left="6533" w:hanging="360"/>
      </w:pPr>
      <w:rPr>
        <w:rFonts w:ascii="Wingdings" w:hAnsi="Wingdings" w:hint="default"/>
      </w:rPr>
    </w:lvl>
  </w:abstractNum>
  <w:abstractNum w:abstractNumId="10" w15:restartNumberingAfterBreak="0">
    <w:nsid w:val="3C8863CF"/>
    <w:multiLevelType w:val="hybridMultilevel"/>
    <w:tmpl w:val="986CEE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A211040"/>
    <w:multiLevelType w:val="hybridMultilevel"/>
    <w:tmpl w:val="51E07124"/>
    <w:lvl w:ilvl="0" w:tplc="B8B46086">
      <w:start w:val="1"/>
      <w:numFmt w:val="decimal"/>
      <w:lvlText w:val="%1."/>
      <w:lvlJc w:val="left"/>
      <w:pPr>
        <w:ind w:left="720" w:hanging="610"/>
      </w:pPr>
      <w:rPr>
        <w:rFonts w:hint="default"/>
      </w:rPr>
    </w:lvl>
    <w:lvl w:ilvl="1" w:tplc="04140019" w:tentative="1">
      <w:start w:val="1"/>
      <w:numFmt w:val="lowerLetter"/>
      <w:lvlText w:val="%2."/>
      <w:lvlJc w:val="left"/>
      <w:pPr>
        <w:ind w:left="1190" w:hanging="360"/>
      </w:pPr>
    </w:lvl>
    <w:lvl w:ilvl="2" w:tplc="0414001B" w:tentative="1">
      <w:start w:val="1"/>
      <w:numFmt w:val="lowerRoman"/>
      <w:lvlText w:val="%3."/>
      <w:lvlJc w:val="right"/>
      <w:pPr>
        <w:ind w:left="1910" w:hanging="180"/>
      </w:pPr>
    </w:lvl>
    <w:lvl w:ilvl="3" w:tplc="0414000F" w:tentative="1">
      <w:start w:val="1"/>
      <w:numFmt w:val="decimal"/>
      <w:lvlText w:val="%4."/>
      <w:lvlJc w:val="left"/>
      <w:pPr>
        <w:ind w:left="2630" w:hanging="360"/>
      </w:pPr>
    </w:lvl>
    <w:lvl w:ilvl="4" w:tplc="04140019" w:tentative="1">
      <w:start w:val="1"/>
      <w:numFmt w:val="lowerLetter"/>
      <w:lvlText w:val="%5."/>
      <w:lvlJc w:val="left"/>
      <w:pPr>
        <w:ind w:left="3350" w:hanging="360"/>
      </w:pPr>
    </w:lvl>
    <w:lvl w:ilvl="5" w:tplc="0414001B" w:tentative="1">
      <w:start w:val="1"/>
      <w:numFmt w:val="lowerRoman"/>
      <w:lvlText w:val="%6."/>
      <w:lvlJc w:val="right"/>
      <w:pPr>
        <w:ind w:left="4070" w:hanging="180"/>
      </w:pPr>
    </w:lvl>
    <w:lvl w:ilvl="6" w:tplc="0414000F" w:tentative="1">
      <w:start w:val="1"/>
      <w:numFmt w:val="decimal"/>
      <w:lvlText w:val="%7."/>
      <w:lvlJc w:val="left"/>
      <w:pPr>
        <w:ind w:left="4790" w:hanging="360"/>
      </w:pPr>
    </w:lvl>
    <w:lvl w:ilvl="7" w:tplc="04140019" w:tentative="1">
      <w:start w:val="1"/>
      <w:numFmt w:val="lowerLetter"/>
      <w:lvlText w:val="%8."/>
      <w:lvlJc w:val="left"/>
      <w:pPr>
        <w:ind w:left="5510" w:hanging="360"/>
      </w:pPr>
    </w:lvl>
    <w:lvl w:ilvl="8" w:tplc="0414001B" w:tentative="1">
      <w:start w:val="1"/>
      <w:numFmt w:val="lowerRoman"/>
      <w:lvlText w:val="%9."/>
      <w:lvlJc w:val="right"/>
      <w:pPr>
        <w:ind w:left="6230" w:hanging="180"/>
      </w:pPr>
    </w:lvl>
  </w:abstractNum>
  <w:abstractNum w:abstractNumId="12" w15:restartNumberingAfterBreak="0">
    <w:nsid w:val="54C01872"/>
    <w:multiLevelType w:val="hybridMultilevel"/>
    <w:tmpl w:val="2B1ADD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E1D4C1E"/>
    <w:multiLevelType w:val="hybridMultilevel"/>
    <w:tmpl w:val="D6C608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FCD1706"/>
    <w:multiLevelType w:val="hybridMultilevel"/>
    <w:tmpl w:val="07AEF68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8E43D3D"/>
    <w:multiLevelType w:val="hybridMultilevel"/>
    <w:tmpl w:val="122C8B38"/>
    <w:lvl w:ilvl="0" w:tplc="04140001">
      <w:start w:val="1"/>
      <w:numFmt w:val="bullet"/>
      <w:lvlText w:val=""/>
      <w:lvlJc w:val="left"/>
      <w:pPr>
        <w:ind w:left="773" w:hanging="360"/>
      </w:pPr>
      <w:rPr>
        <w:rFonts w:ascii="Symbol" w:hAnsi="Symbol" w:hint="default"/>
      </w:rPr>
    </w:lvl>
    <w:lvl w:ilvl="1" w:tplc="04140003" w:tentative="1">
      <w:start w:val="1"/>
      <w:numFmt w:val="bullet"/>
      <w:lvlText w:val="o"/>
      <w:lvlJc w:val="left"/>
      <w:pPr>
        <w:ind w:left="1493" w:hanging="360"/>
      </w:pPr>
      <w:rPr>
        <w:rFonts w:ascii="Courier New" w:hAnsi="Courier New" w:cs="Courier New" w:hint="default"/>
      </w:rPr>
    </w:lvl>
    <w:lvl w:ilvl="2" w:tplc="04140005" w:tentative="1">
      <w:start w:val="1"/>
      <w:numFmt w:val="bullet"/>
      <w:lvlText w:val=""/>
      <w:lvlJc w:val="left"/>
      <w:pPr>
        <w:ind w:left="2213" w:hanging="360"/>
      </w:pPr>
      <w:rPr>
        <w:rFonts w:ascii="Wingdings" w:hAnsi="Wingdings" w:hint="default"/>
      </w:rPr>
    </w:lvl>
    <w:lvl w:ilvl="3" w:tplc="04140001" w:tentative="1">
      <w:start w:val="1"/>
      <w:numFmt w:val="bullet"/>
      <w:lvlText w:val=""/>
      <w:lvlJc w:val="left"/>
      <w:pPr>
        <w:ind w:left="2933" w:hanging="360"/>
      </w:pPr>
      <w:rPr>
        <w:rFonts w:ascii="Symbol" w:hAnsi="Symbol" w:hint="default"/>
      </w:rPr>
    </w:lvl>
    <w:lvl w:ilvl="4" w:tplc="04140003" w:tentative="1">
      <w:start w:val="1"/>
      <w:numFmt w:val="bullet"/>
      <w:lvlText w:val="o"/>
      <w:lvlJc w:val="left"/>
      <w:pPr>
        <w:ind w:left="3653" w:hanging="360"/>
      </w:pPr>
      <w:rPr>
        <w:rFonts w:ascii="Courier New" w:hAnsi="Courier New" w:cs="Courier New" w:hint="default"/>
      </w:rPr>
    </w:lvl>
    <w:lvl w:ilvl="5" w:tplc="04140005" w:tentative="1">
      <w:start w:val="1"/>
      <w:numFmt w:val="bullet"/>
      <w:lvlText w:val=""/>
      <w:lvlJc w:val="left"/>
      <w:pPr>
        <w:ind w:left="4373" w:hanging="360"/>
      </w:pPr>
      <w:rPr>
        <w:rFonts w:ascii="Wingdings" w:hAnsi="Wingdings" w:hint="default"/>
      </w:rPr>
    </w:lvl>
    <w:lvl w:ilvl="6" w:tplc="04140001" w:tentative="1">
      <w:start w:val="1"/>
      <w:numFmt w:val="bullet"/>
      <w:lvlText w:val=""/>
      <w:lvlJc w:val="left"/>
      <w:pPr>
        <w:ind w:left="5093" w:hanging="360"/>
      </w:pPr>
      <w:rPr>
        <w:rFonts w:ascii="Symbol" w:hAnsi="Symbol" w:hint="default"/>
      </w:rPr>
    </w:lvl>
    <w:lvl w:ilvl="7" w:tplc="04140003" w:tentative="1">
      <w:start w:val="1"/>
      <w:numFmt w:val="bullet"/>
      <w:lvlText w:val="o"/>
      <w:lvlJc w:val="left"/>
      <w:pPr>
        <w:ind w:left="5813" w:hanging="360"/>
      </w:pPr>
      <w:rPr>
        <w:rFonts w:ascii="Courier New" w:hAnsi="Courier New" w:cs="Courier New" w:hint="default"/>
      </w:rPr>
    </w:lvl>
    <w:lvl w:ilvl="8" w:tplc="04140005" w:tentative="1">
      <w:start w:val="1"/>
      <w:numFmt w:val="bullet"/>
      <w:lvlText w:val=""/>
      <w:lvlJc w:val="left"/>
      <w:pPr>
        <w:ind w:left="6533" w:hanging="360"/>
      </w:pPr>
      <w:rPr>
        <w:rFonts w:ascii="Wingdings" w:hAnsi="Wingdings" w:hint="default"/>
      </w:rPr>
    </w:lvl>
  </w:abstractNum>
  <w:num w:numId="1" w16cid:durableId="1525245334">
    <w:abstractNumId w:val="2"/>
  </w:num>
  <w:num w:numId="2" w16cid:durableId="919287793">
    <w:abstractNumId w:val="1"/>
  </w:num>
  <w:num w:numId="3" w16cid:durableId="1705060456">
    <w:abstractNumId w:val="11"/>
  </w:num>
  <w:num w:numId="4" w16cid:durableId="605233191">
    <w:abstractNumId w:val="10"/>
  </w:num>
  <w:num w:numId="5" w16cid:durableId="858469091">
    <w:abstractNumId w:val="14"/>
  </w:num>
  <w:num w:numId="6" w16cid:durableId="1982496440">
    <w:abstractNumId w:val="5"/>
  </w:num>
  <w:num w:numId="7" w16cid:durableId="1021279571">
    <w:abstractNumId w:val="6"/>
  </w:num>
  <w:num w:numId="8" w16cid:durableId="639850472">
    <w:abstractNumId w:val="4"/>
  </w:num>
  <w:num w:numId="9" w16cid:durableId="1763254099">
    <w:abstractNumId w:val="15"/>
  </w:num>
  <w:num w:numId="10" w16cid:durableId="268707626">
    <w:abstractNumId w:val="9"/>
  </w:num>
  <w:num w:numId="11" w16cid:durableId="2073456689">
    <w:abstractNumId w:val="12"/>
  </w:num>
  <w:num w:numId="12" w16cid:durableId="1992321080">
    <w:abstractNumId w:val="0"/>
  </w:num>
  <w:num w:numId="13" w16cid:durableId="667252081">
    <w:abstractNumId w:val="8"/>
  </w:num>
  <w:num w:numId="14" w16cid:durableId="854465414">
    <w:abstractNumId w:val="3"/>
  </w:num>
  <w:num w:numId="15" w16cid:durableId="1401754206">
    <w:abstractNumId w:val="13"/>
  </w:num>
  <w:num w:numId="16" w16cid:durableId="20974353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452"/>
    <w:rsid w:val="000045DC"/>
    <w:rsid w:val="00017098"/>
    <w:rsid w:val="0001744D"/>
    <w:rsid w:val="000250B7"/>
    <w:rsid w:val="00036397"/>
    <w:rsid w:val="00037B0C"/>
    <w:rsid w:val="00040800"/>
    <w:rsid w:val="00042593"/>
    <w:rsid w:val="00043E19"/>
    <w:rsid w:val="00045B9A"/>
    <w:rsid w:val="00053572"/>
    <w:rsid w:val="00054C61"/>
    <w:rsid w:val="00060253"/>
    <w:rsid w:val="00072BBC"/>
    <w:rsid w:val="00090656"/>
    <w:rsid w:val="00090DD9"/>
    <w:rsid w:val="00091B12"/>
    <w:rsid w:val="00096E53"/>
    <w:rsid w:val="00097E85"/>
    <w:rsid w:val="000A2E23"/>
    <w:rsid w:val="000A77B4"/>
    <w:rsid w:val="000B01CF"/>
    <w:rsid w:val="000B101C"/>
    <w:rsid w:val="000C6F42"/>
    <w:rsid w:val="000D3B87"/>
    <w:rsid w:val="000E6FC1"/>
    <w:rsid w:val="000F19F4"/>
    <w:rsid w:val="00100CE3"/>
    <w:rsid w:val="001038DB"/>
    <w:rsid w:val="00104FCB"/>
    <w:rsid w:val="00105189"/>
    <w:rsid w:val="00113EA5"/>
    <w:rsid w:val="00117FCF"/>
    <w:rsid w:val="00120336"/>
    <w:rsid w:val="00120A6A"/>
    <w:rsid w:val="00122F47"/>
    <w:rsid w:val="00127640"/>
    <w:rsid w:val="00136C92"/>
    <w:rsid w:val="00146B29"/>
    <w:rsid w:val="001705BC"/>
    <w:rsid w:val="001749F0"/>
    <w:rsid w:val="001938CF"/>
    <w:rsid w:val="001B4F2C"/>
    <w:rsid w:val="001D37A9"/>
    <w:rsid w:val="001D4B13"/>
    <w:rsid w:val="001D77E7"/>
    <w:rsid w:val="001D7E4B"/>
    <w:rsid w:val="001E3672"/>
    <w:rsid w:val="001F552C"/>
    <w:rsid w:val="001F5C21"/>
    <w:rsid w:val="00204512"/>
    <w:rsid w:val="00210632"/>
    <w:rsid w:val="00224AB2"/>
    <w:rsid w:val="002266B0"/>
    <w:rsid w:val="00231315"/>
    <w:rsid w:val="002415ED"/>
    <w:rsid w:val="00247945"/>
    <w:rsid w:val="00250092"/>
    <w:rsid w:val="002516F4"/>
    <w:rsid w:val="0025691A"/>
    <w:rsid w:val="00257D62"/>
    <w:rsid w:val="00260BF0"/>
    <w:rsid w:val="0026339D"/>
    <w:rsid w:val="0027171F"/>
    <w:rsid w:val="0027218A"/>
    <w:rsid w:val="00283D6B"/>
    <w:rsid w:val="0028418F"/>
    <w:rsid w:val="00286AE6"/>
    <w:rsid w:val="00287C99"/>
    <w:rsid w:val="002958C6"/>
    <w:rsid w:val="002A2BCF"/>
    <w:rsid w:val="002A3042"/>
    <w:rsid w:val="002A44A9"/>
    <w:rsid w:val="002A571C"/>
    <w:rsid w:val="002B7452"/>
    <w:rsid w:val="002C606E"/>
    <w:rsid w:val="002C6823"/>
    <w:rsid w:val="002D4534"/>
    <w:rsid w:val="002D49E0"/>
    <w:rsid w:val="002D5530"/>
    <w:rsid w:val="002D77BC"/>
    <w:rsid w:val="002E0D53"/>
    <w:rsid w:val="002F4DEC"/>
    <w:rsid w:val="00313191"/>
    <w:rsid w:val="00316A49"/>
    <w:rsid w:val="00326028"/>
    <w:rsid w:val="00337C7B"/>
    <w:rsid w:val="00354B1A"/>
    <w:rsid w:val="003551EF"/>
    <w:rsid w:val="00357B65"/>
    <w:rsid w:val="00357F70"/>
    <w:rsid w:val="003801F3"/>
    <w:rsid w:val="003836B0"/>
    <w:rsid w:val="0039711F"/>
    <w:rsid w:val="003C0A8C"/>
    <w:rsid w:val="003C144C"/>
    <w:rsid w:val="003C3AFF"/>
    <w:rsid w:val="003D35E2"/>
    <w:rsid w:val="003E2FEB"/>
    <w:rsid w:val="003E70F0"/>
    <w:rsid w:val="004027A1"/>
    <w:rsid w:val="00404C82"/>
    <w:rsid w:val="0041465D"/>
    <w:rsid w:val="00427DF8"/>
    <w:rsid w:val="00433482"/>
    <w:rsid w:val="00441470"/>
    <w:rsid w:val="00452B7C"/>
    <w:rsid w:val="004B0872"/>
    <w:rsid w:val="004B25C5"/>
    <w:rsid w:val="004C389E"/>
    <w:rsid w:val="004C4E64"/>
    <w:rsid w:val="004D12F3"/>
    <w:rsid w:val="004E4E57"/>
    <w:rsid w:val="004F1F39"/>
    <w:rsid w:val="00507E45"/>
    <w:rsid w:val="0052137F"/>
    <w:rsid w:val="00531A06"/>
    <w:rsid w:val="00534385"/>
    <w:rsid w:val="00552B68"/>
    <w:rsid w:val="00561CD5"/>
    <w:rsid w:val="00563512"/>
    <w:rsid w:val="00564038"/>
    <w:rsid w:val="00567234"/>
    <w:rsid w:val="005754D8"/>
    <w:rsid w:val="00575C51"/>
    <w:rsid w:val="005762EB"/>
    <w:rsid w:val="005A0759"/>
    <w:rsid w:val="005A1623"/>
    <w:rsid w:val="005A40DB"/>
    <w:rsid w:val="005A5010"/>
    <w:rsid w:val="005B002E"/>
    <w:rsid w:val="005B099D"/>
    <w:rsid w:val="005C6113"/>
    <w:rsid w:val="005C662E"/>
    <w:rsid w:val="005D057E"/>
    <w:rsid w:val="005D37F3"/>
    <w:rsid w:val="005D41DC"/>
    <w:rsid w:val="005E2FE9"/>
    <w:rsid w:val="005F4C62"/>
    <w:rsid w:val="005F7145"/>
    <w:rsid w:val="00606BE0"/>
    <w:rsid w:val="00623B74"/>
    <w:rsid w:val="0064323E"/>
    <w:rsid w:val="00643B58"/>
    <w:rsid w:val="0064652D"/>
    <w:rsid w:val="0065585A"/>
    <w:rsid w:val="00680133"/>
    <w:rsid w:val="00680768"/>
    <w:rsid w:val="00684C37"/>
    <w:rsid w:val="006941FB"/>
    <w:rsid w:val="006A0FFF"/>
    <w:rsid w:val="006A496F"/>
    <w:rsid w:val="006B0376"/>
    <w:rsid w:val="006C411B"/>
    <w:rsid w:val="006C7416"/>
    <w:rsid w:val="006E1CCD"/>
    <w:rsid w:val="006F1B1C"/>
    <w:rsid w:val="006F6E13"/>
    <w:rsid w:val="007010EA"/>
    <w:rsid w:val="00706ABE"/>
    <w:rsid w:val="0071152A"/>
    <w:rsid w:val="007126D0"/>
    <w:rsid w:val="0071628A"/>
    <w:rsid w:val="0072348C"/>
    <w:rsid w:val="00734396"/>
    <w:rsid w:val="00736187"/>
    <w:rsid w:val="007413EA"/>
    <w:rsid w:val="00745CBE"/>
    <w:rsid w:val="00752527"/>
    <w:rsid w:val="00754F13"/>
    <w:rsid w:val="007605F8"/>
    <w:rsid w:val="00761E09"/>
    <w:rsid w:val="0076277A"/>
    <w:rsid w:val="007655D9"/>
    <w:rsid w:val="007672F0"/>
    <w:rsid w:val="00775FA2"/>
    <w:rsid w:val="0077670C"/>
    <w:rsid w:val="00787BEA"/>
    <w:rsid w:val="00791D12"/>
    <w:rsid w:val="007A1E9C"/>
    <w:rsid w:val="007B525F"/>
    <w:rsid w:val="007C3ECB"/>
    <w:rsid w:val="007F14C7"/>
    <w:rsid w:val="007F19BD"/>
    <w:rsid w:val="007F4FA7"/>
    <w:rsid w:val="00812B4B"/>
    <w:rsid w:val="00821DFB"/>
    <w:rsid w:val="0082799A"/>
    <w:rsid w:val="00854892"/>
    <w:rsid w:val="00861227"/>
    <w:rsid w:val="008615D1"/>
    <w:rsid w:val="00866803"/>
    <w:rsid w:val="00876FB6"/>
    <w:rsid w:val="00881A44"/>
    <w:rsid w:val="008930DF"/>
    <w:rsid w:val="008A4A05"/>
    <w:rsid w:val="008B3A6F"/>
    <w:rsid w:val="008B6422"/>
    <w:rsid w:val="008B6BAD"/>
    <w:rsid w:val="008C20D8"/>
    <w:rsid w:val="008D01A6"/>
    <w:rsid w:val="008D2B24"/>
    <w:rsid w:val="008D5BAC"/>
    <w:rsid w:val="008E20CA"/>
    <w:rsid w:val="008F59C2"/>
    <w:rsid w:val="009000A0"/>
    <w:rsid w:val="00900ECD"/>
    <w:rsid w:val="0091174E"/>
    <w:rsid w:val="009127F7"/>
    <w:rsid w:val="00923C00"/>
    <w:rsid w:val="00927A34"/>
    <w:rsid w:val="0093116E"/>
    <w:rsid w:val="00980844"/>
    <w:rsid w:val="00984899"/>
    <w:rsid w:val="0099238F"/>
    <w:rsid w:val="00995600"/>
    <w:rsid w:val="009B28D4"/>
    <w:rsid w:val="009B7D0F"/>
    <w:rsid w:val="009C3ACF"/>
    <w:rsid w:val="009D039E"/>
    <w:rsid w:val="009D3635"/>
    <w:rsid w:val="009D4EBF"/>
    <w:rsid w:val="00A0160F"/>
    <w:rsid w:val="00A06DCD"/>
    <w:rsid w:val="00A13394"/>
    <w:rsid w:val="00A1658D"/>
    <w:rsid w:val="00A21590"/>
    <w:rsid w:val="00A23C8A"/>
    <w:rsid w:val="00A24813"/>
    <w:rsid w:val="00A25980"/>
    <w:rsid w:val="00A367B2"/>
    <w:rsid w:val="00A40F45"/>
    <w:rsid w:val="00A436E1"/>
    <w:rsid w:val="00A455C4"/>
    <w:rsid w:val="00A53722"/>
    <w:rsid w:val="00A53A24"/>
    <w:rsid w:val="00A56F33"/>
    <w:rsid w:val="00A72FD6"/>
    <w:rsid w:val="00A75468"/>
    <w:rsid w:val="00A903C2"/>
    <w:rsid w:val="00A90600"/>
    <w:rsid w:val="00A91A88"/>
    <w:rsid w:val="00AA2ADA"/>
    <w:rsid w:val="00AA789D"/>
    <w:rsid w:val="00AB260B"/>
    <w:rsid w:val="00AB5E26"/>
    <w:rsid w:val="00AB6147"/>
    <w:rsid w:val="00AC1574"/>
    <w:rsid w:val="00AC2C6D"/>
    <w:rsid w:val="00AC445E"/>
    <w:rsid w:val="00AC4805"/>
    <w:rsid w:val="00AD5B15"/>
    <w:rsid w:val="00AF2464"/>
    <w:rsid w:val="00AF639A"/>
    <w:rsid w:val="00AF680D"/>
    <w:rsid w:val="00AF6AD7"/>
    <w:rsid w:val="00AF6BAC"/>
    <w:rsid w:val="00AF78D7"/>
    <w:rsid w:val="00B149F5"/>
    <w:rsid w:val="00B33915"/>
    <w:rsid w:val="00B419EE"/>
    <w:rsid w:val="00B51C9C"/>
    <w:rsid w:val="00B53091"/>
    <w:rsid w:val="00B53950"/>
    <w:rsid w:val="00B6136F"/>
    <w:rsid w:val="00B72BDD"/>
    <w:rsid w:val="00B737F7"/>
    <w:rsid w:val="00B9387E"/>
    <w:rsid w:val="00B942AD"/>
    <w:rsid w:val="00BA0B5B"/>
    <w:rsid w:val="00BA71BA"/>
    <w:rsid w:val="00BB2DC5"/>
    <w:rsid w:val="00BD382C"/>
    <w:rsid w:val="00BE41E1"/>
    <w:rsid w:val="00BE6093"/>
    <w:rsid w:val="00BE6C6C"/>
    <w:rsid w:val="00BF0050"/>
    <w:rsid w:val="00BF6987"/>
    <w:rsid w:val="00BF7055"/>
    <w:rsid w:val="00C16249"/>
    <w:rsid w:val="00C32B64"/>
    <w:rsid w:val="00C32E4F"/>
    <w:rsid w:val="00C64F24"/>
    <w:rsid w:val="00C70A11"/>
    <w:rsid w:val="00C85A85"/>
    <w:rsid w:val="00C90694"/>
    <w:rsid w:val="00C93AB2"/>
    <w:rsid w:val="00C94CD9"/>
    <w:rsid w:val="00C94CDE"/>
    <w:rsid w:val="00C96567"/>
    <w:rsid w:val="00CA6DBB"/>
    <w:rsid w:val="00CD51A0"/>
    <w:rsid w:val="00CF1A8C"/>
    <w:rsid w:val="00CF5B11"/>
    <w:rsid w:val="00D0174F"/>
    <w:rsid w:val="00D04448"/>
    <w:rsid w:val="00D10DE6"/>
    <w:rsid w:val="00D12504"/>
    <w:rsid w:val="00D15241"/>
    <w:rsid w:val="00D17A94"/>
    <w:rsid w:val="00D217DC"/>
    <w:rsid w:val="00D644EC"/>
    <w:rsid w:val="00D66A69"/>
    <w:rsid w:val="00D80D10"/>
    <w:rsid w:val="00D868E6"/>
    <w:rsid w:val="00D92637"/>
    <w:rsid w:val="00D93706"/>
    <w:rsid w:val="00DA2C4D"/>
    <w:rsid w:val="00DB56EC"/>
    <w:rsid w:val="00DC7965"/>
    <w:rsid w:val="00DD11D4"/>
    <w:rsid w:val="00DD5BA6"/>
    <w:rsid w:val="00E11048"/>
    <w:rsid w:val="00E13712"/>
    <w:rsid w:val="00E14AAA"/>
    <w:rsid w:val="00E26BFE"/>
    <w:rsid w:val="00E451D5"/>
    <w:rsid w:val="00E47B5E"/>
    <w:rsid w:val="00E52A2E"/>
    <w:rsid w:val="00E550CE"/>
    <w:rsid w:val="00E61E17"/>
    <w:rsid w:val="00E673F6"/>
    <w:rsid w:val="00E7184C"/>
    <w:rsid w:val="00E73367"/>
    <w:rsid w:val="00E87E9A"/>
    <w:rsid w:val="00E96633"/>
    <w:rsid w:val="00EA0589"/>
    <w:rsid w:val="00EA0FF0"/>
    <w:rsid w:val="00EB0E7B"/>
    <w:rsid w:val="00EB18F6"/>
    <w:rsid w:val="00EC35E6"/>
    <w:rsid w:val="00ED10ED"/>
    <w:rsid w:val="00ED2232"/>
    <w:rsid w:val="00ED4BCD"/>
    <w:rsid w:val="00ED544A"/>
    <w:rsid w:val="00ED54FB"/>
    <w:rsid w:val="00ED6700"/>
    <w:rsid w:val="00EE6B04"/>
    <w:rsid w:val="00EE7174"/>
    <w:rsid w:val="00F03B95"/>
    <w:rsid w:val="00F1165F"/>
    <w:rsid w:val="00F22F98"/>
    <w:rsid w:val="00F23E2A"/>
    <w:rsid w:val="00F274BC"/>
    <w:rsid w:val="00F30AA2"/>
    <w:rsid w:val="00F37C43"/>
    <w:rsid w:val="00F62C5A"/>
    <w:rsid w:val="00F645EC"/>
    <w:rsid w:val="00FB6DC1"/>
    <w:rsid w:val="00FC21C4"/>
    <w:rsid w:val="00FD26CA"/>
    <w:rsid w:val="00FD2F86"/>
    <w:rsid w:val="00FF7D9D"/>
    <w:rsid w:val="0761FA7F"/>
    <w:rsid w:val="0FE55A3E"/>
    <w:rsid w:val="11FCBA85"/>
    <w:rsid w:val="120681A5"/>
    <w:rsid w:val="1B16EE66"/>
    <w:rsid w:val="23278DFC"/>
    <w:rsid w:val="370946F4"/>
    <w:rsid w:val="3F608600"/>
    <w:rsid w:val="4B740374"/>
    <w:rsid w:val="57AECB9B"/>
    <w:rsid w:val="5E37A15A"/>
    <w:rsid w:val="69D4CE5F"/>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ED605"/>
  <w15:docId w15:val="{05AAED0B-D6A3-4AC5-9741-AC2767E9E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B5E"/>
    <w:rPr>
      <w:rFonts w:ascii="Arial" w:eastAsia="Arial" w:hAnsi="Arial" w:cs="Arial"/>
      <w:lang w:val="sv-SE"/>
    </w:rPr>
  </w:style>
  <w:style w:type="paragraph" w:styleId="Overskrift1">
    <w:name w:val="heading 1"/>
    <w:basedOn w:val="Normal"/>
    <w:uiPriority w:val="9"/>
    <w:qFormat/>
    <w:rsid w:val="005F4C62"/>
    <w:pPr>
      <w:ind w:left="130" w:hanging="130"/>
      <w:outlineLvl w:val="0"/>
    </w:pPr>
    <w:rPr>
      <w:rFonts w:ascii="Lato" w:eastAsia="Gill Sans MT" w:hAnsi="Lato" w:cs="Gill Sans MT"/>
      <w:sz w:val="36"/>
      <w:szCs w:val="36"/>
    </w:rPr>
  </w:style>
  <w:style w:type="paragraph" w:styleId="Overskrift2">
    <w:name w:val="heading 2"/>
    <w:basedOn w:val="Normal"/>
    <w:uiPriority w:val="9"/>
    <w:unhideWhenUsed/>
    <w:qFormat/>
    <w:rsid w:val="006C411B"/>
    <w:pPr>
      <w:outlineLvl w:val="1"/>
    </w:pPr>
    <w:rPr>
      <w:b/>
      <w:bCs/>
    </w:rPr>
  </w:style>
  <w:style w:type="paragraph" w:styleId="Overskrift3">
    <w:name w:val="heading 3"/>
    <w:basedOn w:val="Normal"/>
    <w:uiPriority w:val="9"/>
    <w:unhideWhenUsed/>
    <w:qFormat/>
    <w:pPr>
      <w:ind w:left="110"/>
      <w:outlineLvl w:val="2"/>
    </w:pPr>
    <w:rPr>
      <w:b/>
      <w:bCs/>
      <w:sz w:val="21"/>
      <w:szCs w:val="21"/>
    </w:rPr>
  </w:style>
  <w:style w:type="paragraph" w:styleId="Overskrift4">
    <w:name w:val="heading 4"/>
    <w:basedOn w:val="Normal"/>
    <w:uiPriority w:val="9"/>
    <w:unhideWhenUsed/>
    <w:qFormat/>
    <w:pPr>
      <w:ind w:left="110"/>
      <w:outlineLvl w:val="3"/>
    </w:pPr>
    <w:rPr>
      <w:b/>
      <w:bCs/>
      <w:sz w:val="21"/>
      <w:szCs w:val="21"/>
    </w:rPr>
  </w:style>
  <w:style w:type="paragraph" w:styleId="Overskrift5">
    <w:name w:val="heading 5"/>
    <w:basedOn w:val="Normal"/>
    <w:uiPriority w:val="9"/>
    <w:unhideWhenUsed/>
    <w:qFormat/>
    <w:pPr>
      <w:ind w:left="111"/>
      <w:outlineLvl w:val="4"/>
    </w:pPr>
    <w:rPr>
      <w:b/>
      <w:b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Kommentaremne">
    <w:name w:val="annotation subject"/>
    <w:basedOn w:val="Merknadstekst"/>
    <w:next w:val="Merknadstekst"/>
    <w:link w:val="KommentaremneTegn"/>
    <w:uiPriority w:val="99"/>
    <w:semiHidden/>
    <w:unhideWhenUsed/>
    <w:rsid w:val="00C64F24"/>
    <w:rPr>
      <w:b/>
      <w:bCs/>
    </w:rPr>
  </w:style>
  <w:style w:type="paragraph" w:styleId="Brdtekst">
    <w:name w:val="Body Text"/>
    <w:basedOn w:val="Normal"/>
    <w:link w:val="BrdtekstTegn"/>
    <w:uiPriority w:val="1"/>
    <w:qFormat/>
    <w:rsid w:val="0041465D"/>
    <w:rPr>
      <w:rFonts w:ascii="Lato" w:hAnsi="Lato"/>
      <w:sz w:val="20"/>
      <w:szCs w:val="20"/>
    </w:rPr>
  </w:style>
  <w:style w:type="paragraph" w:styleId="Tittel">
    <w:name w:val="Title"/>
    <w:basedOn w:val="Normal"/>
    <w:link w:val="TittelTegn"/>
    <w:uiPriority w:val="10"/>
    <w:qFormat/>
    <w:pPr>
      <w:ind w:left="3512"/>
    </w:pPr>
    <w:rPr>
      <w:rFonts w:ascii="Gill Sans MT" w:eastAsia="Gill Sans MT" w:hAnsi="Gill Sans MT" w:cs="Gill Sans MT"/>
      <w:b/>
      <w:bCs/>
      <w:sz w:val="60"/>
      <w:szCs w:val="60"/>
    </w:rPr>
  </w:style>
  <w:style w:type="paragraph" w:styleId="Listeavsnitt">
    <w:name w:val="List Paragraph"/>
    <w:basedOn w:val="Normal"/>
    <w:uiPriority w:val="1"/>
    <w:qFormat/>
    <w:pPr>
      <w:ind w:left="470" w:hanging="363"/>
    </w:pPr>
  </w:style>
  <w:style w:type="paragraph" w:customStyle="1" w:styleId="TableParagraph">
    <w:name w:val="Table Paragraph"/>
    <w:basedOn w:val="Normal"/>
    <w:uiPriority w:val="1"/>
    <w:qFormat/>
    <w:pPr>
      <w:spacing w:before="80"/>
      <w:ind w:left="86"/>
    </w:pPr>
  </w:style>
  <w:style w:type="character" w:styleId="Plassholdertekst">
    <w:name w:val="Placeholder Text"/>
    <w:basedOn w:val="Standardskriftforavsnitt"/>
    <w:uiPriority w:val="99"/>
    <w:semiHidden/>
    <w:rsid w:val="00F03B95"/>
    <w:rPr>
      <w:color w:val="808080"/>
    </w:rPr>
  </w:style>
  <w:style w:type="character" w:customStyle="1" w:styleId="BrdtekstTegn">
    <w:name w:val="Brødtekst Tegn"/>
    <w:basedOn w:val="Standardskriftforavsnitt"/>
    <w:link w:val="Brdtekst"/>
    <w:uiPriority w:val="1"/>
    <w:rsid w:val="0041465D"/>
    <w:rPr>
      <w:rFonts w:ascii="Lato" w:eastAsia="Arial" w:hAnsi="Lato" w:cs="Arial"/>
      <w:sz w:val="20"/>
      <w:szCs w:val="20"/>
      <w:lang w:val="sv-SE"/>
    </w:rPr>
  </w:style>
  <w:style w:type="table" w:styleId="Tabellrutenett">
    <w:name w:val="Table Grid"/>
    <w:basedOn w:val="Vanligtabell"/>
    <w:uiPriority w:val="39"/>
    <w:rsid w:val="00146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791D12"/>
    <w:pPr>
      <w:tabs>
        <w:tab w:val="center" w:pos="4536"/>
        <w:tab w:val="right" w:pos="9072"/>
      </w:tabs>
    </w:pPr>
  </w:style>
  <w:style w:type="character" w:customStyle="1" w:styleId="TopptekstTegn">
    <w:name w:val="Topptekst Tegn"/>
    <w:basedOn w:val="Standardskriftforavsnitt"/>
    <w:link w:val="Topptekst"/>
    <w:uiPriority w:val="99"/>
    <w:rsid w:val="00791D12"/>
    <w:rPr>
      <w:rFonts w:ascii="Arial" w:eastAsia="Arial" w:hAnsi="Arial" w:cs="Arial"/>
      <w:lang w:val="sv-SE"/>
    </w:rPr>
  </w:style>
  <w:style w:type="paragraph" w:styleId="Bunntekst">
    <w:name w:val="footer"/>
    <w:basedOn w:val="Normal"/>
    <w:link w:val="BunntekstTegn"/>
    <w:uiPriority w:val="99"/>
    <w:unhideWhenUsed/>
    <w:rsid w:val="00791D12"/>
    <w:pPr>
      <w:tabs>
        <w:tab w:val="center" w:pos="4536"/>
        <w:tab w:val="right" w:pos="9072"/>
      </w:tabs>
    </w:pPr>
  </w:style>
  <w:style w:type="character" w:customStyle="1" w:styleId="BunntekstTegn">
    <w:name w:val="Bunntekst Tegn"/>
    <w:basedOn w:val="Standardskriftforavsnitt"/>
    <w:link w:val="Bunntekst"/>
    <w:uiPriority w:val="99"/>
    <w:rsid w:val="00791D12"/>
    <w:rPr>
      <w:rFonts w:ascii="Arial" w:eastAsia="Arial" w:hAnsi="Arial" w:cs="Arial"/>
      <w:lang w:val="sv-SE"/>
    </w:rPr>
  </w:style>
  <w:style w:type="character" w:customStyle="1" w:styleId="TittelTegn">
    <w:name w:val="Tittel Tegn"/>
    <w:basedOn w:val="Standardskriftforavsnitt"/>
    <w:link w:val="Tittel"/>
    <w:uiPriority w:val="10"/>
    <w:rsid w:val="00E26BFE"/>
    <w:rPr>
      <w:rFonts w:ascii="Gill Sans MT" w:eastAsia="Gill Sans MT" w:hAnsi="Gill Sans MT" w:cs="Gill Sans MT"/>
      <w:b/>
      <w:bCs/>
      <w:sz w:val="60"/>
      <w:szCs w:val="60"/>
      <w:lang w:val="sv-SE"/>
    </w:rPr>
  </w:style>
  <w:style w:type="paragraph" w:customStyle="1" w:styleId="Fotnotetekst1">
    <w:name w:val="Fotnotetekst1"/>
    <w:basedOn w:val="Normal"/>
    <w:next w:val="Fotnotetekst"/>
    <w:link w:val="FotnotetekstTegn"/>
    <w:uiPriority w:val="99"/>
    <w:semiHidden/>
    <w:unhideWhenUsed/>
    <w:rsid w:val="00EA0589"/>
    <w:pPr>
      <w:widowControl/>
      <w:autoSpaceDE/>
      <w:autoSpaceDN/>
    </w:pPr>
    <w:rPr>
      <w:rFonts w:ascii="Lato" w:eastAsiaTheme="minorHAnsi" w:hAnsi="Lato" w:cstheme="minorBidi"/>
      <w:sz w:val="20"/>
      <w:szCs w:val="20"/>
      <w:lang w:val="nb-NO"/>
    </w:rPr>
  </w:style>
  <w:style w:type="character" w:customStyle="1" w:styleId="FotnotetekstTegn">
    <w:name w:val="Fotnotetekst Tegn"/>
    <w:basedOn w:val="Standardskriftforavsnitt"/>
    <w:link w:val="Fotnotetekst1"/>
    <w:uiPriority w:val="99"/>
    <w:semiHidden/>
    <w:rsid w:val="00EA0589"/>
    <w:rPr>
      <w:rFonts w:ascii="Lato" w:hAnsi="Lato"/>
      <w:sz w:val="20"/>
      <w:szCs w:val="20"/>
      <w:lang w:val="nb-NO"/>
    </w:rPr>
  </w:style>
  <w:style w:type="character" w:styleId="Fotnotereferanse">
    <w:name w:val="footnote reference"/>
    <w:basedOn w:val="Standardskriftforavsnitt"/>
    <w:uiPriority w:val="99"/>
    <w:semiHidden/>
    <w:unhideWhenUsed/>
    <w:rsid w:val="00EA0589"/>
    <w:rPr>
      <w:vertAlign w:val="superscript"/>
    </w:rPr>
  </w:style>
  <w:style w:type="character" w:styleId="Merknadsreferanse">
    <w:name w:val="annotation reference"/>
    <w:basedOn w:val="Standardskriftforavsnitt"/>
    <w:uiPriority w:val="99"/>
    <w:semiHidden/>
    <w:unhideWhenUsed/>
    <w:rsid w:val="00EA0589"/>
    <w:rPr>
      <w:sz w:val="16"/>
      <w:szCs w:val="16"/>
    </w:rPr>
  </w:style>
  <w:style w:type="paragraph" w:customStyle="1" w:styleId="Merknadstekst1">
    <w:name w:val="Merknadstekst1"/>
    <w:basedOn w:val="Normal"/>
    <w:next w:val="Merknadstekst"/>
    <w:link w:val="MerknadstekstTegn"/>
    <w:uiPriority w:val="99"/>
    <w:unhideWhenUsed/>
    <w:rsid w:val="00EA0589"/>
    <w:pPr>
      <w:widowControl/>
      <w:autoSpaceDE/>
      <w:autoSpaceDN/>
      <w:spacing w:after="160"/>
    </w:pPr>
    <w:rPr>
      <w:rFonts w:ascii="Lato" w:eastAsiaTheme="minorHAnsi" w:hAnsi="Lato" w:cstheme="minorBidi"/>
      <w:sz w:val="20"/>
      <w:szCs w:val="20"/>
      <w:lang w:val="nb-NO"/>
    </w:rPr>
  </w:style>
  <w:style w:type="character" w:customStyle="1" w:styleId="MerknadstekstTegn">
    <w:name w:val="Merknadstekst Tegn"/>
    <w:basedOn w:val="Standardskriftforavsnitt"/>
    <w:link w:val="Merknadstekst1"/>
    <w:uiPriority w:val="99"/>
    <w:rsid w:val="00EA0589"/>
    <w:rPr>
      <w:rFonts w:ascii="Lato" w:hAnsi="Lato"/>
      <w:sz w:val="20"/>
      <w:szCs w:val="20"/>
      <w:lang w:val="nb-NO"/>
    </w:rPr>
  </w:style>
  <w:style w:type="character" w:styleId="Omtale">
    <w:name w:val="Mention"/>
    <w:basedOn w:val="Standardskriftforavsnitt"/>
    <w:uiPriority w:val="99"/>
    <w:unhideWhenUsed/>
    <w:rsid w:val="00EA0589"/>
    <w:rPr>
      <w:color w:val="2B579A"/>
      <w:shd w:val="clear" w:color="auto" w:fill="E1DFDD"/>
    </w:rPr>
  </w:style>
  <w:style w:type="paragraph" w:styleId="Fotnotetekst">
    <w:name w:val="footnote text"/>
    <w:basedOn w:val="Normal"/>
    <w:link w:val="FotnotetekstTegn1"/>
    <w:uiPriority w:val="99"/>
    <w:semiHidden/>
    <w:unhideWhenUsed/>
    <w:rsid w:val="00EA0589"/>
    <w:rPr>
      <w:sz w:val="20"/>
      <w:szCs w:val="20"/>
    </w:rPr>
  </w:style>
  <w:style w:type="character" w:customStyle="1" w:styleId="FotnotetekstTegn1">
    <w:name w:val="Fotnotetekst Tegn1"/>
    <w:basedOn w:val="Standardskriftforavsnitt"/>
    <w:link w:val="Fotnotetekst"/>
    <w:uiPriority w:val="99"/>
    <w:semiHidden/>
    <w:rsid w:val="00EA0589"/>
    <w:rPr>
      <w:rFonts w:ascii="Arial" w:eastAsia="Arial" w:hAnsi="Arial" w:cs="Arial"/>
      <w:sz w:val="20"/>
      <w:szCs w:val="20"/>
      <w:lang w:val="sv-SE"/>
    </w:rPr>
  </w:style>
  <w:style w:type="paragraph" w:styleId="Merknadstekst">
    <w:name w:val="annotation text"/>
    <w:basedOn w:val="Normal"/>
    <w:link w:val="MerknadstekstTegn1"/>
    <w:uiPriority w:val="99"/>
    <w:unhideWhenUsed/>
    <w:rsid w:val="00EA0589"/>
    <w:rPr>
      <w:sz w:val="20"/>
      <w:szCs w:val="20"/>
    </w:rPr>
  </w:style>
  <w:style w:type="character" w:customStyle="1" w:styleId="MerknadstekstTegn1">
    <w:name w:val="Merknadstekst Tegn1"/>
    <w:basedOn w:val="Standardskriftforavsnitt"/>
    <w:link w:val="Merknadstekst"/>
    <w:uiPriority w:val="99"/>
    <w:rsid w:val="00EA0589"/>
    <w:rPr>
      <w:rFonts w:ascii="Arial" w:eastAsia="Arial" w:hAnsi="Arial" w:cs="Arial"/>
      <w:sz w:val="20"/>
      <w:szCs w:val="20"/>
      <w:lang w:val="sv-SE"/>
    </w:rPr>
  </w:style>
  <w:style w:type="table" w:customStyle="1" w:styleId="TableNormal1">
    <w:name w:val="Table Normal1"/>
    <w:uiPriority w:val="2"/>
    <w:semiHidden/>
    <w:unhideWhenUsed/>
    <w:qFormat/>
    <w:rsid w:val="008615D1"/>
    <w:tblPr>
      <w:tblInd w:w="0" w:type="dxa"/>
      <w:tblCellMar>
        <w:top w:w="0" w:type="dxa"/>
        <w:left w:w="0" w:type="dxa"/>
        <w:bottom w:w="0" w:type="dxa"/>
        <w:right w:w="0" w:type="dxa"/>
      </w:tblCellMar>
    </w:tblPr>
  </w:style>
  <w:style w:type="character" w:customStyle="1" w:styleId="KommentaremneTegn">
    <w:name w:val="Kommentaremne Tegn"/>
    <w:basedOn w:val="MerknadstekstTegn1"/>
    <w:link w:val="Kommentaremne"/>
    <w:uiPriority w:val="99"/>
    <w:semiHidden/>
    <w:rsid w:val="00C64F24"/>
    <w:rPr>
      <w:rFonts w:ascii="Arial" w:eastAsia="Arial" w:hAnsi="Arial" w:cs="Arial"/>
      <w:b/>
      <w:bCs/>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eMausSandvig\Downloads\Mal%20Prosedyre%20NO%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cedure Document" ma:contentTypeID="0x010100117B6D33F24A874EAE64CDE8219E55520200F64D1CB0F0A1C642AEBE2FD42D191609" ma:contentTypeVersion="30" ma:contentTypeDescription="" ma:contentTypeScope="" ma:versionID="899d964ece84d970104212efe00569f0">
  <xsd:schema xmlns:xsd="http://www.w3.org/2001/XMLSchema" xmlns:xs="http://www.w3.org/2001/XMLSchema" xmlns:p="http://schemas.microsoft.com/office/2006/metadata/properties" xmlns:ns2="38fb9037-aaa4-4ba0-b4e5-35c3919bf173" xmlns:ns3="41f73a10-41b6-42be-b8de-4e1ab4050b4e" targetNamespace="http://schemas.microsoft.com/office/2006/metadata/properties" ma:root="true" ma:fieldsID="2159f7132ee1fe29860c1250e891a935" ns2:_="" ns3:_="">
    <xsd:import namespace="38fb9037-aaa4-4ba0-b4e5-35c3919bf173"/>
    <xsd:import namespace="41f73a10-41b6-42be-b8de-4e1ab4050b4e"/>
    <xsd:element name="properties">
      <xsd:complexType>
        <xsd:sequence>
          <xsd:element name="documentManagement">
            <xsd:complexType>
              <xsd:all>
                <xsd:element ref="ns2:ImageURL" minOccurs="0"/>
                <xsd:element ref="ns2:RevisionNumber" minOccurs="0"/>
                <xsd:element ref="ns2:Acknowledgement" minOccurs="0"/>
                <xsd:element ref="ns2:Contact" minOccurs="0"/>
                <xsd:element ref="ns2:ExternalAudience" minOccurs="0"/>
                <xsd:element ref="ns2:EffectiveDate" minOccurs="0"/>
                <xsd:element ref="ns2:ReviewDate" minOccurs="0"/>
                <xsd:element ref="ns2:hcc8e815143d4614bf64d3432b665e49" minOccurs="0"/>
                <xsd:element ref="ns2:TaxCatchAll" minOccurs="0"/>
                <xsd:element ref="ns2:TaxCatchAllLabel" minOccurs="0"/>
                <xsd:element ref="ns2:m896179b3cf0477f83988390bdc37943" minOccurs="0"/>
                <xsd:element ref="ns2:fa6d96bfff904288bab8ba0cb748de72" minOccurs="0"/>
                <xsd:element ref="ns2:lca26e9101ec402798ef1aa8c942785e" minOccurs="0"/>
                <xsd:element ref="ns2:gc4eebc6fd03424cbff5429af7b54e35" minOccurs="0"/>
                <xsd:element ref="ns2:h3969fe9f233457db194b27340ab03ef" minOccurs="0"/>
                <xsd:element ref="ns3:MediaServiceMetadata" minOccurs="0"/>
                <xsd:element ref="ns3:MediaServiceFastMetadata" minOccurs="0"/>
                <xsd:element ref="ns2:Summary" minOccurs="0"/>
                <xsd:element ref="ns3:MediaServiceAutoKeyPoints" minOccurs="0"/>
                <xsd:element ref="ns3:MediaServiceKeyPoints" minOccurs="0"/>
                <xsd:element ref="ns3:MediaServiceObjectDetectorVersions" minOccurs="0"/>
                <xsd:element ref="ns3:MediaServiceSearchProperties" minOccurs="0"/>
                <xsd:element ref="ns3:dbd92ef2e4174424b75e589d974b76a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b9037-aaa4-4ba0-b4e5-35c3919bf173" elementFormDefault="qualified">
    <xsd:import namespace="http://schemas.microsoft.com/office/2006/documentManagement/types"/>
    <xsd:import namespace="http://schemas.microsoft.com/office/infopath/2007/PartnerControls"/>
    <xsd:element name="ImageURL" ma:index="8" nillable="true" ma:displayName="ImageURL" ma:internalName="ImageURL">
      <xsd:simpleType>
        <xsd:restriction base="dms:Note">
          <xsd:maxLength value="255"/>
        </xsd:restriction>
      </xsd:simpleType>
    </xsd:element>
    <xsd:element name="RevisionNumber" ma:index="9" nillable="true" ma:displayName="Revision Number" ma:internalName="RevisionNumber" ma:readOnly="false">
      <xsd:simpleType>
        <xsd:restriction base="dms:Text">
          <xsd:maxLength value="255"/>
        </xsd:restriction>
      </xsd:simpleType>
    </xsd:element>
    <xsd:element name="Acknowledgement" ma:index="10" nillable="true" ma:displayName="Acknowledgement" ma:default="0" ma:internalName="Acknowledgement">
      <xsd:simpleType>
        <xsd:restriction base="dms:Boolean"/>
      </xsd:simpleType>
    </xsd:element>
    <xsd:element name="Contact" ma:index="11" nillable="true" ma:displayName="Contact" ma:list="UserInfo" ma:SharePointGroup="0" ma:internalName="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Audience" ma:index="12" nillable="true" ma:displayName="External Audience" ma:default="0" ma:internalName="ExternalAudience" ma:readOnly="false">
      <xsd:simpleType>
        <xsd:restriction base="dms:Boolean"/>
      </xsd:simpleType>
    </xsd:element>
    <xsd:element name="EffectiveDate" ma:index="13" nillable="true" ma:displayName="Effective Date" ma:format="DateOnly" ma:internalName="EffectiveDate" ma:readOnly="false">
      <xsd:simpleType>
        <xsd:restriction base="dms:DateTime"/>
      </xsd:simpleType>
    </xsd:element>
    <xsd:element name="ReviewDate" ma:index="14" nillable="true" ma:displayName="Review Date" ma:format="DateOnly" ma:internalName="ReviewDate">
      <xsd:simpleType>
        <xsd:restriction base="dms:DateTime"/>
      </xsd:simpleType>
    </xsd:element>
    <xsd:element name="hcc8e815143d4614bf64d3432b665e49" ma:index="15" nillable="true" ma:taxonomy="true" ma:internalName="hcc8e815143d4614bf64d3432b665e49" ma:taxonomyFieldName="GeographicalLocation" ma:displayName="Geographical Location" ma:readOnly="false" ma:default="1;#Norway|fb418157-ad80-4fde-ba05-011c6bc5630b" ma:fieldId="{1cc8e815-143d-4614-bf64-d3432b665e49}" ma:sspId="b23ec234-cbf3-4cc2-a0ae-2bfafc310c72" ma:termSetId="316f8977-fdd6-4853-9858-f606d78cfef1" ma:anchorId="2a01a46c-84fa-4d78-8479-75cf024d4972" ma:open="false" ma:isKeyword="false">
      <xsd:complexType>
        <xsd:sequence>
          <xsd:element ref="pc:Terms" minOccurs="0" maxOccurs="1"/>
        </xsd:sequence>
      </xsd:complexType>
    </xsd:element>
    <xsd:element name="TaxCatchAll" ma:index="16" nillable="true" ma:displayName="Taxonomy Catch All Column" ma:hidden="true" ma:list="{66568235-71fd-4e0d-859b-7db4f8b37eba}" ma:internalName="TaxCatchAll" ma:showField="CatchAllData" ma:web="38fb9037-aaa4-4ba0-b4e5-35c3919bf173">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66568235-71fd-4e0d-859b-7db4f8b37eba}" ma:internalName="TaxCatchAllLabel" ma:readOnly="true" ma:showField="CatchAllDataLabel" ma:web="38fb9037-aaa4-4ba0-b4e5-35c3919bf173">
      <xsd:complexType>
        <xsd:complexContent>
          <xsd:extension base="dms:MultiChoiceLookup">
            <xsd:sequence>
              <xsd:element name="Value" type="dms:Lookup" maxOccurs="unbounded" minOccurs="0" nillable="true"/>
            </xsd:sequence>
          </xsd:extension>
        </xsd:complexContent>
      </xsd:complexType>
    </xsd:element>
    <xsd:element name="m896179b3cf0477f83988390bdc37943" ma:index="19" nillable="true" ma:taxonomy="true" ma:internalName="m896179b3cf0477f83988390bdc37943" ma:taxonomyFieldName="AreaOperation" ma:displayName="Area of Operation" ma:readOnly="false" ma:default="" ma:fieldId="{6896179b-3cf0-477f-8398-8390bdc37943}" ma:taxonomyMulti="true" ma:sspId="b23ec234-cbf3-4cc2-a0ae-2bfafc310c72" ma:termSetId="0f41dfe0-8a45-4ecc-b5f9-ffee6d4761ff" ma:anchorId="5e81880f-27b1-4250-9787-6ab825ede145" ma:open="false" ma:isKeyword="false">
      <xsd:complexType>
        <xsd:sequence>
          <xsd:element ref="pc:Terms" minOccurs="0" maxOccurs="1"/>
        </xsd:sequence>
      </xsd:complexType>
    </xsd:element>
    <xsd:element name="fa6d96bfff904288bab8ba0cb748de72" ma:index="21" nillable="true" ma:taxonomy="true" ma:internalName="fa6d96bfff904288bab8ba0cb748de72" ma:taxonomyFieldName="Lang" ma:displayName="Lang" ma:readOnly="false" ma:default="" ma:fieldId="{fa6d96bf-ff90-4288-bab8-ba0cb748de72}" ma:taxonomyMulti="true" ma:sspId="b23ec234-cbf3-4cc2-a0ae-2bfafc310c72" ma:termSetId="daa9e3b4-1b88-437b-8f0a-502e077b9b73" ma:anchorId="d13bed12-48b1-4900-8197-664b0f9fa174" ma:open="false" ma:isKeyword="false">
      <xsd:complexType>
        <xsd:sequence>
          <xsd:element ref="pc:Terms" minOccurs="0" maxOccurs="1"/>
        </xsd:sequence>
      </xsd:complexType>
    </xsd:element>
    <xsd:element name="lca26e9101ec402798ef1aa8c942785e" ma:index="23" nillable="true" ma:taxonomy="true" ma:internalName="lca26e9101ec402798ef1aa8c942785e" ma:taxonomyFieldName="OrganisationalStructure" ma:displayName="Organisational Structure" ma:readOnly="false" ma:default="" ma:fieldId="{5ca26e91-01ec-4027-98ef-1aa8c942785e}" ma:sspId="b23ec234-cbf3-4cc2-a0ae-2bfafc310c72" ma:termSetId="3878bbfa-8d5c-4ca1-b25e-87bf6610fdaa" ma:anchorId="fa72659f-78d9-4677-b5e3-1d6c0d5e1e45" ma:open="false" ma:isKeyword="false">
      <xsd:complexType>
        <xsd:sequence>
          <xsd:element ref="pc:Terms" minOccurs="0" maxOccurs="1"/>
        </xsd:sequence>
      </xsd:complexType>
    </xsd:element>
    <xsd:element name="gc4eebc6fd03424cbff5429af7b54e35" ma:index="25" nillable="true" ma:taxonomy="true" ma:internalName="gc4eebc6fd03424cbff5429af7b54e35" ma:taxonomyFieldName="OrganisationalEntity" ma:displayName="Organisational Entity" ma:readOnly="false" ma:default="2;#Redd Barna|867cdaf6-4323-448d-9a98-68daf396931b" ma:fieldId="{0c4eebc6-fd03-424c-bff5-429af7b54e35}" ma:taxonomyMulti="true" ma:sspId="b23ec234-cbf3-4cc2-a0ae-2bfafc310c72" ma:termSetId="a3291a4c-fbe9-4b47-a552-c878cd8d149c" ma:anchorId="593daf2a-650d-477e-929d-caa83f0b8821" ma:open="false" ma:isKeyword="false">
      <xsd:complexType>
        <xsd:sequence>
          <xsd:element ref="pc:Terms" minOccurs="0" maxOccurs="1"/>
        </xsd:sequence>
      </xsd:complexType>
    </xsd:element>
    <xsd:element name="h3969fe9f233457db194b27340ab03ef" ma:index="27" nillable="true" ma:taxonomy="true" ma:internalName="h3969fe9f233457db194b27340ab03ef" ma:taxonomyFieldName="QFFunction" ma:displayName="QF Function" ma:readOnly="false" ma:default="" ma:fieldId="{13969fe9-f233-457d-b194-b27340ab03ef}" ma:taxonomyMulti="true" ma:sspId="b23ec234-cbf3-4cc2-a0ae-2bfafc310c72" ma:termSetId="194aa5f9-a466-43a5-aec4-753beb4cc82d" ma:anchorId="4709bf1e-98cc-4be9-87ac-99d6c366c901" ma:open="false" ma:isKeyword="false">
      <xsd:complexType>
        <xsd:sequence>
          <xsd:element ref="pc:Terms" minOccurs="0" maxOccurs="1"/>
        </xsd:sequence>
      </xsd:complexType>
    </xsd:element>
    <xsd:element name="Summary" ma:index="31" nillable="true" ma:displayName="Summary"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f73a10-41b6-42be-b8de-4e1ab4050b4e"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dbd92ef2e4174424b75e589d974b76a3" ma:index="37" nillable="true" ma:taxonomy="true" ma:internalName="dbd92ef2e4174424b75e589d974b76a3" ma:taxonomyFieldName="Document_x0020_Category" ma:displayName="Document Category" ma:default="" ma:fieldId="{dbd92ef2-e417-4424-b75e-589d974b76a3}" ma:sspId="b23ec234-cbf3-4cc2-a0ae-2bfafc310c72" ma:termSetId="1df55faf-a489-426e-850e-958f92398b6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mmary xmlns="38fb9037-aaa4-4ba0-b4e5-35c3919bf173" xsi:nil="true"/>
    <Acknowledgement xmlns="38fb9037-aaa4-4ba0-b4e5-35c3919bf173">false</Acknowledgement>
    <ReviewDate xmlns="38fb9037-aaa4-4ba0-b4e5-35c3919bf173" xsi:nil="true"/>
    <dbd92ef2e4174424b75e589d974b76a3 xmlns="41f73a10-41b6-42be-b8de-4e1ab4050b4e">
      <Terms xmlns="http://schemas.microsoft.com/office/infopath/2007/PartnerControls"/>
    </dbd92ef2e4174424b75e589d974b76a3>
    <Contact xmlns="38fb9037-aaa4-4ba0-b4e5-35c3919bf173">
      <UserInfo>
        <DisplayName/>
        <AccountId xsi:nil="true"/>
        <AccountType/>
      </UserInfo>
    </Contact>
    <EffectiveDate xmlns="38fb9037-aaa4-4ba0-b4e5-35c3919bf173" xsi:nil="true"/>
    <m896179b3cf0477f83988390bdc37943 xmlns="38fb9037-aaa4-4ba0-b4e5-35c3919bf173">
      <Terms xmlns="http://schemas.microsoft.com/office/infopath/2007/PartnerControls">
        <TermInfo xmlns="http://schemas.microsoft.com/office/infopath/2007/PartnerControls">
          <TermName xmlns="http://schemas.microsoft.com/office/infopath/2007/PartnerControls">Support Functions</TermName>
          <TermId xmlns="http://schemas.microsoft.com/office/infopath/2007/PartnerControls">2e8cee75-72f4-4154-9d35-6bc0facd65a7</TermId>
        </TermInfo>
      </Terms>
    </m896179b3cf0477f83988390bdc37943>
    <lca26e9101ec402798ef1aa8c942785e xmlns="38fb9037-aaa4-4ba0-b4e5-35c3919bf173">
      <Terms xmlns="http://schemas.microsoft.com/office/infopath/2007/PartnerControls">
        <TermInfo xmlns="http://schemas.microsoft.com/office/infopath/2007/PartnerControls">
          <TermName xmlns="http://schemas.microsoft.com/office/infopath/2007/PartnerControls">People and Technology</TermName>
          <TermId xmlns="http://schemas.microsoft.com/office/infopath/2007/PartnerControls">bafc8dd8-31f6-4302-bd4e-7f864b48f6b1</TermId>
        </TermInfo>
      </Terms>
    </lca26e9101ec402798ef1aa8c942785e>
    <RevisionNumber xmlns="38fb9037-aaa4-4ba0-b4e5-35c3919bf173" xsi:nil="true"/>
    <hcc8e815143d4614bf64d3432b665e49 xmlns="38fb9037-aaa4-4ba0-b4e5-35c3919bf173">
      <Terms xmlns="http://schemas.microsoft.com/office/infopath/2007/PartnerControls">
        <TermInfo xmlns="http://schemas.microsoft.com/office/infopath/2007/PartnerControls">
          <TermName xmlns="http://schemas.microsoft.com/office/infopath/2007/PartnerControls">Norway</TermName>
          <TermId xmlns="http://schemas.microsoft.com/office/infopath/2007/PartnerControls">fb418157-ad80-4fde-ba05-011c6bc5630b</TermId>
        </TermInfo>
      </Terms>
    </hcc8e815143d4614bf64d3432b665e49>
    <gc4eebc6fd03424cbff5429af7b54e35 xmlns="38fb9037-aaa4-4ba0-b4e5-35c3919bf173">
      <Terms xmlns="http://schemas.microsoft.com/office/infopath/2007/PartnerControls">
        <TermInfo xmlns="http://schemas.microsoft.com/office/infopath/2007/PartnerControls">
          <TermName xmlns="http://schemas.microsoft.com/office/infopath/2007/PartnerControls">Redd Barna</TermName>
          <TermId xmlns="http://schemas.microsoft.com/office/infopath/2007/PartnerControls">867cdaf6-4323-448d-9a98-68daf396931b</TermId>
        </TermInfo>
      </Terms>
    </gc4eebc6fd03424cbff5429af7b54e35>
    <ImageURL xmlns="38fb9037-aaa4-4ba0-b4e5-35c3919bf173" xsi:nil="true"/>
    <TaxCatchAll xmlns="38fb9037-aaa4-4ba0-b4e5-35c3919bf173">
      <Value>49</Value>
      <Value>13</Value>
      <Value>11</Value>
      <Value>40</Value>
      <Value>22</Value>
      <Value>2</Value>
      <Value>1</Value>
    </TaxCatchAll>
    <fa6d96bfff904288bab8ba0cb748de72 xmlns="38fb9037-aaa4-4ba0-b4e5-35c3919bf173">
      <Terms xmlns="http://schemas.microsoft.com/office/infopath/2007/PartnerControls"/>
    </fa6d96bfff904288bab8ba0cb748de72>
    <ExternalAudience xmlns="38fb9037-aaa4-4ba0-b4e5-35c3919bf173">false</ExternalAudience>
    <h3969fe9f233457db194b27340ab03ef xmlns="38fb9037-aaa4-4ba0-b4e5-35c3919bf173">
      <Terms xmlns="http://schemas.microsoft.com/office/infopath/2007/PartnerControls">
        <TermInfo xmlns="http://schemas.microsoft.com/office/infopath/2007/PartnerControls">
          <TermName xmlns="http://schemas.microsoft.com/office/infopath/2007/PartnerControls">People and Organisation</TermName>
          <TermId xmlns="http://schemas.microsoft.com/office/infopath/2007/PartnerControls">6d784771-e856-44de-b94f-1944406aea48</TermId>
        </TermInfo>
        <TermInfo xmlns="http://schemas.microsoft.com/office/infopath/2007/PartnerControls">
          <TermName xmlns="http://schemas.microsoft.com/office/infopath/2007/PartnerControls">Structure and Governance</TermName>
          <TermId xmlns="http://schemas.microsoft.com/office/infopath/2007/PartnerControls">5a0c128f-616e-4278-9d53-8fdbe4661d0f</TermId>
        </TermInfo>
        <TermInfo xmlns="http://schemas.microsoft.com/office/infopath/2007/PartnerControls">
          <TermName xmlns="http://schemas.microsoft.com/office/infopath/2007/PartnerControls">Safeguarding</TermName>
          <TermId xmlns="http://schemas.microsoft.com/office/infopath/2007/PartnerControls">fb8fcf04-0546-46ac-8626-e9dab73f9ce0</TermId>
        </TermInfo>
      </Terms>
    </h3969fe9f233457db194b27340ab03ef>
  </documentManagement>
</p:properties>
</file>

<file path=customXml/itemProps1.xml><?xml version="1.0" encoding="utf-8"?>
<ds:datastoreItem xmlns:ds="http://schemas.openxmlformats.org/officeDocument/2006/customXml" ds:itemID="{6EDCE6C6-8CA7-42F1-B67B-7DEF8946C270}">
  <ds:schemaRefs>
    <ds:schemaRef ds:uri="http://schemas.openxmlformats.org/officeDocument/2006/bibliography"/>
  </ds:schemaRefs>
</ds:datastoreItem>
</file>

<file path=customXml/itemProps2.xml><?xml version="1.0" encoding="utf-8"?>
<ds:datastoreItem xmlns:ds="http://schemas.openxmlformats.org/officeDocument/2006/customXml" ds:itemID="{744F6DBE-B393-497D-A72D-BF76D7641121}"/>
</file>

<file path=customXml/itemProps3.xml><?xml version="1.0" encoding="utf-8"?>
<ds:datastoreItem xmlns:ds="http://schemas.openxmlformats.org/officeDocument/2006/customXml" ds:itemID="{263D54F4-ECFE-4C12-82F0-0B892CE2EDC7}"/>
</file>

<file path=customXml/itemProps4.xml><?xml version="1.0" encoding="utf-8"?>
<ds:datastoreItem xmlns:ds="http://schemas.openxmlformats.org/officeDocument/2006/customXml" ds:itemID="{A264D7CE-0F36-4878-96F4-F6824AD029F2}"/>
</file>

<file path=docMetadata/LabelInfo.xml><?xml version="1.0" encoding="utf-8"?>
<clbl:labelList xmlns:clbl="http://schemas.microsoft.com/office/2020/mipLabelMetadata">
  <clbl:label id="{75681a19-9993-44d0-b8fb-776fc9cac6e1}" enabled="1" method="Standard" siteId="{37ef3d19-1651-4452-b761-dc2414bf0416}" removed="0"/>
</clbl:labelList>
</file>

<file path=docProps/app.xml><?xml version="1.0" encoding="utf-8"?>
<Properties xmlns="http://schemas.openxmlformats.org/officeDocument/2006/extended-properties" xmlns:vt="http://schemas.openxmlformats.org/officeDocument/2006/docPropsVTypes">
  <Template>Mal Prosedyre NO (1)</Template>
  <TotalTime>0</TotalTime>
  <Pages>8</Pages>
  <Words>3090</Words>
  <Characters>16383</Characters>
  <Application>Microsoft Office Word</Application>
  <DocSecurity>4</DocSecurity>
  <Lines>136</Lines>
  <Paragraphs>38</Paragraphs>
  <ScaleCrop>false</ScaleCrop>
  <Company/>
  <LinksUpToDate>false</LinksUpToDate>
  <CharactersWithSpaces>19435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Prosedyre for håndtering av kritikkverdige forhold i Redd Barna</dc:title>
  <dc:subject/>
  <dc:creator>Ane Maus Sandvig</dc:creator>
  <cp:keywords/>
  <cp:lastModifiedBy>Rune Skaiaa</cp:lastModifiedBy>
  <cp:revision>2</cp:revision>
  <dcterms:created xsi:type="dcterms:W3CDTF">2026-02-18T13:28:00Z</dcterms:created>
  <dcterms:modified xsi:type="dcterms:W3CDTF">2026-02-18T13:28:00Z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Creator">
    <vt:lpwstr>Microsoft® Word 2016</vt:lpwstr>
  </property>
  <property fmtid="{D5CDD505-2E9C-101B-9397-08002B2CF9AE}" pid="4" name="LastSaved">
    <vt:filetime>2024-04-15T00:00:00Z</vt:filetime>
  </property>
  <property fmtid="{D5CDD505-2E9C-101B-9397-08002B2CF9AE}" pid="5" name="Producer">
    <vt:lpwstr>Microsoft® Word 2016</vt:lpwstr>
  </property>
  <property fmtid="{D5CDD505-2E9C-101B-9397-08002B2CF9AE}" pid="6" name="MSIP_Label_75681a19-9993-44d0-b8fb-776fc9cac6e1_Enabled">
    <vt:lpwstr>true</vt:lpwstr>
  </property>
  <property fmtid="{D5CDD505-2E9C-101B-9397-08002B2CF9AE}" pid="7" name="MSIP_Label_75681a19-9993-44d0-b8fb-776fc9cac6e1_SetDate">
    <vt:lpwstr>2024-04-15T13:42:51Z</vt:lpwstr>
  </property>
  <property fmtid="{D5CDD505-2E9C-101B-9397-08002B2CF9AE}" pid="8" name="MSIP_Label_75681a19-9993-44d0-b8fb-776fc9cac6e1_Method">
    <vt:lpwstr>Standard</vt:lpwstr>
  </property>
  <property fmtid="{D5CDD505-2E9C-101B-9397-08002B2CF9AE}" pid="9" name="MSIP_Label_75681a19-9993-44d0-b8fb-776fc9cac6e1_Name">
    <vt:lpwstr>75681a19-9993-44d0-b8fb-776fc9cac6e1</vt:lpwstr>
  </property>
  <property fmtid="{D5CDD505-2E9C-101B-9397-08002B2CF9AE}" pid="10" name="MSIP_Label_75681a19-9993-44d0-b8fb-776fc9cac6e1_SiteId">
    <vt:lpwstr>37ef3d19-1651-4452-b761-dc2414bf0416</vt:lpwstr>
  </property>
  <property fmtid="{D5CDD505-2E9C-101B-9397-08002B2CF9AE}" pid="11" name="MSIP_Label_75681a19-9993-44d0-b8fb-776fc9cac6e1_ActionId">
    <vt:lpwstr>fdb54982-34b0-4684-8423-b8d286718d52</vt:lpwstr>
  </property>
  <property fmtid="{D5CDD505-2E9C-101B-9397-08002B2CF9AE}" pid="12" name="MSIP_Label_75681a19-9993-44d0-b8fb-776fc9cac6e1_ContentBits">
    <vt:lpwstr>0</vt:lpwstr>
  </property>
  <property fmtid="{D5CDD505-2E9C-101B-9397-08002B2CF9AE}" pid="13" name="ContentTypeId">
    <vt:lpwstr>0x010100117B6D33F24A874EAE64CDE8219E55520200F64D1CB0F0A1C642AEBE2FD42D191609</vt:lpwstr>
  </property>
  <property fmtid="{D5CDD505-2E9C-101B-9397-08002B2CF9AE}" pid="14" name="Lang">
    <vt:lpwstr/>
  </property>
  <property fmtid="{D5CDD505-2E9C-101B-9397-08002B2CF9AE}" pid="15" name="OrganisationalStructure">
    <vt:lpwstr>11;#People and Technology|bafc8dd8-31f6-4302-bd4e-7f864b48f6b1</vt:lpwstr>
  </property>
  <property fmtid="{D5CDD505-2E9C-101B-9397-08002B2CF9AE}" pid="16" name="QFFunction">
    <vt:lpwstr>49;#People and Organisation|6d784771-e856-44de-b94f-1944406aea48;#22;#Structure and Governance|5a0c128f-616e-4278-9d53-8fdbe4661d0f;#40;#Safeguarding|fb8fcf04-0546-46ac-8626-e9dab73f9ce0</vt:lpwstr>
  </property>
  <property fmtid="{D5CDD505-2E9C-101B-9397-08002B2CF9AE}" pid="17" name="OrganisationalEntity">
    <vt:lpwstr>2;#Redd Barna|867cdaf6-4323-448d-9a98-68daf396931b</vt:lpwstr>
  </property>
  <property fmtid="{D5CDD505-2E9C-101B-9397-08002B2CF9AE}" pid="18" name="GeographicalLocation">
    <vt:lpwstr>1;#Norway|fb418157-ad80-4fde-ba05-011c6bc5630b</vt:lpwstr>
  </property>
  <property fmtid="{D5CDD505-2E9C-101B-9397-08002B2CF9AE}" pid="19" name="AreaOperation">
    <vt:lpwstr>13;#Support Functions|2e8cee75-72f4-4154-9d35-6bc0facd65a7</vt:lpwstr>
  </property>
  <property fmtid="{D5CDD505-2E9C-101B-9397-08002B2CF9AE}" pid="21" name="Document_x0020_Category">
    <vt:lpwstr/>
  </property>
  <property fmtid="{D5CDD505-2E9C-101B-9397-08002B2CF9AE}" pid="22" name="Document Category">
    <vt:lpwstr/>
  </property>
</Properties>
</file>