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6B09" w14:textId="77777777" w:rsidR="009D4EBF" w:rsidRPr="00EB12FF" w:rsidRDefault="00AC2C6D">
      <w:pPr>
        <w:pStyle w:val="Brdtekst"/>
        <w:rPr>
          <w:rFonts w:ascii="Times New Roman"/>
          <w:sz w:val="36"/>
          <w:lang w:val="en-GB"/>
        </w:rPr>
      </w:pPr>
      <w:r w:rsidRPr="00EB12FF">
        <w:rPr>
          <w:noProof/>
          <w:lang w:val="en-GB"/>
        </w:rPr>
        <mc:AlternateContent>
          <mc:Choice Requires="wpg">
            <w:drawing>
              <wp:anchor distT="0" distB="0" distL="0" distR="0" simplePos="0" relativeHeight="487343104" behindDoc="1" locked="0" layoutInCell="1" allowOverlap="1" wp14:anchorId="12837AFA" wp14:editId="5911897B">
                <wp:simplePos x="0" y="0"/>
                <wp:positionH relativeFrom="page">
                  <wp:posOffset>0</wp:posOffset>
                </wp:positionH>
                <wp:positionV relativeFrom="page">
                  <wp:posOffset>0</wp:posOffset>
                </wp:positionV>
                <wp:extent cx="7559674" cy="785383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3" name="Image 3" descr="V:\Design Bridge\3996_Save the Children templates\Assets\red circle top.png"/>
                          <pic:cNvPicPr/>
                        </pic:nvPicPr>
                        <pic:blipFill>
                          <a:blip r:embed="rId11" cstate="print"/>
                          <a:stretch>
                            <a:fillRect/>
                          </a:stretch>
                        </pic:blipFill>
                        <pic:spPr>
                          <a:xfrm>
                            <a:off x="5429250" y="0"/>
                            <a:ext cx="2130424" cy="6160642"/>
                          </a:xfrm>
                          <a:prstGeom prst="rect">
                            <a:avLst/>
                          </a:prstGeom>
                        </pic:spPr>
                      </pic:pic>
                      <pic:pic xmlns:pic="http://schemas.openxmlformats.org/drawingml/2006/picture">
                        <pic:nvPicPr>
                          <pic:cNvPr id="2" name="Image 2" descr="V:\Design Bridge\3996_Save the Children templates\Assets\red circle bottom.png"/>
                          <pic:cNvPicPr/>
                        </pic:nvPicPr>
                        <pic:blipFill>
                          <a:blip r:embed="rId12" cstate="print"/>
                          <a:stretch>
                            <a:fillRect/>
                          </a:stretch>
                        </pic:blipFill>
                        <pic:spPr>
                          <a:xfrm>
                            <a:off x="0" y="6033515"/>
                            <a:ext cx="5914136" cy="1820318"/>
                          </a:xfrm>
                          <a:prstGeom prst="rect">
                            <a:avLst/>
                          </a:prstGeom>
                        </pic:spPr>
                      </pic:pic>
                    </wpg:wgp>
                  </a:graphicData>
                </a:graphic>
              </wp:anchor>
            </w:drawing>
          </mc:Choice>
          <mc:Fallback>
            <w:pict>
              <v:group w14:anchorId="6581DF51" id="Group 1" o:spid="_x0000_s1026" style="position:absolute;margin-left:0;margin-top:0;width:595.25pt;height:618.4pt;z-index:-15973376;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">
                  <v:imagedata r:id="rId13"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">
                  <v:imagedata r:id="rId14" o:title="red circle bottom"/>
                </v:shape>
                <w10:wrap anchorx="page" anchory="page"/>
              </v:group>
            </w:pict>
          </mc:Fallback>
        </mc:AlternateContent>
      </w:r>
    </w:p>
    <w:p w14:paraId="35DD09DE" w14:textId="07F918CC" w:rsidR="00E26BFE" w:rsidRPr="00EB12FF" w:rsidRDefault="00E26BFE" w:rsidP="00E26BFE">
      <w:pPr>
        <w:pStyle w:val="Tittel"/>
        <w:ind w:left="0"/>
        <w:rPr>
          <w:rFonts w:ascii="Lato" w:hAnsi="Lato"/>
          <w:color w:val="FF0000"/>
          <w:sz w:val="32"/>
          <w:szCs w:val="32"/>
          <w:lang w:val="en-GB"/>
        </w:rPr>
      </w:pPr>
      <w:r w:rsidRPr="00EB12FF">
        <w:rPr>
          <w:rFonts w:ascii="Lato" w:hAnsi="Lato"/>
          <w:noProof/>
          <w:lang w:val="en-GB"/>
        </w:rPr>
        <mc:AlternateContent>
          <mc:Choice Requires="wpg">
            <w:drawing>
              <wp:anchor distT="0" distB="0" distL="0" distR="0" simplePos="0" relativeHeight="487345152" behindDoc="1" locked="0" layoutInCell="1" allowOverlap="1" wp14:anchorId="10D42A86" wp14:editId="36700D4E">
                <wp:simplePos x="0" y="0"/>
                <wp:positionH relativeFrom="page">
                  <wp:posOffset>0</wp:posOffset>
                </wp:positionH>
                <wp:positionV relativeFrom="page">
                  <wp:posOffset>0</wp:posOffset>
                </wp:positionV>
                <wp:extent cx="7559674" cy="7853833"/>
                <wp:effectExtent l="0" t="0" r="3810" b="0"/>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1540083890" name="Image 3" descr="V:\Design Bridge\3996_Save the Children templates\Assets\red circle top.png"/>
                          <pic:cNvPicPr/>
                        </pic:nvPicPr>
                        <pic:blipFill>
                          <a:blip r:embed="rId11" cstate="print"/>
                          <a:stretch>
                            <a:fillRect/>
                          </a:stretch>
                        </pic:blipFill>
                        <pic:spPr>
                          <a:xfrm>
                            <a:off x="5429250" y="0"/>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12" cstate="print"/>
                          <a:stretch>
                            <a:fillRect/>
                          </a:stretch>
                        </pic:blipFill>
                        <pic:spPr>
                          <a:xfrm>
                            <a:off x="0" y="6033515"/>
                            <a:ext cx="5914136" cy="1820318"/>
                          </a:xfrm>
                          <a:prstGeom prst="rect">
                            <a:avLst/>
                          </a:prstGeom>
                        </pic:spPr>
                      </pic:pic>
                    </wpg:wgp>
                  </a:graphicData>
                </a:graphic>
              </wp:anchor>
            </w:drawing>
          </mc:Choice>
          <mc:Fallback>
            <w:pict>
              <v:group w14:anchorId="77FB6CA1" id="Group 1" o:spid="_x0000_s1026" style="position:absolute;margin-left:0;margin-top:0;width:595.25pt;height:618.4pt;z-index:-15971328;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">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3"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4" o:title="red circle bottom"/>
                </v:shape>
                <w10:wrap anchorx="page" anchory="page"/>
              </v:group>
            </w:pict>
          </mc:Fallback>
        </mc:AlternateContent>
      </w:r>
      <w:r w:rsidRPr="00EB12FF">
        <w:rPr>
          <w:rFonts w:ascii="Lato" w:hAnsi="Lato"/>
          <w:sz w:val="32"/>
          <w:szCs w:val="32"/>
          <w:lang w:val="en-GB"/>
        </w:rPr>
        <w:t>POLICY</w:t>
      </w:r>
    </w:p>
    <w:p w14:paraId="7BD05C11" w14:textId="6ABF5800" w:rsidR="00E26BFE" w:rsidRPr="00EB12FF" w:rsidRDefault="00E26BFE" w:rsidP="00E26BFE">
      <w:pPr>
        <w:pStyle w:val="Tittel"/>
        <w:ind w:left="0"/>
        <w:rPr>
          <w:rFonts w:ascii="Lato" w:hAnsi="Lato"/>
          <w:color w:val="FF0000"/>
          <w:spacing w:val="-4"/>
          <w:sz w:val="32"/>
          <w:szCs w:val="32"/>
          <w:lang w:val="en-GB"/>
        </w:rPr>
      </w:pPr>
      <w:r w:rsidRPr="00EB12FF">
        <w:rPr>
          <w:rFonts w:ascii="Lato" w:hAnsi="Lato"/>
          <w:color w:val="FF0000"/>
          <w:spacing w:val="-4"/>
          <w:sz w:val="32"/>
          <w:szCs w:val="32"/>
          <w:lang w:val="en-GB"/>
        </w:rPr>
        <w:t>PRO</w:t>
      </w:r>
      <w:r w:rsidR="001C58C7" w:rsidRPr="00EB12FF">
        <w:rPr>
          <w:rFonts w:ascii="Lato" w:hAnsi="Lato"/>
          <w:color w:val="FF0000"/>
          <w:spacing w:val="-4"/>
          <w:sz w:val="32"/>
          <w:szCs w:val="32"/>
          <w:lang w:val="en-GB"/>
        </w:rPr>
        <w:t>CEDURE</w:t>
      </w:r>
    </w:p>
    <w:p w14:paraId="0368F0E4" w14:textId="110B52B3" w:rsidR="00E26BFE" w:rsidRPr="00EB12FF" w:rsidRDefault="001C58C7" w:rsidP="00E26BFE">
      <w:pPr>
        <w:pStyle w:val="Tittel"/>
        <w:ind w:left="0"/>
        <w:rPr>
          <w:rFonts w:ascii="Lato" w:hAnsi="Lato"/>
          <w:b w:val="0"/>
          <w:bCs w:val="0"/>
          <w:sz w:val="32"/>
          <w:szCs w:val="32"/>
          <w:lang w:val="en-GB"/>
        </w:rPr>
      </w:pPr>
      <w:r w:rsidRPr="00EB12FF">
        <w:rPr>
          <w:rFonts w:ascii="Lato" w:hAnsi="Lato"/>
          <w:spacing w:val="-4"/>
          <w:sz w:val="32"/>
          <w:szCs w:val="32"/>
          <w:lang w:val="en-GB"/>
        </w:rPr>
        <w:t xml:space="preserve">SUPPORTING DOCUMENT </w:t>
      </w:r>
    </w:p>
    <w:p w14:paraId="6BEDFFEA" w14:textId="77777777" w:rsidR="00BD382C" w:rsidRPr="00EB12FF" w:rsidRDefault="00BD382C" w:rsidP="00BD382C">
      <w:pPr>
        <w:pStyle w:val="Tittel"/>
        <w:ind w:left="0"/>
        <w:rPr>
          <w:rFonts w:ascii="Lato" w:hAnsi="Lato"/>
          <w:color w:val="808080" w:themeColor="background1" w:themeShade="80"/>
          <w:spacing w:val="-2"/>
          <w:sz w:val="56"/>
          <w:szCs w:val="56"/>
          <w:lang w:val="en-GB"/>
        </w:rPr>
      </w:pPr>
    </w:p>
    <w:p w14:paraId="247FB0D7" w14:textId="77777777" w:rsidR="009D3635" w:rsidRPr="00EB12FF" w:rsidRDefault="009D3635" w:rsidP="00BD382C">
      <w:pPr>
        <w:pStyle w:val="Tittel"/>
        <w:ind w:left="0"/>
        <w:rPr>
          <w:rFonts w:ascii="Lato" w:hAnsi="Lato"/>
          <w:color w:val="808080" w:themeColor="background1" w:themeShade="80"/>
          <w:spacing w:val="-2"/>
          <w:sz w:val="56"/>
          <w:szCs w:val="56"/>
          <w:lang w:val="en-GB"/>
        </w:rPr>
      </w:pPr>
    </w:p>
    <w:p w14:paraId="51AFF342" w14:textId="77777777" w:rsidR="009D3635" w:rsidRPr="00EB12FF" w:rsidRDefault="009D3635" w:rsidP="00BD382C">
      <w:pPr>
        <w:pStyle w:val="Tittel"/>
        <w:ind w:left="0"/>
        <w:rPr>
          <w:rFonts w:ascii="Lato" w:hAnsi="Lato"/>
          <w:color w:val="808080" w:themeColor="background1" w:themeShade="80"/>
          <w:spacing w:val="-2"/>
          <w:sz w:val="56"/>
          <w:szCs w:val="56"/>
          <w:lang w:val="en-GB"/>
        </w:rPr>
      </w:pPr>
    </w:p>
    <w:p w14:paraId="2A1AAB50" w14:textId="7431739B" w:rsidR="009D4EBF" w:rsidRPr="00EB12FF" w:rsidRDefault="00C85817" w:rsidP="00372D9F">
      <w:pPr>
        <w:pStyle w:val="Brdtekst"/>
        <w:rPr>
          <w:rFonts w:ascii="Gill Sans MT"/>
          <w:b/>
          <w:sz w:val="18"/>
          <w:lang w:val="en-GB"/>
        </w:rPr>
      </w:pPr>
      <w:r w:rsidRPr="00EB12FF">
        <w:rPr>
          <w:rFonts w:ascii="Oswald Medium" w:eastAsia="Gill Sans MT" w:hAnsi="Oswald Medium" w:cs="Gill Sans MT"/>
          <w:b/>
          <w:bCs/>
          <w:color w:val="808080" w:themeColor="background1" w:themeShade="80"/>
          <w:spacing w:val="-2"/>
          <w:sz w:val="56"/>
          <w:szCs w:val="56"/>
          <w:lang w:val="en-GB"/>
        </w:rPr>
        <w:t>PROCEDURE FOR REPORTING ISSUES OF CONCERN IN SAVE THE CHILDREN NORWAY</w:t>
      </w:r>
    </w:p>
    <w:p w14:paraId="5C2AED95" w14:textId="77777777" w:rsidR="009D4EBF" w:rsidRPr="00EB12FF" w:rsidRDefault="009D4EBF">
      <w:pPr>
        <w:pStyle w:val="Brdtekst"/>
        <w:rPr>
          <w:rFonts w:ascii="Gill Sans MT"/>
          <w:b/>
          <w:sz w:val="18"/>
          <w:lang w:val="en-GB"/>
        </w:rPr>
      </w:pPr>
    </w:p>
    <w:p w14:paraId="75E95EF1" w14:textId="77777777" w:rsidR="009D4EBF" w:rsidRPr="00EB12FF" w:rsidRDefault="009D4EBF">
      <w:pPr>
        <w:pStyle w:val="Brdtekst"/>
        <w:rPr>
          <w:rFonts w:ascii="Gill Sans MT"/>
          <w:b/>
          <w:sz w:val="18"/>
          <w:lang w:val="en-GB"/>
        </w:rPr>
      </w:pPr>
    </w:p>
    <w:p w14:paraId="14EC4062" w14:textId="77777777" w:rsidR="009D4EBF" w:rsidRPr="00EB12FF" w:rsidRDefault="009D4EBF">
      <w:pPr>
        <w:pStyle w:val="Brdtekst"/>
        <w:rPr>
          <w:rFonts w:ascii="Gill Sans MT"/>
          <w:b/>
          <w:sz w:val="18"/>
          <w:lang w:val="en-GB"/>
        </w:rPr>
      </w:pPr>
    </w:p>
    <w:p w14:paraId="20FF5F13" w14:textId="77777777" w:rsidR="009D4EBF" w:rsidRPr="00EB12FF" w:rsidRDefault="009D4EBF">
      <w:pPr>
        <w:pStyle w:val="Brdtekst"/>
        <w:rPr>
          <w:rFonts w:ascii="Gill Sans MT"/>
          <w:b/>
          <w:sz w:val="18"/>
          <w:lang w:val="en-GB"/>
        </w:rPr>
      </w:pPr>
    </w:p>
    <w:p w14:paraId="7FEF1106" w14:textId="77777777" w:rsidR="009D4EBF" w:rsidRPr="00EB12FF" w:rsidRDefault="009D4EBF">
      <w:pPr>
        <w:pStyle w:val="Brdtekst"/>
        <w:rPr>
          <w:rFonts w:ascii="Gill Sans MT"/>
          <w:b/>
          <w:sz w:val="18"/>
          <w:lang w:val="en-GB"/>
        </w:rPr>
      </w:pPr>
    </w:p>
    <w:p w14:paraId="116D0B11" w14:textId="77777777" w:rsidR="009D4EBF" w:rsidRPr="00EB12FF" w:rsidRDefault="009D4EBF">
      <w:pPr>
        <w:pStyle w:val="Brdtekst"/>
        <w:rPr>
          <w:rFonts w:ascii="Gill Sans MT"/>
          <w:b/>
          <w:sz w:val="18"/>
          <w:lang w:val="en-GB"/>
        </w:rPr>
      </w:pPr>
    </w:p>
    <w:p w14:paraId="1F4E56A2" w14:textId="77777777" w:rsidR="009D4EBF" w:rsidRPr="00EB12FF" w:rsidRDefault="009D4EBF">
      <w:pPr>
        <w:pStyle w:val="Brdtekst"/>
        <w:rPr>
          <w:rFonts w:ascii="Gill Sans MT"/>
          <w:b/>
          <w:sz w:val="18"/>
          <w:lang w:val="en-GB"/>
        </w:rPr>
      </w:pPr>
    </w:p>
    <w:p w14:paraId="1B5E34F5" w14:textId="77777777" w:rsidR="009D4EBF" w:rsidRPr="00EB12FF" w:rsidRDefault="009D4EBF">
      <w:pPr>
        <w:pStyle w:val="Brdtekst"/>
        <w:rPr>
          <w:rFonts w:ascii="Gill Sans MT"/>
          <w:b/>
          <w:sz w:val="18"/>
          <w:lang w:val="en-GB"/>
        </w:rPr>
      </w:pPr>
    </w:p>
    <w:p w14:paraId="08226603" w14:textId="77777777" w:rsidR="009D4EBF" w:rsidRPr="00EB12FF" w:rsidRDefault="009D4EBF">
      <w:pPr>
        <w:pStyle w:val="Brdtekst"/>
        <w:rPr>
          <w:rFonts w:ascii="Gill Sans MT"/>
          <w:b/>
          <w:sz w:val="18"/>
          <w:lang w:val="en-GB"/>
        </w:rPr>
      </w:pPr>
    </w:p>
    <w:p w14:paraId="2AB02DC0" w14:textId="77777777" w:rsidR="009D4EBF" w:rsidRPr="00EB12FF" w:rsidRDefault="009D4EBF">
      <w:pPr>
        <w:pStyle w:val="Brdtekst"/>
        <w:rPr>
          <w:rFonts w:ascii="Gill Sans MT"/>
          <w:b/>
          <w:sz w:val="18"/>
          <w:lang w:val="en-GB"/>
        </w:rPr>
      </w:pPr>
    </w:p>
    <w:p w14:paraId="43D7DC1E" w14:textId="77777777" w:rsidR="009D4EBF" w:rsidRPr="00EB12FF" w:rsidRDefault="009D4EBF">
      <w:pPr>
        <w:pStyle w:val="Brdtekst"/>
        <w:rPr>
          <w:rFonts w:ascii="Gill Sans MT"/>
          <w:b/>
          <w:sz w:val="18"/>
          <w:lang w:val="en-GB"/>
        </w:rPr>
      </w:pPr>
    </w:p>
    <w:p w14:paraId="4B243BAC" w14:textId="77777777" w:rsidR="009D4EBF" w:rsidRPr="00EB12FF" w:rsidRDefault="009D4EBF">
      <w:pPr>
        <w:pStyle w:val="Brdtekst"/>
        <w:rPr>
          <w:rFonts w:ascii="Gill Sans MT"/>
          <w:b/>
          <w:sz w:val="18"/>
          <w:lang w:val="en-GB"/>
        </w:rPr>
      </w:pPr>
    </w:p>
    <w:p w14:paraId="481207FB" w14:textId="77777777" w:rsidR="009D4EBF" w:rsidRPr="00EB12FF" w:rsidRDefault="009D4EBF">
      <w:pPr>
        <w:pStyle w:val="Brdtekst"/>
        <w:rPr>
          <w:rFonts w:ascii="Gill Sans MT"/>
          <w:b/>
          <w:sz w:val="18"/>
          <w:lang w:val="en-GB"/>
        </w:rPr>
      </w:pPr>
    </w:p>
    <w:p w14:paraId="76C9017F" w14:textId="77777777" w:rsidR="009D4EBF" w:rsidRPr="00EB12FF" w:rsidRDefault="009D4EBF">
      <w:pPr>
        <w:pStyle w:val="Brdtekst"/>
        <w:rPr>
          <w:rFonts w:ascii="Gill Sans MT"/>
          <w:b/>
          <w:sz w:val="18"/>
          <w:lang w:val="en-GB"/>
        </w:rPr>
      </w:pPr>
    </w:p>
    <w:p w14:paraId="184B52C2" w14:textId="77777777" w:rsidR="009D4EBF" w:rsidRPr="00EB12FF" w:rsidRDefault="009D4EBF">
      <w:pPr>
        <w:pStyle w:val="Brdtekst"/>
        <w:rPr>
          <w:rFonts w:ascii="Gill Sans MT"/>
          <w:b/>
          <w:sz w:val="18"/>
          <w:lang w:val="en-GB"/>
        </w:rPr>
      </w:pPr>
    </w:p>
    <w:p w14:paraId="1CB2AC6D" w14:textId="77777777" w:rsidR="009D4EBF" w:rsidRPr="00EB12FF" w:rsidRDefault="009D4EBF">
      <w:pPr>
        <w:pStyle w:val="Brdtekst"/>
        <w:rPr>
          <w:rFonts w:ascii="Gill Sans MT"/>
          <w:b/>
          <w:sz w:val="18"/>
          <w:lang w:val="en-GB"/>
        </w:rPr>
      </w:pPr>
    </w:p>
    <w:p w14:paraId="0D8DA42C" w14:textId="77777777" w:rsidR="009D4EBF" w:rsidRPr="00EB12FF" w:rsidRDefault="009D4EBF">
      <w:pPr>
        <w:pStyle w:val="Brdtekst"/>
        <w:rPr>
          <w:rFonts w:ascii="Gill Sans MT"/>
          <w:b/>
          <w:sz w:val="18"/>
          <w:lang w:val="en-GB"/>
        </w:rPr>
      </w:pPr>
    </w:p>
    <w:p w14:paraId="64E6EFC9" w14:textId="77777777" w:rsidR="00EE7174" w:rsidRDefault="00EE7174" w:rsidP="00062F7D">
      <w:pPr>
        <w:pStyle w:val="Brdtekst"/>
        <w:rPr>
          <w:rFonts w:ascii="Gill Sans MT"/>
          <w:b/>
          <w:sz w:val="18"/>
          <w:lang w:val="en-GB"/>
        </w:rPr>
      </w:pPr>
    </w:p>
    <w:p w14:paraId="502D0BD9" w14:textId="77777777" w:rsidR="00837C76" w:rsidRPr="00837C76" w:rsidRDefault="00837C76" w:rsidP="00062F7D">
      <w:pPr>
        <w:pStyle w:val="Brdtekst"/>
        <w:rPr>
          <w:sz w:val="18"/>
          <w:szCs w:val="18"/>
          <w:lang w:val="en-GB"/>
        </w:rPr>
      </w:pPr>
    </w:p>
    <w:p w14:paraId="3DA521AD" w14:textId="02C257EF" w:rsidR="00051C01" w:rsidRPr="00051C01" w:rsidRDefault="00051C01" w:rsidP="00051C01">
      <w:pPr>
        <w:pStyle w:val="Brdtekst"/>
        <w:spacing w:after="0"/>
        <w:rPr>
          <w:sz w:val="18"/>
          <w:szCs w:val="18"/>
          <w:lang w:val="en-GB"/>
        </w:rPr>
      </w:pPr>
      <w:r w:rsidRPr="00051C01">
        <w:rPr>
          <w:sz w:val="18"/>
          <w:szCs w:val="18"/>
          <w:lang w:val="en-GB"/>
        </w:rPr>
        <w:t>Approved by:</w:t>
      </w:r>
      <w:r w:rsidR="00C00AD7" w:rsidRPr="00837C76">
        <w:rPr>
          <w:sz w:val="18"/>
          <w:szCs w:val="18"/>
          <w:lang w:val="en-GB"/>
        </w:rPr>
        <w:t xml:space="preserve"> SLT 2025 (will be approved by the Director of People and Technology </w:t>
      </w:r>
      <w:r w:rsidR="00BF58CC" w:rsidRPr="00837C76">
        <w:rPr>
          <w:sz w:val="18"/>
          <w:szCs w:val="18"/>
          <w:lang w:val="en-GB"/>
        </w:rPr>
        <w:t>when revised again)</w:t>
      </w:r>
    </w:p>
    <w:p w14:paraId="0309B8C1" w14:textId="1DF33ED6" w:rsidR="00051C01" w:rsidRPr="00051C01" w:rsidRDefault="00051C01" w:rsidP="00051C01">
      <w:pPr>
        <w:pStyle w:val="Brdtekst"/>
        <w:spacing w:after="0"/>
        <w:rPr>
          <w:sz w:val="18"/>
          <w:szCs w:val="18"/>
          <w:lang w:val="en-GB"/>
        </w:rPr>
      </w:pPr>
      <w:r w:rsidRPr="00051C01">
        <w:rPr>
          <w:sz w:val="18"/>
          <w:szCs w:val="18"/>
          <w:lang w:val="en-GB"/>
        </w:rPr>
        <w:t xml:space="preserve">Date approved: </w:t>
      </w:r>
      <w:r w:rsidR="00BF58CC" w:rsidRPr="00837C76">
        <w:rPr>
          <w:sz w:val="18"/>
          <w:szCs w:val="18"/>
          <w:lang w:val="en-GB"/>
        </w:rPr>
        <w:t>17.10.2025</w:t>
      </w:r>
    </w:p>
    <w:p w14:paraId="2701727F" w14:textId="27436553" w:rsidR="00051C01" w:rsidRPr="00051C01" w:rsidRDefault="00051C01" w:rsidP="00051C01">
      <w:pPr>
        <w:pStyle w:val="Brdtekst"/>
        <w:spacing w:after="0"/>
        <w:rPr>
          <w:sz w:val="18"/>
          <w:szCs w:val="18"/>
          <w:lang w:val="en-GB"/>
        </w:rPr>
      </w:pPr>
      <w:r w:rsidRPr="00051C01">
        <w:rPr>
          <w:sz w:val="18"/>
          <w:szCs w:val="18"/>
          <w:lang w:val="en-GB"/>
        </w:rPr>
        <w:t xml:space="preserve">Date for next revision: </w:t>
      </w:r>
      <w:r w:rsidR="00BF58CC" w:rsidRPr="00837C76">
        <w:rPr>
          <w:sz w:val="18"/>
          <w:szCs w:val="18"/>
          <w:lang w:val="en-GB"/>
        </w:rPr>
        <w:t>1.11.2028</w:t>
      </w:r>
    </w:p>
    <w:p w14:paraId="7D923652" w14:textId="277F7761" w:rsidR="00051C01" w:rsidRPr="00051C01" w:rsidRDefault="00051C01" w:rsidP="00051C01">
      <w:pPr>
        <w:pStyle w:val="Brdtekst"/>
        <w:spacing w:after="0"/>
        <w:rPr>
          <w:sz w:val="18"/>
          <w:szCs w:val="18"/>
          <w:lang w:val="en-GB"/>
        </w:rPr>
      </w:pPr>
      <w:r w:rsidRPr="00051C01">
        <w:rPr>
          <w:sz w:val="18"/>
          <w:szCs w:val="18"/>
          <w:lang w:val="en-GB"/>
        </w:rPr>
        <w:t>Responsible for the document:</w:t>
      </w:r>
      <w:r w:rsidR="00BF58CC" w:rsidRPr="00837C76">
        <w:rPr>
          <w:sz w:val="18"/>
          <w:szCs w:val="18"/>
          <w:lang w:val="en-GB"/>
        </w:rPr>
        <w:t xml:space="preserve"> </w:t>
      </w:r>
      <w:r w:rsidR="00837C76" w:rsidRPr="00837C76">
        <w:rPr>
          <w:sz w:val="18"/>
          <w:szCs w:val="18"/>
          <w:lang w:val="en-GB"/>
        </w:rPr>
        <w:t>Whistleblowing manager</w:t>
      </w:r>
    </w:p>
    <w:p w14:paraId="5ED82B6E" w14:textId="291BB576" w:rsidR="00053572" w:rsidRPr="00837C76" w:rsidRDefault="00051C01" w:rsidP="00837C76">
      <w:pPr>
        <w:pStyle w:val="Brdtekst"/>
        <w:spacing w:after="0"/>
        <w:rPr>
          <w:sz w:val="18"/>
          <w:szCs w:val="18"/>
          <w:lang w:val="en-GB"/>
        </w:rPr>
      </w:pPr>
      <w:r w:rsidRPr="00051C01">
        <w:rPr>
          <w:sz w:val="18"/>
          <w:szCs w:val="18"/>
          <w:lang w:val="en-GB"/>
        </w:rPr>
        <w:t>Prepared by:</w:t>
      </w:r>
      <w:r w:rsidR="00837C76" w:rsidRPr="00837C76">
        <w:rPr>
          <w:sz w:val="18"/>
          <w:szCs w:val="18"/>
          <w:lang w:val="en-GB"/>
        </w:rPr>
        <w:t xml:space="preserve"> Whistleblowing manager</w:t>
      </w:r>
    </w:p>
    <w:p w14:paraId="513C41DC" w14:textId="31A69204" w:rsidR="008C3F9B" w:rsidRPr="00922049" w:rsidRDefault="00922049" w:rsidP="008C3F9B">
      <w:pPr>
        <w:pStyle w:val="DocumentStyle"/>
        <w:rPr>
          <w:sz w:val="36"/>
          <w:szCs w:val="36"/>
          <w:lang w:val="en-GB"/>
        </w:rPr>
      </w:pPr>
      <w:r w:rsidRPr="00922049">
        <w:rPr>
          <w:sz w:val="36"/>
          <w:szCs w:val="36"/>
          <w:lang w:val="en-GB"/>
        </w:rPr>
        <w:lastRenderedPageBreak/>
        <w:t>Procedure for reporting issues of concern in Save the Children Norway (SCN)</w:t>
      </w:r>
    </w:p>
    <w:p w14:paraId="5FFC2C06" w14:textId="6685BFF2" w:rsidR="008B16E3" w:rsidRPr="00EB12FF" w:rsidRDefault="00B24CFE" w:rsidP="00062F7D">
      <w:pPr>
        <w:pStyle w:val="Brdtekst"/>
        <w:rPr>
          <w:lang w:val="en-GB"/>
        </w:rPr>
      </w:pPr>
      <w:r w:rsidRPr="00B24CFE">
        <w:rPr>
          <w:lang w:val="en-GB"/>
        </w:rPr>
        <w:t>This procedure explains how to report issues of concern in SCN. It applies to employees, elected representatives, volunteers, and members of SCN, as well as anyone else who knows about issues of concern in our organisation.</w:t>
      </w:r>
      <w:r w:rsidR="008C3F9B" w:rsidRPr="00EB12FF">
        <w:rPr>
          <w:lang w:val="en-GB"/>
        </w:rPr>
        <w:t xml:space="preserve"> </w:t>
      </w:r>
    </w:p>
    <w:p w14:paraId="41FFCB32" w14:textId="2EDD8A27" w:rsidR="008C3F9B" w:rsidRPr="00EB12FF" w:rsidRDefault="008C3F9B" w:rsidP="008C3F9B">
      <w:pPr>
        <w:pStyle w:val="Overskrift2"/>
        <w:rPr>
          <w:lang w:val="en-GB"/>
        </w:rPr>
      </w:pPr>
      <w:r w:rsidRPr="00EB12FF">
        <w:rPr>
          <w:lang w:val="en-GB"/>
        </w:rPr>
        <w:t xml:space="preserve">1. </w:t>
      </w:r>
      <w:r w:rsidR="001640C2" w:rsidRPr="001640C2">
        <w:rPr>
          <w:lang w:val="en-GB"/>
        </w:rPr>
        <w:t>What is reporting, and what can I report?</w:t>
      </w:r>
    </w:p>
    <w:p w14:paraId="4EFCDAE5" w14:textId="74F814AA" w:rsidR="005A4FB4" w:rsidRPr="005A4FB4" w:rsidRDefault="005A4FB4" w:rsidP="005A4FB4">
      <w:pPr>
        <w:pStyle w:val="Brdtekst"/>
        <w:rPr>
          <w:lang w:val="en-GB"/>
        </w:rPr>
      </w:pPr>
      <w:r w:rsidRPr="005A4FB4">
        <w:rPr>
          <w:lang w:val="en-GB"/>
        </w:rPr>
        <w:t>Reporting means telling SCN about a</w:t>
      </w:r>
      <w:r w:rsidR="00D05BE6">
        <w:rPr>
          <w:lang w:val="en-GB"/>
        </w:rPr>
        <w:t xml:space="preserve">n issue of concern </w:t>
      </w:r>
      <w:r w:rsidRPr="005A4FB4">
        <w:rPr>
          <w:lang w:val="en-GB"/>
        </w:rPr>
        <w:t xml:space="preserve">in the organisation. “Issues of concern” are issues that breach SCN’s </w:t>
      </w:r>
      <w:r w:rsidR="00D05BE6">
        <w:rPr>
          <w:lang w:val="en-GB"/>
        </w:rPr>
        <w:t xml:space="preserve">Code of </w:t>
      </w:r>
      <w:r w:rsidR="00A81164">
        <w:rPr>
          <w:lang w:val="en-GB"/>
        </w:rPr>
        <w:t>Conduct</w:t>
      </w:r>
      <w:r w:rsidR="00A447C5">
        <w:rPr>
          <w:rStyle w:val="Fotnotereferanse"/>
          <w:lang w:val="en-GB"/>
        </w:rPr>
        <w:footnoteReference w:id="1"/>
      </w:r>
      <w:r w:rsidR="00A447C5">
        <w:rPr>
          <w:lang w:val="en-GB"/>
        </w:rPr>
        <w:t xml:space="preserve">, </w:t>
      </w:r>
      <w:r w:rsidRPr="005A4FB4">
        <w:rPr>
          <w:lang w:val="en-GB"/>
        </w:rPr>
        <w:t xml:space="preserve">Norwegian law, or widely accepted ethical </w:t>
      </w:r>
      <w:r w:rsidR="00431872">
        <w:rPr>
          <w:lang w:val="en-GB"/>
        </w:rPr>
        <w:t>norm</w:t>
      </w:r>
      <w:r w:rsidRPr="005A4FB4">
        <w:rPr>
          <w:lang w:val="en-GB"/>
        </w:rPr>
        <w:t xml:space="preserve"> in society.</w:t>
      </w:r>
    </w:p>
    <w:p w14:paraId="0656C706" w14:textId="77777777" w:rsidR="00D05BE6" w:rsidRDefault="005A4FB4" w:rsidP="005A4FB4">
      <w:pPr>
        <w:pStyle w:val="Brdtekst"/>
        <w:rPr>
          <w:lang w:val="en-GB"/>
        </w:rPr>
      </w:pPr>
      <w:r w:rsidRPr="005A4FB4">
        <w:rPr>
          <w:lang w:val="en-GB"/>
        </w:rPr>
        <w:t xml:space="preserve">Examples of issues of concern include: </w:t>
      </w:r>
    </w:p>
    <w:p w14:paraId="64A6926A" w14:textId="2B3265E5" w:rsidR="00D05BE6" w:rsidRDefault="00D05BE6" w:rsidP="00D05BE6">
      <w:pPr>
        <w:pStyle w:val="Brdtekst"/>
        <w:numPr>
          <w:ilvl w:val="0"/>
          <w:numId w:val="13"/>
        </w:numPr>
        <w:spacing w:after="0"/>
        <w:rPr>
          <w:lang w:val="en-GB"/>
        </w:rPr>
      </w:pPr>
      <w:r>
        <w:rPr>
          <w:lang w:val="en-GB"/>
        </w:rPr>
        <w:t>B</w:t>
      </w:r>
      <w:r w:rsidR="005A4FB4" w:rsidRPr="005A4FB4">
        <w:rPr>
          <w:lang w:val="en-GB"/>
        </w:rPr>
        <w:t xml:space="preserve">ullying </w:t>
      </w:r>
    </w:p>
    <w:p w14:paraId="3848D778" w14:textId="77777777" w:rsidR="00D05BE6" w:rsidRDefault="00D05BE6" w:rsidP="00D05BE6">
      <w:pPr>
        <w:pStyle w:val="Brdtekst"/>
        <w:numPr>
          <w:ilvl w:val="0"/>
          <w:numId w:val="13"/>
        </w:numPr>
        <w:spacing w:after="0"/>
        <w:rPr>
          <w:lang w:val="en-GB"/>
        </w:rPr>
      </w:pPr>
      <w:r>
        <w:rPr>
          <w:lang w:val="en-GB"/>
        </w:rPr>
        <w:t>D</w:t>
      </w:r>
      <w:r w:rsidR="005A4FB4" w:rsidRPr="005A4FB4">
        <w:rPr>
          <w:lang w:val="en-GB"/>
        </w:rPr>
        <w:t>iscrimination</w:t>
      </w:r>
    </w:p>
    <w:p w14:paraId="4E38D068" w14:textId="7D760503" w:rsidR="00D05BE6" w:rsidRDefault="00D05BE6" w:rsidP="00D05BE6">
      <w:pPr>
        <w:pStyle w:val="Brdtekst"/>
        <w:numPr>
          <w:ilvl w:val="0"/>
          <w:numId w:val="13"/>
        </w:numPr>
        <w:spacing w:after="0"/>
        <w:rPr>
          <w:lang w:val="en-GB"/>
        </w:rPr>
      </w:pPr>
      <w:r>
        <w:rPr>
          <w:lang w:val="en-GB"/>
        </w:rPr>
        <w:t>F</w:t>
      </w:r>
      <w:r w:rsidR="005A4FB4" w:rsidRPr="005A4FB4">
        <w:rPr>
          <w:lang w:val="en-GB"/>
        </w:rPr>
        <w:t>raud or corruption</w:t>
      </w:r>
    </w:p>
    <w:p w14:paraId="25F2B148" w14:textId="77777777" w:rsidR="00D05BE6" w:rsidRDefault="00D05BE6" w:rsidP="00D05BE6">
      <w:pPr>
        <w:pStyle w:val="Brdtekst"/>
        <w:numPr>
          <w:ilvl w:val="0"/>
          <w:numId w:val="13"/>
        </w:numPr>
        <w:spacing w:after="0"/>
        <w:rPr>
          <w:lang w:val="en-GB"/>
        </w:rPr>
      </w:pPr>
      <w:r>
        <w:rPr>
          <w:lang w:val="en-GB"/>
        </w:rPr>
        <w:t>U</w:t>
      </w:r>
      <w:r w:rsidR="005A4FB4" w:rsidRPr="005A4FB4">
        <w:rPr>
          <w:lang w:val="en-GB"/>
        </w:rPr>
        <w:t>nsafe working environment</w:t>
      </w:r>
    </w:p>
    <w:p w14:paraId="32BDC594" w14:textId="0498C1DB" w:rsidR="00D05BE6" w:rsidRPr="008D42BF" w:rsidRDefault="00D05BE6" w:rsidP="008D42BF">
      <w:pPr>
        <w:pStyle w:val="Brdtekst"/>
        <w:numPr>
          <w:ilvl w:val="0"/>
          <w:numId w:val="13"/>
        </w:numPr>
        <w:rPr>
          <w:lang w:val="en-GB"/>
        </w:rPr>
      </w:pPr>
      <w:r>
        <w:rPr>
          <w:lang w:val="en-GB"/>
        </w:rPr>
        <w:t>S</w:t>
      </w:r>
      <w:r w:rsidR="005A4FB4" w:rsidRPr="005A4FB4">
        <w:rPr>
          <w:lang w:val="en-GB"/>
        </w:rPr>
        <w:t>exual exploitation, abuse, and harassment</w:t>
      </w:r>
    </w:p>
    <w:p w14:paraId="5A45AC87" w14:textId="754A0304" w:rsidR="00D06F5D" w:rsidRDefault="00D06F5D" w:rsidP="00D06F5D">
      <w:pPr>
        <w:pStyle w:val="Brdtekst"/>
        <w:rPr>
          <w:lang w:val="en-GB"/>
        </w:rPr>
      </w:pPr>
      <w:r w:rsidRPr="00D06F5D">
        <w:rPr>
          <w:lang w:val="en-GB"/>
        </w:rPr>
        <w:t xml:space="preserve">Put simply, reporting is notifying SCN about something that has happened, may have happened, or is happening in the organisation that is not acceptable, and/or is illegal. </w:t>
      </w:r>
    </w:p>
    <w:p w14:paraId="168641EA" w14:textId="718D716F" w:rsidR="00D05BE6" w:rsidRDefault="00D06F5D" w:rsidP="00B90060">
      <w:pPr>
        <w:pStyle w:val="Brdtekst"/>
        <w:rPr>
          <w:lang w:val="en-GB"/>
        </w:rPr>
      </w:pPr>
      <w:r w:rsidRPr="00D06F5D">
        <w:rPr>
          <w:lang w:val="en-GB"/>
        </w:rPr>
        <w:t>Reporting allows SCN to find out what happened, help those affected, and prevent it from happening again.</w:t>
      </w:r>
    </w:p>
    <w:p w14:paraId="6EED808C" w14:textId="0E369971" w:rsidR="008C3F9B" w:rsidRPr="00EB12FF" w:rsidRDefault="008C3F9B" w:rsidP="008C3F9B">
      <w:pPr>
        <w:pStyle w:val="Overskrift2"/>
        <w:rPr>
          <w:lang w:val="en-GB"/>
        </w:rPr>
      </w:pPr>
      <w:r w:rsidRPr="00EB12FF">
        <w:rPr>
          <w:lang w:val="en-GB"/>
        </w:rPr>
        <w:t xml:space="preserve">2. </w:t>
      </w:r>
      <w:r w:rsidR="00B90060">
        <w:rPr>
          <w:lang w:val="en-GB"/>
        </w:rPr>
        <w:t>Who can report?</w:t>
      </w:r>
    </w:p>
    <w:p w14:paraId="0A764768" w14:textId="77777777" w:rsidR="00A12685" w:rsidRDefault="0042308E" w:rsidP="00062F7D">
      <w:pPr>
        <w:pStyle w:val="Brdtekst"/>
        <w:rPr>
          <w:lang w:val="en-GB"/>
        </w:rPr>
      </w:pPr>
      <w:r w:rsidRPr="0042308E">
        <w:rPr>
          <w:lang w:val="en-GB"/>
        </w:rPr>
        <w:t xml:space="preserve">SCN encourages everyone who knows of, or suspects, breaches of our </w:t>
      </w:r>
      <w:r>
        <w:rPr>
          <w:lang w:val="en-GB"/>
        </w:rPr>
        <w:t>Code of Conduct</w:t>
      </w:r>
      <w:r w:rsidRPr="0042308E">
        <w:rPr>
          <w:lang w:val="en-GB"/>
        </w:rPr>
        <w:t xml:space="preserve"> or other issues of concern in the organisation to report them. </w:t>
      </w:r>
    </w:p>
    <w:p w14:paraId="2A61AAA2" w14:textId="231C29A4" w:rsidR="0042308E" w:rsidRDefault="0042308E" w:rsidP="00062F7D">
      <w:pPr>
        <w:pStyle w:val="Brdtekst"/>
        <w:rPr>
          <w:lang w:val="en-GB"/>
        </w:rPr>
      </w:pPr>
      <w:r w:rsidRPr="0042308E">
        <w:rPr>
          <w:lang w:val="en-GB"/>
        </w:rPr>
        <w:t xml:space="preserve">Volunteers, elected representatives, employees, and partners have signed our </w:t>
      </w:r>
      <w:r>
        <w:rPr>
          <w:lang w:val="en-GB"/>
        </w:rPr>
        <w:t>Code of Conduct</w:t>
      </w:r>
      <w:r w:rsidRPr="0042308E">
        <w:rPr>
          <w:lang w:val="en-GB"/>
        </w:rPr>
        <w:t>, and have a duty to report.</w:t>
      </w:r>
    </w:p>
    <w:p w14:paraId="7634F201" w14:textId="7F044AEB" w:rsidR="008C3F9B" w:rsidRPr="00EB12FF" w:rsidRDefault="00965C2C" w:rsidP="008C3F9B">
      <w:pPr>
        <w:pStyle w:val="Overskrift2"/>
        <w:rPr>
          <w:lang w:val="en-GB"/>
        </w:rPr>
      </w:pPr>
      <w:r>
        <w:rPr>
          <w:lang w:val="en-GB"/>
        </w:rPr>
        <w:t>3</w:t>
      </w:r>
      <w:r w:rsidR="008C3F9B" w:rsidRPr="00EB12FF">
        <w:rPr>
          <w:lang w:val="en-GB"/>
        </w:rPr>
        <w:t xml:space="preserve">. </w:t>
      </w:r>
      <w:r w:rsidR="008F4709" w:rsidRPr="008F4709">
        <w:rPr>
          <w:lang w:val="en-GB"/>
        </w:rPr>
        <w:t>How do I report, and to whom?</w:t>
      </w:r>
    </w:p>
    <w:p w14:paraId="39D93FBF" w14:textId="5BE5BF73" w:rsidR="003144D2" w:rsidRPr="003144D2" w:rsidRDefault="003144D2" w:rsidP="003144D2">
      <w:pPr>
        <w:pStyle w:val="Brdtekst"/>
        <w:rPr>
          <w:lang w:val="en-GB"/>
        </w:rPr>
      </w:pPr>
      <w:r w:rsidRPr="003144D2">
        <w:rPr>
          <w:lang w:val="en-GB"/>
        </w:rPr>
        <w:t xml:space="preserve">SCN asks that you </w:t>
      </w:r>
      <w:r w:rsidR="006B4C97">
        <w:rPr>
          <w:lang w:val="en-GB"/>
        </w:rPr>
        <w:t>make a report by</w:t>
      </w:r>
      <w:r w:rsidRPr="003144D2">
        <w:rPr>
          <w:lang w:val="en-GB"/>
        </w:rPr>
        <w:t>:</w:t>
      </w:r>
    </w:p>
    <w:p w14:paraId="5E6F4D77" w14:textId="1E7208FB" w:rsidR="003144D2" w:rsidRPr="003144D2" w:rsidRDefault="006B4C97" w:rsidP="003144D2">
      <w:pPr>
        <w:pStyle w:val="Brdtekst"/>
        <w:numPr>
          <w:ilvl w:val="0"/>
          <w:numId w:val="15"/>
        </w:numPr>
        <w:rPr>
          <w:lang w:val="en-GB"/>
        </w:rPr>
      </w:pPr>
      <w:r>
        <w:rPr>
          <w:lang w:val="en-GB"/>
        </w:rPr>
        <w:t>Using</w:t>
      </w:r>
      <w:r w:rsidR="003144D2" w:rsidRPr="003144D2">
        <w:rPr>
          <w:lang w:val="en-GB"/>
        </w:rPr>
        <w:t xml:space="preserve"> </w:t>
      </w:r>
      <w:hyperlink r:id="rId15" w:history="1">
        <w:r w:rsidR="003144D2" w:rsidRPr="00301E74">
          <w:rPr>
            <w:rStyle w:val="Hyperkobling"/>
            <w:lang w:val="en-GB"/>
          </w:rPr>
          <w:t>the digital reporting form in Mittvarsel</w:t>
        </w:r>
      </w:hyperlink>
      <w:r w:rsidR="003144D2" w:rsidRPr="003144D2">
        <w:rPr>
          <w:lang w:val="en-GB"/>
        </w:rPr>
        <w:t xml:space="preserve">. The </w:t>
      </w:r>
      <w:r w:rsidR="00301E74">
        <w:rPr>
          <w:lang w:val="en-GB"/>
        </w:rPr>
        <w:t>Whistleblowing Manager</w:t>
      </w:r>
      <w:r w:rsidR="003144D2" w:rsidRPr="003144D2">
        <w:rPr>
          <w:lang w:val="en-GB"/>
        </w:rPr>
        <w:t xml:space="preserve"> in SCN reads this form.</w:t>
      </w:r>
    </w:p>
    <w:p w14:paraId="6EFBA838" w14:textId="344659A1" w:rsidR="003144D2" w:rsidRPr="003144D2" w:rsidRDefault="003144D2" w:rsidP="003144D2">
      <w:pPr>
        <w:pStyle w:val="Brdtekst"/>
        <w:numPr>
          <w:ilvl w:val="0"/>
          <w:numId w:val="15"/>
        </w:numPr>
        <w:rPr>
          <w:lang w:val="en-GB"/>
        </w:rPr>
      </w:pPr>
      <w:r w:rsidRPr="003144D2">
        <w:rPr>
          <w:lang w:val="en-GB"/>
        </w:rPr>
        <w:t>Notify</w:t>
      </w:r>
      <w:r w:rsidR="006B4C97">
        <w:rPr>
          <w:lang w:val="en-GB"/>
        </w:rPr>
        <w:t>ing</w:t>
      </w:r>
      <w:r w:rsidRPr="003144D2">
        <w:rPr>
          <w:lang w:val="en-GB"/>
        </w:rPr>
        <w:t xml:space="preserve"> the </w:t>
      </w:r>
      <w:r w:rsidR="006B4C97">
        <w:rPr>
          <w:lang w:val="en-GB"/>
        </w:rPr>
        <w:t>Whistleblowing Manager</w:t>
      </w:r>
      <w:r w:rsidR="007D56EE">
        <w:rPr>
          <w:lang w:val="en-GB"/>
        </w:rPr>
        <w:t xml:space="preserve">, </w:t>
      </w:r>
      <w:r w:rsidRPr="003144D2">
        <w:rPr>
          <w:lang w:val="en-GB"/>
        </w:rPr>
        <w:t xml:space="preserve">Ane Maus Sandvig, </w:t>
      </w:r>
      <w:r w:rsidR="007D56EE">
        <w:rPr>
          <w:lang w:val="en-GB"/>
        </w:rPr>
        <w:t>directly (alert</w:t>
      </w:r>
      <w:r w:rsidR="00745CFB" w:rsidRPr="0037067A">
        <w:rPr>
          <w:lang w:val="nb-NO"/>
        </w:rPr>
        <w:t>@reddbarna.no</w:t>
      </w:r>
      <w:r w:rsidR="00745CFB">
        <w:rPr>
          <w:lang w:val="nb-NO"/>
        </w:rPr>
        <w:t>)</w:t>
      </w:r>
    </w:p>
    <w:p w14:paraId="47714BF4" w14:textId="27A4BE19" w:rsidR="003144D2" w:rsidRPr="003144D2" w:rsidRDefault="003144D2" w:rsidP="003144D2">
      <w:pPr>
        <w:pStyle w:val="Brdtekst"/>
        <w:numPr>
          <w:ilvl w:val="0"/>
          <w:numId w:val="15"/>
        </w:numPr>
        <w:rPr>
          <w:lang w:val="en-GB"/>
        </w:rPr>
      </w:pPr>
      <w:r w:rsidRPr="003144D2">
        <w:rPr>
          <w:lang w:val="en-GB"/>
        </w:rPr>
        <w:t>Notify</w:t>
      </w:r>
      <w:r w:rsidR="006B4C97">
        <w:rPr>
          <w:lang w:val="en-GB"/>
        </w:rPr>
        <w:t>ing</w:t>
      </w:r>
      <w:r w:rsidRPr="003144D2">
        <w:rPr>
          <w:lang w:val="en-GB"/>
        </w:rPr>
        <w:t xml:space="preserve"> the </w:t>
      </w:r>
      <w:r w:rsidR="006B4C97">
        <w:rPr>
          <w:lang w:val="en-GB"/>
        </w:rPr>
        <w:t>CEO</w:t>
      </w:r>
    </w:p>
    <w:p w14:paraId="607BA0C9" w14:textId="761D81B2" w:rsidR="003144D2" w:rsidRPr="003144D2" w:rsidRDefault="003144D2" w:rsidP="003144D2">
      <w:pPr>
        <w:pStyle w:val="Brdtekst"/>
        <w:numPr>
          <w:ilvl w:val="0"/>
          <w:numId w:val="15"/>
        </w:numPr>
        <w:rPr>
          <w:lang w:val="en-GB"/>
        </w:rPr>
      </w:pPr>
      <w:r w:rsidRPr="003144D2">
        <w:rPr>
          <w:lang w:val="en-GB"/>
        </w:rPr>
        <w:t>Notify a department director</w:t>
      </w:r>
    </w:p>
    <w:p w14:paraId="16F31709" w14:textId="1F6AA421" w:rsidR="006B4C97" w:rsidRPr="008D42BF" w:rsidRDefault="003144D2" w:rsidP="008D42BF">
      <w:pPr>
        <w:pStyle w:val="Brdtekst"/>
        <w:numPr>
          <w:ilvl w:val="0"/>
          <w:numId w:val="15"/>
        </w:numPr>
        <w:rPr>
          <w:lang w:val="en-GB"/>
        </w:rPr>
      </w:pPr>
      <w:r w:rsidRPr="003144D2">
        <w:rPr>
          <w:lang w:val="en-GB"/>
        </w:rPr>
        <w:t xml:space="preserve">Notify the Chair of the </w:t>
      </w:r>
      <w:r w:rsidR="00C0658E">
        <w:rPr>
          <w:lang w:val="en-GB"/>
        </w:rPr>
        <w:t>Executive</w:t>
      </w:r>
      <w:r w:rsidRPr="003144D2">
        <w:rPr>
          <w:lang w:val="en-GB"/>
        </w:rPr>
        <w:t xml:space="preserve"> Board</w:t>
      </w:r>
    </w:p>
    <w:p w14:paraId="6C9B0FF8" w14:textId="00982FE0" w:rsidR="00983FB9" w:rsidRPr="00983FB9" w:rsidRDefault="00983FB9" w:rsidP="00983FB9">
      <w:pPr>
        <w:pStyle w:val="Brdtekst"/>
        <w:rPr>
          <w:lang w:val="en-GB"/>
        </w:rPr>
      </w:pPr>
      <w:r w:rsidRPr="00983FB9">
        <w:rPr>
          <w:lang w:val="en-GB"/>
        </w:rPr>
        <w:t>Partners, volunteers, and elected representatives may notify their contact person</w:t>
      </w:r>
      <w:r>
        <w:rPr>
          <w:lang w:val="en-GB"/>
        </w:rPr>
        <w:t xml:space="preserve"> in SCN</w:t>
      </w:r>
      <w:r w:rsidRPr="00983FB9">
        <w:rPr>
          <w:lang w:val="en-GB"/>
        </w:rPr>
        <w:t xml:space="preserve">, who will help them reach the </w:t>
      </w:r>
      <w:r>
        <w:rPr>
          <w:lang w:val="en-GB"/>
        </w:rPr>
        <w:t>Whistleblowing Manager</w:t>
      </w:r>
      <w:r w:rsidRPr="00983FB9">
        <w:rPr>
          <w:lang w:val="en-GB"/>
        </w:rPr>
        <w:t>.</w:t>
      </w:r>
    </w:p>
    <w:p w14:paraId="2B6F7945" w14:textId="77C3AAA3" w:rsidR="003A5116" w:rsidRDefault="00983FB9" w:rsidP="002D0545">
      <w:pPr>
        <w:pStyle w:val="Brdtekst"/>
        <w:rPr>
          <w:lang w:val="en-GB"/>
        </w:rPr>
      </w:pPr>
      <w:r w:rsidRPr="00983FB9">
        <w:rPr>
          <w:lang w:val="en-GB"/>
        </w:rPr>
        <w:t xml:space="preserve">Children who take part in SCN activities can use </w:t>
      </w:r>
      <w:hyperlink r:id="rId16" w:history="1">
        <w:r w:rsidRPr="00891360">
          <w:rPr>
            <w:rStyle w:val="Hyperkobling"/>
            <w:lang w:val="en-GB"/>
          </w:rPr>
          <w:t>the child</w:t>
        </w:r>
        <w:r w:rsidRPr="00891360">
          <w:rPr>
            <w:rStyle w:val="Hyperkobling"/>
            <w:rFonts w:ascii="Cambria Math" w:hAnsi="Cambria Math" w:cs="Cambria Math"/>
            <w:lang w:val="en-GB"/>
          </w:rPr>
          <w:t>‑</w:t>
        </w:r>
        <w:r w:rsidRPr="00891360">
          <w:rPr>
            <w:rStyle w:val="Hyperkobling"/>
            <w:lang w:val="en-GB"/>
          </w:rPr>
          <w:t>friendly reporting form in Mittvarsel</w:t>
        </w:r>
      </w:hyperlink>
      <w:r w:rsidRPr="00983FB9">
        <w:rPr>
          <w:lang w:val="en-GB"/>
        </w:rPr>
        <w:t>, or notify those responsible for the activity. Children who live in reception centres or shelters may also notify staff at the centre or shelter, who will pass it on to SCN.</w:t>
      </w:r>
    </w:p>
    <w:p w14:paraId="2A2CC88B" w14:textId="1DF5BBDD" w:rsidR="008E35C6" w:rsidRDefault="0013449B" w:rsidP="002D0545">
      <w:pPr>
        <w:pStyle w:val="Brdtekst"/>
        <w:rPr>
          <w:lang w:val="en-GB"/>
        </w:rPr>
      </w:pPr>
      <w:r w:rsidRPr="0013449B">
        <w:rPr>
          <w:lang w:val="en-GB"/>
        </w:rPr>
        <w:t>Employees are encouraged to use the channels above. Under the Working Environment Act</w:t>
      </w:r>
      <w:r w:rsidR="00150522" w:rsidRPr="008B16E3">
        <w:rPr>
          <w:rStyle w:val="Fotnotereferanse"/>
          <w:lang w:val="nb-NO"/>
        </w:rPr>
        <w:footnoteReference w:id="2"/>
      </w:r>
      <w:r w:rsidRPr="0013449B">
        <w:rPr>
          <w:lang w:val="en-GB"/>
        </w:rPr>
        <w:t>, employees may also notify their line manager, HR, the safety representative, a union representative, or a lawyer, who will forward the case to the Whistleblowing Manager.</w:t>
      </w:r>
    </w:p>
    <w:p w14:paraId="7000161D" w14:textId="77777777" w:rsidR="0013449B" w:rsidRDefault="0013449B" w:rsidP="002D0545">
      <w:pPr>
        <w:pStyle w:val="Brdtekst"/>
        <w:rPr>
          <w:lang w:val="en-GB"/>
        </w:rPr>
      </w:pPr>
    </w:p>
    <w:p w14:paraId="040530FF" w14:textId="77777777" w:rsidR="0013449B" w:rsidRPr="00EB12FF" w:rsidRDefault="0013449B" w:rsidP="002D0545">
      <w:pPr>
        <w:pStyle w:val="Brdtekst"/>
        <w:rPr>
          <w:lang w:val="en-GB"/>
        </w:rPr>
      </w:pPr>
    </w:p>
    <w:p w14:paraId="6D442DA2" w14:textId="3EEACCE9" w:rsidR="008C3F9B" w:rsidRPr="00EB12FF" w:rsidRDefault="008C3F9B" w:rsidP="008C3F9B">
      <w:pPr>
        <w:pStyle w:val="Overskrift2"/>
        <w:rPr>
          <w:lang w:val="en-GB"/>
        </w:rPr>
      </w:pPr>
      <w:r w:rsidRPr="00EB12FF">
        <w:rPr>
          <w:lang w:val="en-GB"/>
        </w:rPr>
        <w:lastRenderedPageBreak/>
        <w:t xml:space="preserve"> </w:t>
      </w:r>
      <w:r w:rsidR="00965C2C">
        <w:rPr>
          <w:lang w:val="en-GB"/>
        </w:rPr>
        <w:t>4</w:t>
      </w:r>
      <w:r w:rsidRPr="00EB12FF">
        <w:rPr>
          <w:lang w:val="en-GB"/>
        </w:rPr>
        <w:t xml:space="preserve">. </w:t>
      </w:r>
      <w:r w:rsidR="007F0B2C" w:rsidRPr="007F0B2C">
        <w:rPr>
          <w:lang w:val="en-GB"/>
        </w:rPr>
        <w:t>What should I include in the report?</w:t>
      </w:r>
    </w:p>
    <w:p w14:paraId="6B97A4B2" w14:textId="78CF2958" w:rsidR="008C3F9B" w:rsidRPr="00EB12FF" w:rsidRDefault="00760DAF" w:rsidP="00062F7D">
      <w:pPr>
        <w:pStyle w:val="Brdtekst"/>
        <w:rPr>
          <w:lang w:val="en-GB"/>
        </w:rPr>
      </w:pPr>
      <w:r w:rsidRPr="00760DAF">
        <w:rPr>
          <w:lang w:val="en-GB"/>
        </w:rPr>
        <w:t xml:space="preserve">To </w:t>
      </w:r>
      <w:r w:rsidR="00D172D1">
        <w:rPr>
          <w:lang w:val="en-GB"/>
        </w:rPr>
        <w:t>be able to follow up a</w:t>
      </w:r>
      <w:r w:rsidRPr="00760DAF">
        <w:rPr>
          <w:lang w:val="en-GB"/>
        </w:rPr>
        <w:t xml:space="preserve"> </w:t>
      </w:r>
      <w:r w:rsidR="00D172D1">
        <w:rPr>
          <w:lang w:val="en-GB"/>
        </w:rPr>
        <w:t>reported</w:t>
      </w:r>
      <w:r w:rsidRPr="00760DAF">
        <w:rPr>
          <w:lang w:val="en-GB"/>
        </w:rPr>
        <w:t xml:space="preserve"> case, SCN needs to know</w:t>
      </w:r>
      <w:r>
        <w:rPr>
          <w:lang w:val="en-GB"/>
        </w:rPr>
        <w:t>:</w:t>
      </w:r>
    </w:p>
    <w:p w14:paraId="339642D1" w14:textId="2ABAEE65" w:rsidR="008C3F9B" w:rsidRPr="00EB12FF" w:rsidRDefault="00345F47" w:rsidP="008C3F9B">
      <w:pPr>
        <w:pStyle w:val="Listeavsnitt"/>
        <w:widowControl/>
        <w:numPr>
          <w:ilvl w:val="0"/>
          <w:numId w:val="8"/>
        </w:numPr>
        <w:autoSpaceDE/>
        <w:autoSpaceDN/>
        <w:spacing w:line="276" w:lineRule="auto"/>
        <w:rPr>
          <w:lang w:val="en-GB"/>
        </w:rPr>
      </w:pPr>
      <w:r>
        <w:rPr>
          <w:lang w:val="en-GB"/>
        </w:rPr>
        <w:t>W</w:t>
      </w:r>
      <w:r>
        <w:t>ho is reporting</w:t>
      </w:r>
      <w:r w:rsidR="00D172D1">
        <w:rPr>
          <w:lang w:val="en-GB"/>
        </w:rPr>
        <w:t xml:space="preserve"> </w:t>
      </w:r>
    </w:p>
    <w:p w14:paraId="06449AD3" w14:textId="77777777" w:rsidR="00011A42" w:rsidRPr="00011A42" w:rsidRDefault="00011A42" w:rsidP="008C3F9B">
      <w:pPr>
        <w:pStyle w:val="Listeavsnitt"/>
        <w:widowControl/>
        <w:numPr>
          <w:ilvl w:val="0"/>
          <w:numId w:val="8"/>
        </w:numPr>
        <w:autoSpaceDE/>
        <w:autoSpaceDN/>
        <w:spacing w:line="276" w:lineRule="auto"/>
        <w:rPr>
          <w:lang w:val="en-GB"/>
        </w:rPr>
      </w:pPr>
      <w:r>
        <w:rPr>
          <w:lang w:val="en-GB"/>
        </w:rPr>
        <w:t>W</w:t>
      </w:r>
      <w:r>
        <w:t>hat happened</w:t>
      </w:r>
    </w:p>
    <w:p w14:paraId="25701333" w14:textId="77777777" w:rsidR="00011A42" w:rsidRPr="00011A42" w:rsidRDefault="00011A42" w:rsidP="008C3F9B">
      <w:pPr>
        <w:pStyle w:val="Listeavsnitt"/>
        <w:widowControl/>
        <w:numPr>
          <w:ilvl w:val="0"/>
          <w:numId w:val="8"/>
        </w:numPr>
        <w:autoSpaceDE/>
        <w:autoSpaceDN/>
        <w:spacing w:line="276" w:lineRule="auto"/>
        <w:rPr>
          <w:lang w:val="en-GB"/>
        </w:rPr>
      </w:pPr>
      <w:r>
        <w:t>Who was involved</w:t>
      </w:r>
    </w:p>
    <w:p w14:paraId="5DCA7F19" w14:textId="1F5A66B4" w:rsidR="008C3F9B" w:rsidRDefault="00011A42" w:rsidP="00011A42">
      <w:pPr>
        <w:pStyle w:val="Listeavsnitt"/>
        <w:widowControl/>
        <w:numPr>
          <w:ilvl w:val="0"/>
          <w:numId w:val="8"/>
        </w:numPr>
        <w:autoSpaceDE/>
        <w:autoSpaceDN/>
        <w:spacing w:line="276" w:lineRule="auto"/>
        <w:rPr>
          <w:lang w:val="en-GB"/>
        </w:rPr>
      </w:pPr>
      <w:r>
        <w:t>When it happen</w:t>
      </w:r>
      <w:r w:rsidR="00F73CB6">
        <w:t>e</w:t>
      </w:r>
      <w:r>
        <w:t xml:space="preserve">d </w:t>
      </w:r>
    </w:p>
    <w:p w14:paraId="5473BED4" w14:textId="295777FD" w:rsidR="00011A42" w:rsidRDefault="00011A42" w:rsidP="00011A42">
      <w:pPr>
        <w:pStyle w:val="Listeavsnitt"/>
        <w:widowControl/>
        <w:numPr>
          <w:ilvl w:val="0"/>
          <w:numId w:val="8"/>
        </w:numPr>
        <w:autoSpaceDE/>
        <w:autoSpaceDN/>
        <w:spacing w:line="276" w:lineRule="auto"/>
        <w:rPr>
          <w:lang w:val="en-GB"/>
        </w:rPr>
      </w:pPr>
      <w:r>
        <w:rPr>
          <w:lang w:val="en-GB"/>
        </w:rPr>
        <w:t>Where it happened</w:t>
      </w:r>
    </w:p>
    <w:p w14:paraId="0D0C7F6E" w14:textId="4FD1C0C8" w:rsidR="008D1D50" w:rsidRPr="00F85DD2" w:rsidRDefault="008D1D50" w:rsidP="00F85DD2">
      <w:pPr>
        <w:pStyle w:val="Listeavsnitt"/>
        <w:widowControl/>
        <w:numPr>
          <w:ilvl w:val="0"/>
          <w:numId w:val="8"/>
        </w:numPr>
        <w:autoSpaceDE/>
        <w:autoSpaceDN/>
        <w:spacing w:after="240" w:line="276" w:lineRule="auto"/>
        <w:rPr>
          <w:lang w:val="en-GB"/>
        </w:rPr>
      </w:pPr>
      <w:r>
        <w:t>If you have documentation, please share it with us</w:t>
      </w:r>
    </w:p>
    <w:p w14:paraId="1F994350" w14:textId="3F05C360" w:rsidR="00ED15AD" w:rsidRDefault="00ED15AD" w:rsidP="00062F7D">
      <w:pPr>
        <w:pStyle w:val="Brdtekst"/>
        <w:rPr>
          <w:lang w:val="en-GB"/>
        </w:rPr>
      </w:pPr>
      <w:r w:rsidRPr="00ED15AD">
        <w:rPr>
          <w:lang w:val="en-GB"/>
        </w:rPr>
        <w:t xml:space="preserve">Share as much information </w:t>
      </w:r>
      <w:r w:rsidR="00C274DE">
        <w:rPr>
          <w:lang w:val="en-GB"/>
        </w:rPr>
        <w:t>with us as possible</w:t>
      </w:r>
      <w:r w:rsidRPr="00ED15AD">
        <w:rPr>
          <w:lang w:val="en-GB"/>
        </w:rPr>
        <w:t>. You do not need to have proof, nor be certain about what happened. The most important thing is that you</w:t>
      </w:r>
      <w:r w:rsidR="00C274DE">
        <w:rPr>
          <w:lang w:val="en-GB"/>
        </w:rPr>
        <w:t xml:space="preserve"> let us know.</w:t>
      </w:r>
    </w:p>
    <w:p w14:paraId="0AF451C7" w14:textId="05A7654D" w:rsidR="008C3F9B" w:rsidRPr="00EB12FF" w:rsidRDefault="00965C2C" w:rsidP="008C3F9B">
      <w:pPr>
        <w:pStyle w:val="Overskrift2"/>
        <w:rPr>
          <w:lang w:val="en-GB"/>
        </w:rPr>
      </w:pPr>
      <w:r>
        <w:rPr>
          <w:lang w:val="en-GB"/>
        </w:rPr>
        <w:t>5</w:t>
      </w:r>
      <w:r w:rsidR="008C3F9B" w:rsidRPr="00EB12FF">
        <w:rPr>
          <w:lang w:val="en-GB"/>
        </w:rPr>
        <w:t xml:space="preserve">. </w:t>
      </w:r>
      <w:r w:rsidR="00A05AD1" w:rsidRPr="00A05AD1">
        <w:rPr>
          <w:lang w:val="en-GB"/>
        </w:rPr>
        <w:t>How does SCN handle reporting cases?</w:t>
      </w:r>
    </w:p>
    <w:p w14:paraId="316D833D" w14:textId="0B9CA331" w:rsidR="00D611CF" w:rsidRDefault="00D611CF" w:rsidP="00062F7D">
      <w:pPr>
        <w:pStyle w:val="Brdtekst"/>
        <w:rPr>
          <w:lang w:val="en-GB"/>
        </w:rPr>
      </w:pPr>
      <w:r w:rsidRPr="00D611CF">
        <w:rPr>
          <w:lang w:val="en-GB"/>
        </w:rPr>
        <w:t>SCN takes all cases seriously and handles them in line with our routines</w:t>
      </w:r>
      <w:r w:rsidR="00C53224">
        <w:rPr>
          <w:rStyle w:val="Fotnotereferanse"/>
          <w:lang w:val="en-GB"/>
        </w:rPr>
        <w:footnoteReference w:id="3"/>
      </w:r>
      <w:r w:rsidRPr="00D611CF">
        <w:rPr>
          <w:lang w:val="en-GB"/>
        </w:rPr>
        <w:t xml:space="preserve">. </w:t>
      </w:r>
    </w:p>
    <w:p w14:paraId="59F1E3B5" w14:textId="7A5A5C75" w:rsidR="008C3F9B" w:rsidRPr="00EB12FF" w:rsidRDefault="00D611CF" w:rsidP="00062F7D">
      <w:pPr>
        <w:pStyle w:val="Brdtekst"/>
        <w:rPr>
          <w:lang w:val="en-GB"/>
        </w:rPr>
      </w:pPr>
      <w:r w:rsidRPr="00D611CF">
        <w:rPr>
          <w:lang w:val="en-GB"/>
        </w:rPr>
        <w:t xml:space="preserve">Three principles guide </w:t>
      </w:r>
      <w:r>
        <w:rPr>
          <w:lang w:val="en-GB"/>
        </w:rPr>
        <w:t xml:space="preserve">how we follow up on </w:t>
      </w:r>
      <w:r w:rsidR="001C171A">
        <w:rPr>
          <w:lang w:val="en-GB"/>
        </w:rPr>
        <w:t xml:space="preserve">and investigate </w:t>
      </w:r>
      <w:r>
        <w:rPr>
          <w:lang w:val="en-GB"/>
        </w:rPr>
        <w:t>reported cases</w:t>
      </w:r>
      <w:r w:rsidRPr="00D611CF">
        <w:rPr>
          <w:lang w:val="en-GB"/>
        </w:rPr>
        <w:t>:</w:t>
      </w:r>
      <w:r>
        <w:rPr>
          <w:lang w:val="en-GB"/>
        </w:rPr>
        <w:t xml:space="preserve"> </w:t>
      </w:r>
    </w:p>
    <w:p w14:paraId="6CC24995" w14:textId="3A133880" w:rsidR="00E2017E" w:rsidRPr="00E2017E" w:rsidRDefault="00E2017E" w:rsidP="00E2017E">
      <w:pPr>
        <w:pStyle w:val="Listeavsnitt"/>
        <w:widowControl/>
        <w:numPr>
          <w:ilvl w:val="0"/>
          <w:numId w:val="10"/>
        </w:numPr>
        <w:autoSpaceDE/>
        <w:autoSpaceDN/>
        <w:spacing w:after="160" w:line="259" w:lineRule="auto"/>
        <w:rPr>
          <w:lang w:val="en-GB"/>
        </w:rPr>
      </w:pPr>
      <w:r w:rsidRPr="00E2017E">
        <w:rPr>
          <w:b/>
          <w:bCs/>
          <w:lang w:val="en-GB"/>
        </w:rPr>
        <w:t>Impartiality</w:t>
      </w:r>
      <w:r w:rsidRPr="00E2017E">
        <w:rPr>
          <w:lang w:val="en-GB"/>
        </w:rPr>
        <w:t xml:space="preserve">: </w:t>
      </w:r>
      <w:r w:rsidR="00CE72BE">
        <w:rPr>
          <w:lang w:val="en-GB"/>
        </w:rPr>
        <w:t>The people that handle the case</w:t>
      </w:r>
      <w:r w:rsidRPr="00E2017E">
        <w:rPr>
          <w:lang w:val="en-GB"/>
        </w:rPr>
        <w:t xml:space="preserve"> must be impartial. They must have no personal interest in the case, nor close ties to anyone involved.</w:t>
      </w:r>
    </w:p>
    <w:p w14:paraId="748DCC11" w14:textId="77777777" w:rsidR="00E2017E" w:rsidRPr="00E2017E" w:rsidRDefault="00E2017E" w:rsidP="00E2017E">
      <w:pPr>
        <w:pStyle w:val="Listeavsnitt"/>
        <w:widowControl/>
        <w:numPr>
          <w:ilvl w:val="0"/>
          <w:numId w:val="10"/>
        </w:numPr>
        <w:autoSpaceDE/>
        <w:autoSpaceDN/>
        <w:spacing w:after="160" w:line="259" w:lineRule="auto"/>
        <w:rPr>
          <w:lang w:val="en-GB"/>
        </w:rPr>
      </w:pPr>
      <w:r w:rsidRPr="004C7751">
        <w:rPr>
          <w:b/>
          <w:bCs/>
          <w:lang w:val="en-GB"/>
        </w:rPr>
        <w:t>Confidentiality</w:t>
      </w:r>
      <w:r w:rsidRPr="00E2017E">
        <w:rPr>
          <w:lang w:val="en-GB"/>
        </w:rPr>
        <w:t>: The identities of the reporter and the person reported on, and the case details, are shared only with those who strictly need to know.</w:t>
      </w:r>
    </w:p>
    <w:p w14:paraId="7EDA9A96" w14:textId="67A3235B" w:rsidR="00E2017E" w:rsidRPr="00E2017E" w:rsidRDefault="003F757B" w:rsidP="00E2017E">
      <w:pPr>
        <w:pStyle w:val="Listeavsnitt"/>
        <w:widowControl/>
        <w:numPr>
          <w:ilvl w:val="0"/>
          <w:numId w:val="10"/>
        </w:numPr>
        <w:autoSpaceDE/>
        <w:autoSpaceDN/>
        <w:spacing w:after="160" w:line="259" w:lineRule="auto"/>
        <w:rPr>
          <w:lang w:val="en-GB"/>
        </w:rPr>
      </w:pPr>
      <w:r>
        <w:rPr>
          <w:b/>
          <w:bCs/>
          <w:lang w:val="en-GB"/>
        </w:rPr>
        <w:t>Contradiction</w:t>
      </w:r>
      <w:r w:rsidR="00E2017E" w:rsidRPr="00E2017E">
        <w:rPr>
          <w:lang w:val="en-GB"/>
        </w:rPr>
        <w:t xml:space="preserve">: The person reported on must be able to present their side before we conclude. To enable this, they must be told what the report </w:t>
      </w:r>
      <w:r w:rsidR="002D10BD" w:rsidRPr="00E2017E">
        <w:rPr>
          <w:lang w:val="en-GB"/>
        </w:rPr>
        <w:t>concerns and</w:t>
      </w:r>
      <w:r w:rsidR="00E2017E" w:rsidRPr="00E2017E">
        <w:rPr>
          <w:lang w:val="en-GB"/>
        </w:rPr>
        <w:t xml:space="preserve"> be shown any documentation.</w:t>
      </w:r>
    </w:p>
    <w:p w14:paraId="7F40B90E" w14:textId="4A2E86EB" w:rsidR="008C3F9B" w:rsidRPr="00EB12FF" w:rsidRDefault="00D406B1" w:rsidP="00062F7D">
      <w:pPr>
        <w:pStyle w:val="Brdtekst"/>
        <w:rPr>
          <w:lang w:val="en-GB"/>
        </w:rPr>
      </w:pPr>
      <w:r w:rsidRPr="00D406B1">
        <w:rPr>
          <w:lang w:val="en-GB"/>
        </w:rPr>
        <w:t>In brief, SCN handles reports thoroughly, and as quickly as possible:</w:t>
      </w:r>
      <w:r>
        <w:rPr>
          <w:lang w:val="en-GB"/>
        </w:rPr>
        <w:t xml:space="preserve"> </w:t>
      </w:r>
    </w:p>
    <w:p w14:paraId="0C90047C" w14:textId="5756250B" w:rsidR="0090007E" w:rsidRPr="0090007E" w:rsidRDefault="0090007E" w:rsidP="00D311CE">
      <w:pPr>
        <w:pStyle w:val="Punktliste2"/>
        <w:ind w:left="714" w:hanging="357"/>
        <w:contextualSpacing w:val="0"/>
        <w:rPr>
          <w:sz w:val="20"/>
          <w:szCs w:val="20"/>
          <w:lang w:val="en-GB"/>
        </w:rPr>
      </w:pPr>
      <w:r w:rsidRPr="0090007E">
        <w:rPr>
          <w:sz w:val="20"/>
          <w:szCs w:val="20"/>
          <w:lang w:val="en-GB"/>
        </w:rPr>
        <w:t xml:space="preserve">The Whistleblowing Manager and the </w:t>
      </w:r>
      <w:r w:rsidR="00D311CE">
        <w:rPr>
          <w:sz w:val="20"/>
          <w:szCs w:val="20"/>
          <w:lang w:val="en-GB"/>
        </w:rPr>
        <w:t>CEO</w:t>
      </w:r>
      <w:r w:rsidRPr="0090007E">
        <w:rPr>
          <w:sz w:val="20"/>
          <w:szCs w:val="20"/>
          <w:lang w:val="en-GB"/>
        </w:rPr>
        <w:t xml:space="preserve"> decide how the case will be handled, and whether police notification is needed. As a rule, SCN does not report violence or abuse to the police if the affected person does not wish to report. If the case is reported to the police, SCN’s handling is paused until police and courts have finished.</w:t>
      </w:r>
    </w:p>
    <w:p w14:paraId="0C08C598" w14:textId="7793D49F" w:rsidR="0090007E" w:rsidRPr="0090007E" w:rsidRDefault="0090007E" w:rsidP="00D311CE">
      <w:pPr>
        <w:pStyle w:val="Punktliste2"/>
        <w:ind w:left="714" w:hanging="357"/>
        <w:contextualSpacing w:val="0"/>
        <w:rPr>
          <w:sz w:val="20"/>
          <w:szCs w:val="20"/>
          <w:lang w:val="en-GB"/>
        </w:rPr>
      </w:pPr>
      <w:r w:rsidRPr="0090007E">
        <w:rPr>
          <w:sz w:val="20"/>
          <w:szCs w:val="20"/>
          <w:lang w:val="en-GB"/>
        </w:rPr>
        <w:t xml:space="preserve">SCN appoints a </w:t>
      </w:r>
      <w:r w:rsidR="001F52AC">
        <w:rPr>
          <w:sz w:val="20"/>
          <w:szCs w:val="20"/>
          <w:lang w:val="en-GB"/>
        </w:rPr>
        <w:t xml:space="preserve">case </w:t>
      </w:r>
      <w:r w:rsidR="008D42BF">
        <w:rPr>
          <w:sz w:val="20"/>
          <w:szCs w:val="20"/>
          <w:lang w:val="en-GB"/>
        </w:rPr>
        <w:t>management</w:t>
      </w:r>
      <w:r w:rsidRPr="0090007E">
        <w:rPr>
          <w:sz w:val="20"/>
          <w:szCs w:val="20"/>
          <w:lang w:val="en-GB"/>
        </w:rPr>
        <w:t xml:space="preserve"> team of two to four people to handle the case. The Whistleblowing Manager </w:t>
      </w:r>
      <w:r w:rsidR="0040531D">
        <w:rPr>
          <w:sz w:val="20"/>
          <w:szCs w:val="20"/>
          <w:lang w:val="en-GB"/>
        </w:rPr>
        <w:t>is usually part of that</w:t>
      </w:r>
      <w:r w:rsidRPr="0090007E">
        <w:rPr>
          <w:sz w:val="20"/>
          <w:szCs w:val="20"/>
          <w:lang w:val="en-GB"/>
        </w:rPr>
        <w:t xml:space="preserve"> team</w:t>
      </w:r>
      <w:r w:rsidR="00C60710">
        <w:rPr>
          <w:sz w:val="20"/>
          <w:szCs w:val="20"/>
          <w:lang w:val="en-GB"/>
        </w:rPr>
        <w:t xml:space="preserve">, in addition to the Director of People and Technology, the </w:t>
      </w:r>
      <w:r w:rsidR="00A45FC5">
        <w:rPr>
          <w:sz w:val="20"/>
          <w:szCs w:val="20"/>
          <w:lang w:val="en-GB"/>
        </w:rPr>
        <w:t xml:space="preserve">head of HR, and/or the </w:t>
      </w:r>
      <w:r w:rsidR="001C33FD">
        <w:rPr>
          <w:sz w:val="20"/>
          <w:szCs w:val="20"/>
          <w:lang w:val="en-GB"/>
        </w:rPr>
        <w:t>S</w:t>
      </w:r>
      <w:r w:rsidR="00A45FC5">
        <w:rPr>
          <w:sz w:val="20"/>
          <w:szCs w:val="20"/>
          <w:lang w:val="en-GB"/>
        </w:rPr>
        <w:t xml:space="preserve">afeguarding </w:t>
      </w:r>
      <w:r w:rsidR="001C33FD">
        <w:rPr>
          <w:sz w:val="20"/>
          <w:szCs w:val="20"/>
          <w:lang w:val="en-GB"/>
        </w:rPr>
        <w:t>F</w:t>
      </w:r>
      <w:r w:rsidR="00A45FC5">
        <w:rPr>
          <w:sz w:val="20"/>
          <w:szCs w:val="20"/>
          <w:lang w:val="en-GB"/>
        </w:rPr>
        <w:t xml:space="preserve">ocal </w:t>
      </w:r>
      <w:r w:rsidR="001C33FD">
        <w:rPr>
          <w:sz w:val="20"/>
          <w:szCs w:val="20"/>
          <w:lang w:val="en-GB"/>
        </w:rPr>
        <w:t>P</w:t>
      </w:r>
      <w:r w:rsidR="00A45FC5">
        <w:rPr>
          <w:sz w:val="20"/>
          <w:szCs w:val="20"/>
          <w:lang w:val="en-GB"/>
        </w:rPr>
        <w:t>oint in the Domestic programme</w:t>
      </w:r>
      <w:r w:rsidRPr="0090007E">
        <w:rPr>
          <w:sz w:val="20"/>
          <w:szCs w:val="20"/>
          <w:lang w:val="en-GB"/>
        </w:rPr>
        <w:t>. The team gathers more information, often by speaking with you (the reporter) and with the affected person, if you reported on behalf of someone else.</w:t>
      </w:r>
    </w:p>
    <w:p w14:paraId="479102B4" w14:textId="2DC0E386" w:rsidR="0090007E" w:rsidRPr="0090007E" w:rsidRDefault="0090007E" w:rsidP="00D311CE">
      <w:pPr>
        <w:pStyle w:val="Punktliste2"/>
        <w:ind w:left="714" w:hanging="357"/>
        <w:contextualSpacing w:val="0"/>
        <w:rPr>
          <w:sz w:val="20"/>
          <w:szCs w:val="20"/>
          <w:lang w:val="en-GB"/>
        </w:rPr>
      </w:pPr>
      <w:r w:rsidRPr="0090007E">
        <w:rPr>
          <w:sz w:val="20"/>
          <w:szCs w:val="20"/>
          <w:lang w:val="en-GB"/>
        </w:rPr>
        <w:t xml:space="preserve">The team then speaks with others who know about the case, but always as few as possible. The person reported on will always be </w:t>
      </w:r>
      <w:r w:rsidR="0040531D" w:rsidRPr="0090007E">
        <w:rPr>
          <w:sz w:val="20"/>
          <w:szCs w:val="20"/>
          <w:lang w:val="en-GB"/>
        </w:rPr>
        <w:t>interviewed and</w:t>
      </w:r>
      <w:r w:rsidRPr="0090007E">
        <w:rPr>
          <w:sz w:val="20"/>
          <w:szCs w:val="20"/>
          <w:lang w:val="en-GB"/>
        </w:rPr>
        <w:t xml:space="preserve"> has the right to present their side.</w:t>
      </w:r>
      <w:r w:rsidR="00044212">
        <w:rPr>
          <w:sz w:val="20"/>
          <w:szCs w:val="20"/>
          <w:lang w:val="en-GB"/>
        </w:rPr>
        <w:t xml:space="preserve"> </w:t>
      </w:r>
      <w:r w:rsidR="005068C6">
        <w:rPr>
          <w:sz w:val="20"/>
          <w:szCs w:val="20"/>
          <w:lang w:val="en-GB"/>
        </w:rPr>
        <w:t>To</w:t>
      </w:r>
      <w:r w:rsidR="00044212">
        <w:rPr>
          <w:sz w:val="20"/>
          <w:szCs w:val="20"/>
          <w:lang w:val="en-GB"/>
        </w:rPr>
        <w:t xml:space="preserve"> </w:t>
      </w:r>
      <w:r w:rsidR="00735089">
        <w:rPr>
          <w:sz w:val="20"/>
          <w:szCs w:val="20"/>
          <w:lang w:val="en-GB"/>
        </w:rPr>
        <w:t>do so, the person reported on will have insight</w:t>
      </w:r>
      <w:r w:rsidR="00B4487B">
        <w:rPr>
          <w:sz w:val="20"/>
          <w:szCs w:val="20"/>
          <w:lang w:val="en-GB"/>
        </w:rPr>
        <w:t xml:space="preserve"> into what the report </w:t>
      </w:r>
      <w:r w:rsidR="000A5A69">
        <w:rPr>
          <w:sz w:val="20"/>
          <w:szCs w:val="20"/>
          <w:lang w:val="en-GB"/>
        </w:rPr>
        <w:t>concerns</w:t>
      </w:r>
      <w:r w:rsidR="00B4487B">
        <w:rPr>
          <w:sz w:val="20"/>
          <w:szCs w:val="20"/>
          <w:lang w:val="en-GB"/>
        </w:rPr>
        <w:t>.</w:t>
      </w:r>
    </w:p>
    <w:p w14:paraId="2E1EFC75" w14:textId="70707A55" w:rsidR="00D406B1" w:rsidRPr="0090007E" w:rsidRDefault="0090007E" w:rsidP="00D311CE">
      <w:pPr>
        <w:pStyle w:val="Punktliste2"/>
        <w:ind w:left="714" w:hanging="357"/>
        <w:contextualSpacing w:val="0"/>
        <w:rPr>
          <w:sz w:val="20"/>
          <w:szCs w:val="20"/>
          <w:lang w:val="en-GB"/>
        </w:rPr>
      </w:pPr>
      <w:r w:rsidRPr="0090007E">
        <w:rPr>
          <w:sz w:val="20"/>
          <w:szCs w:val="20"/>
          <w:lang w:val="en-GB"/>
        </w:rPr>
        <w:t>When enough information is gathered, the team assesses whether SCN’s guidelines have been breached, and what consequences should follow. T</w:t>
      </w:r>
      <w:r w:rsidR="00B4487B">
        <w:rPr>
          <w:sz w:val="20"/>
          <w:szCs w:val="20"/>
          <w:lang w:val="en-GB"/>
        </w:rPr>
        <w:t xml:space="preserve">he consequences depend on </w:t>
      </w:r>
      <w:r w:rsidR="00C85815">
        <w:rPr>
          <w:sz w:val="20"/>
          <w:szCs w:val="20"/>
          <w:lang w:val="en-GB"/>
        </w:rPr>
        <w:t>the severity of the breach, and may be a warning,</w:t>
      </w:r>
      <w:r w:rsidR="000208A9" w:rsidRPr="000208A9">
        <w:t xml:space="preserve"> </w:t>
      </w:r>
      <w:r w:rsidR="000208A9" w:rsidRPr="000208A9">
        <w:rPr>
          <w:sz w:val="20"/>
          <w:szCs w:val="20"/>
          <w:lang w:val="en-GB"/>
        </w:rPr>
        <w:t>exclusion</w:t>
      </w:r>
      <w:r w:rsidR="000208A9">
        <w:rPr>
          <w:sz w:val="20"/>
          <w:szCs w:val="20"/>
          <w:lang w:val="en-GB"/>
        </w:rPr>
        <w:t>,</w:t>
      </w:r>
      <w:r w:rsidR="000208A9" w:rsidRPr="000208A9">
        <w:rPr>
          <w:sz w:val="20"/>
          <w:szCs w:val="20"/>
          <w:lang w:val="en-GB"/>
        </w:rPr>
        <w:t xml:space="preserve"> or dismissal.</w:t>
      </w:r>
      <w:r w:rsidR="00C85815">
        <w:rPr>
          <w:sz w:val="20"/>
          <w:szCs w:val="20"/>
          <w:lang w:val="en-GB"/>
        </w:rPr>
        <w:t xml:space="preserve"> </w:t>
      </w:r>
      <w:r w:rsidR="000208A9">
        <w:rPr>
          <w:sz w:val="20"/>
          <w:szCs w:val="20"/>
          <w:lang w:val="en-GB"/>
        </w:rPr>
        <w:t>T</w:t>
      </w:r>
      <w:r w:rsidRPr="0090007E">
        <w:rPr>
          <w:sz w:val="20"/>
          <w:szCs w:val="20"/>
          <w:lang w:val="en-GB"/>
        </w:rPr>
        <w:t xml:space="preserve">he </w:t>
      </w:r>
      <w:r w:rsidR="0040531D">
        <w:rPr>
          <w:sz w:val="20"/>
          <w:szCs w:val="20"/>
          <w:lang w:val="en-GB"/>
        </w:rPr>
        <w:t>CEO</w:t>
      </w:r>
      <w:r w:rsidRPr="0090007E">
        <w:rPr>
          <w:sz w:val="20"/>
          <w:szCs w:val="20"/>
          <w:lang w:val="en-GB"/>
        </w:rPr>
        <w:t xml:space="preserve"> makes the final decision, after </w:t>
      </w:r>
      <w:r w:rsidR="0040531D">
        <w:rPr>
          <w:sz w:val="20"/>
          <w:szCs w:val="20"/>
          <w:lang w:val="en-GB"/>
        </w:rPr>
        <w:t xml:space="preserve">a </w:t>
      </w:r>
      <w:r w:rsidRPr="0090007E">
        <w:rPr>
          <w:sz w:val="20"/>
          <w:szCs w:val="20"/>
          <w:lang w:val="en-GB"/>
        </w:rPr>
        <w:t>discussion with the department director and the line manager of the person reported on.</w:t>
      </w:r>
    </w:p>
    <w:p w14:paraId="7556549F" w14:textId="015CB816" w:rsidR="00844447" w:rsidRPr="00844447" w:rsidRDefault="00844447" w:rsidP="00844447">
      <w:pPr>
        <w:pStyle w:val="Brdtekst"/>
        <w:rPr>
          <w:lang w:val="en-GB"/>
        </w:rPr>
      </w:pPr>
      <w:r w:rsidRPr="00844447">
        <w:rPr>
          <w:lang w:val="en-GB"/>
        </w:rPr>
        <w:t>The affected person, and the person reported on, are kept informed about the process, timelines, and who will be involved. They may bring a support person to meetings with the reporting team, for example a union representative, a lawyer, a friend, or a family member.</w:t>
      </w:r>
      <w:r w:rsidR="001D1351">
        <w:rPr>
          <w:lang w:val="en-GB"/>
        </w:rPr>
        <w:t xml:space="preserve"> As a rule, the support person should not be an employee in SCN (unless it is a union representative).</w:t>
      </w:r>
    </w:p>
    <w:p w14:paraId="0BF9417D" w14:textId="48426F26" w:rsidR="00844447" w:rsidRPr="00844447" w:rsidRDefault="00844447" w:rsidP="00844447">
      <w:pPr>
        <w:pStyle w:val="Brdtekst"/>
        <w:rPr>
          <w:lang w:val="en-GB"/>
        </w:rPr>
      </w:pPr>
      <w:r w:rsidRPr="00844447">
        <w:rPr>
          <w:lang w:val="en-GB"/>
        </w:rPr>
        <w:t>SCN will support those involved as best we can and will refer to external assistance where needed.</w:t>
      </w:r>
    </w:p>
    <w:p w14:paraId="15016290" w14:textId="4DF885CD" w:rsidR="000208A9" w:rsidRDefault="00844447" w:rsidP="00844447">
      <w:pPr>
        <w:pStyle w:val="Brdtekst"/>
        <w:rPr>
          <w:lang w:val="en-GB"/>
        </w:rPr>
      </w:pPr>
      <w:r w:rsidRPr="00844447">
        <w:rPr>
          <w:lang w:val="en-GB"/>
        </w:rPr>
        <w:lastRenderedPageBreak/>
        <w:t>If you report on behalf of someone else, you are not a party to the case. For confidentiality reasons, you will only be told whether a case is opened, and when it is closed</w:t>
      </w:r>
      <w:r w:rsidR="001E5E4F">
        <w:rPr>
          <w:lang w:val="en-GB"/>
        </w:rPr>
        <w:t xml:space="preserve"> – and not receive any more information on the case. </w:t>
      </w:r>
    </w:p>
    <w:p w14:paraId="3C76F63C" w14:textId="6BDCF040" w:rsidR="008C3F9B" w:rsidRPr="00EB12FF" w:rsidRDefault="00965C2C" w:rsidP="008C3F9B">
      <w:pPr>
        <w:pStyle w:val="Overskrift2"/>
        <w:rPr>
          <w:lang w:val="en-GB"/>
        </w:rPr>
      </w:pPr>
      <w:r>
        <w:rPr>
          <w:lang w:val="en-GB"/>
        </w:rPr>
        <w:t>6</w:t>
      </w:r>
      <w:r w:rsidR="008C3F9B" w:rsidRPr="00EB12FF">
        <w:rPr>
          <w:lang w:val="en-GB"/>
        </w:rPr>
        <w:t xml:space="preserve">. </w:t>
      </w:r>
      <w:r w:rsidR="00F34BA2" w:rsidRPr="00F34BA2">
        <w:rPr>
          <w:lang w:val="en-GB"/>
        </w:rPr>
        <w:t>Can I appeal the outcome?</w:t>
      </w:r>
    </w:p>
    <w:p w14:paraId="55C3378B" w14:textId="41546B83" w:rsidR="001F52AC" w:rsidRPr="001F52AC" w:rsidRDefault="001F52AC" w:rsidP="001F52AC">
      <w:pPr>
        <w:pStyle w:val="Brdtekst"/>
        <w:rPr>
          <w:lang w:val="en-GB"/>
        </w:rPr>
      </w:pPr>
      <w:r w:rsidRPr="001F52AC">
        <w:rPr>
          <w:lang w:val="en-GB"/>
        </w:rPr>
        <w:t xml:space="preserve">If the affected person, or the person reported on, believes the case was mishandled, they may appeal to SCN’s Control Committee. Only procedural errors can be appealed, not the outcome. The Control Committee will review the </w:t>
      </w:r>
      <w:r w:rsidR="00E91129">
        <w:rPr>
          <w:lang w:val="en-GB"/>
        </w:rPr>
        <w:t>case management</w:t>
      </w:r>
      <w:r w:rsidRPr="001F52AC">
        <w:rPr>
          <w:lang w:val="en-GB"/>
        </w:rPr>
        <w:t xml:space="preserve">. If they find shortcomings, they instruct the </w:t>
      </w:r>
      <w:r w:rsidR="00791D80">
        <w:rPr>
          <w:lang w:val="en-GB"/>
        </w:rPr>
        <w:t xml:space="preserve">case </w:t>
      </w:r>
      <w:r w:rsidR="00540B3D">
        <w:rPr>
          <w:lang w:val="en-GB"/>
        </w:rPr>
        <w:t>management</w:t>
      </w:r>
      <w:r w:rsidRPr="001F52AC">
        <w:rPr>
          <w:lang w:val="en-GB"/>
        </w:rPr>
        <w:t xml:space="preserve"> team and the CEO to re</w:t>
      </w:r>
      <w:r w:rsidRPr="001F52AC">
        <w:rPr>
          <w:rFonts w:ascii="Cambria Math" w:hAnsi="Cambria Math" w:cs="Cambria Math"/>
          <w:lang w:val="en-GB"/>
        </w:rPr>
        <w:t>‑</w:t>
      </w:r>
      <w:r w:rsidRPr="001F52AC">
        <w:rPr>
          <w:lang w:val="en-GB"/>
        </w:rPr>
        <w:t>examine the case.</w:t>
      </w:r>
    </w:p>
    <w:p w14:paraId="63369F90" w14:textId="4DE8595D" w:rsidR="00F34BA2" w:rsidRDefault="001F52AC" w:rsidP="001F52AC">
      <w:pPr>
        <w:pStyle w:val="Brdtekst"/>
        <w:rPr>
          <w:lang w:val="en-GB"/>
        </w:rPr>
      </w:pPr>
      <w:r w:rsidRPr="001F52AC">
        <w:rPr>
          <w:lang w:val="en-GB"/>
        </w:rPr>
        <w:t xml:space="preserve">To appeal, notify the </w:t>
      </w:r>
      <w:r w:rsidR="00EC4CAD">
        <w:rPr>
          <w:lang w:val="en-GB"/>
        </w:rPr>
        <w:t>case management</w:t>
      </w:r>
      <w:r w:rsidRPr="001F52AC">
        <w:rPr>
          <w:lang w:val="en-GB"/>
        </w:rPr>
        <w:t xml:space="preserve"> team that handled the case, and they will forward your appeal to the Control Committee. You can also email post@reddbarna.no to obtain contact details for the Control Committee and send your appeal directly.</w:t>
      </w:r>
    </w:p>
    <w:p w14:paraId="3DFF1DE5" w14:textId="77777777" w:rsidR="008D42BF" w:rsidRPr="00EB12FF" w:rsidRDefault="008D42BF" w:rsidP="00062F7D">
      <w:pPr>
        <w:pStyle w:val="Brdtekst"/>
        <w:rPr>
          <w:lang w:val="en-GB"/>
        </w:rPr>
      </w:pPr>
    </w:p>
    <w:p w14:paraId="402FB05F" w14:textId="3C554A99" w:rsidR="008C3F9B" w:rsidRPr="00EB12FF" w:rsidRDefault="00996A40" w:rsidP="008D42BF">
      <w:pPr>
        <w:pStyle w:val="Overskrift3"/>
        <w:rPr>
          <w:lang w:val="en-GB"/>
        </w:rPr>
      </w:pPr>
      <w:r w:rsidRPr="00996A40">
        <w:rPr>
          <w:lang w:val="en-GB"/>
        </w:rPr>
        <w:t>Frequently asked questions</w:t>
      </w:r>
      <w:r w:rsidR="003A5116" w:rsidRPr="00EB12FF">
        <w:rPr>
          <w:lang w:val="en-GB"/>
        </w:rPr>
        <w:t>:</w:t>
      </w:r>
    </w:p>
    <w:p w14:paraId="4116380B" w14:textId="7F2ABA2C" w:rsidR="008C3F9B" w:rsidRPr="00EB12FF" w:rsidRDefault="00D156D0" w:rsidP="008C3F9B">
      <w:pPr>
        <w:pStyle w:val="Overskrift2"/>
        <w:rPr>
          <w:lang w:val="en-GB"/>
        </w:rPr>
      </w:pPr>
      <w:r w:rsidRPr="00D156D0">
        <w:rPr>
          <w:lang w:val="en-GB"/>
        </w:rPr>
        <w:t>What support can I receive as a</w:t>
      </w:r>
      <w:r w:rsidR="00152D6A">
        <w:rPr>
          <w:lang w:val="en-GB"/>
        </w:rPr>
        <w:t xml:space="preserve">n affected person (survivor) </w:t>
      </w:r>
      <w:r w:rsidR="00A44428">
        <w:rPr>
          <w:lang w:val="en-GB"/>
        </w:rPr>
        <w:t>or if I am the person reported on</w:t>
      </w:r>
      <w:r w:rsidRPr="00D156D0">
        <w:rPr>
          <w:lang w:val="en-GB"/>
        </w:rPr>
        <w:t>?</w:t>
      </w:r>
    </w:p>
    <w:p w14:paraId="0C70C974" w14:textId="5339304F" w:rsidR="008C3F9B" w:rsidRPr="00EB12FF" w:rsidRDefault="002461D8" w:rsidP="00062F7D">
      <w:pPr>
        <w:pStyle w:val="Brdtekst"/>
        <w:rPr>
          <w:lang w:val="en-GB"/>
        </w:rPr>
      </w:pPr>
      <w:r w:rsidRPr="002461D8">
        <w:rPr>
          <w:lang w:val="en-GB"/>
        </w:rPr>
        <w:t xml:space="preserve">SCN will support all involved as best we can. </w:t>
      </w:r>
      <w:r w:rsidR="0094583E">
        <w:rPr>
          <w:lang w:val="en-GB"/>
        </w:rPr>
        <w:t xml:space="preserve">People may have different needs to feel supported. </w:t>
      </w:r>
      <w:r w:rsidR="00447934">
        <w:rPr>
          <w:lang w:val="en-GB"/>
        </w:rPr>
        <w:t>As a rule</w:t>
      </w:r>
      <w:r w:rsidRPr="002461D8">
        <w:rPr>
          <w:lang w:val="en-GB"/>
        </w:rPr>
        <w:t>, we will</w:t>
      </w:r>
      <w:r>
        <w:rPr>
          <w:lang w:val="en-GB"/>
        </w:rPr>
        <w:t>:</w:t>
      </w:r>
      <w:r w:rsidRPr="002461D8">
        <w:rPr>
          <w:lang w:val="en-GB"/>
        </w:rPr>
        <w:t xml:space="preserve"> </w:t>
      </w:r>
    </w:p>
    <w:p w14:paraId="5DED173E" w14:textId="42D5AB28" w:rsidR="008C3F9B" w:rsidRPr="00EB12FF" w:rsidRDefault="003C5830" w:rsidP="008C3F9B">
      <w:pPr>
        <w:pStyle w:val="Listeavsnitt"/>
        <w:widowControl/>
        <w:numPr>
          <w:ilvl w:val="0"/>
          <w:numId w:val="11"/>
        </w:numPr>
        <w:autoSpaceDE/>
        <w:autoSpaceDN/>
        <w:spacing w:after="160" w:line="259" w:lineRule="auto"/>
        <w:rPr>
          <w:lang w:val="en-GB"/>
        </w:rPr>
      </w:pPr>
      <w:r>
        <w:rPr>
          <w:lang w:val="en-GB"/>
        </w:rPr>
        <w:t>P</w:t>
      </w:r>
      <w:r w:rsidRPr="003C5830">
        <w:rPr>
          <w:lang w:val="en-GB"/>
        </w:rPr>
        <w:t xml:space="preserve">rovide clear information about the process and </w:t>
      </w:r>
      <w:r>
        <w:rPr>
          <w:lang w:val="en-GB"/>
        </w:rPr>
        <w:t>who are involved</w:t>
      </w:r>
      <w:r w:rsidRPr="003C5830">
        <w:rPr>
          <w:lang w:val="en-GB"/>
        </w:rPr>
        <w:t xml:space="preserve"> </w:t>
      </w:r>
    </w:p>
    <w:p w14:paraId="6BA196E3" w14:textId="2664C3C4" w:rsidR="008C3F9B" w:rsidRPr="00EB12FF" w:rsidRDefault="00972A16" w:rsidP="008C3F9B">
      <w:pPr>
        <w:pStyle w:val="Listeavsnitt"/>
        <w:widowControl/>
        <w:numPr>
          <w:ilvl w:val="0"/>
          <w:numId w:val="11"/>
        </w:numPr>
        <w:autoSpaceDE/>
        <w:autoSpaceDN/>
        <w:spacing w:after="160" w:line="259" w:lineRule="auto"/>
        <w:rPr>
          <w:lang w:val="en-GB"/>
        </w:rPr>
      </w:pPr>
      <w:r>
        <w:t>Ensure close follow</w:t>
      </w:r>
      <w:r>
        <w:rPr>
          <w:rFonts w:ascii="Cambria Math" w:hAnsi="Cambria Math" w:cs="Cambria Math"/>
        </w:rPr>
        <w:t>‑</w:t>
      </w:r>
      <w:r>
        <w:t>up with a low threshold for contacting the case management team</w:t>
      </w:r>
      <w:r w:rsidRPr="00EB12FF">
        <w:rPr>
          <w:lang w:val="en-GB"/>
        </w:rPr>
        <w:t xml:space="preserve"> </w:t>
      </w:r>
    </w:p>
    <w:p w14:paraId="31267BDA" w14:textId="63074504" w:rsidR="008C3F9B" w:rsidRPr="00EB12FF" w:rsidRDefault="00E44309" w:rsidP="008C3F9B">
      <w:pPr>
        <w:pStyle w:val="Listeavsnitt"/>
        <w:widowControl/>
        <w:numPr>
          <w:ilvl w:val="0"/>
          <w:numId w:val="11"/>
        </w:numPr>
        <w:autoSpaceDE/>
        <w:autoSpaceDN/>
        <w:spacing w:after="160" w:line="259" w:lineRule="auto"/>
        <w:rPr>
          <w:lang w:val="en-GB"/>
        </w:rPr>
      </w:pPr>
      <w:r>
        <w:rPr>
          <w:lang w:val="en-GB"/>
        </w:rPr>
        <w:t>Offer</w:t>
      </w:r>
      <w:r w:rsidRPr="00E44309">
        <w:rPr>
          <w:lang w:val="en-GB"/>
        </w:rPr>
        <w:t xml:space="preserve"> referrals to relevant support services when needed</w:t>
      </w:r>
    </w:p>
    <w:p w14:paraId="2C6A1790" w14:textId="61D44A5F" w:rsidR="008C3F9B" w:rsidRPr="00EB12FF" w:rsidRDefault="00F755E3" w:rsidP="008C3F9B">
      <w:pPr>
        <w:pStyle w:val="Overskrift2"/>
        <w:rPr>
          <w:lang w:val="en-GB"/>
        </w:rPr>
      </w:pPr>
      <w:r w:rsidRPr="00F755E3">
        <w:rPr>
          <w:lang w:val="en-GB"/>
        </w:rPr>
        <w:t>If I report on behalf of someone else, how much information will I receive?</w:t>
      </w:r>
    </w:p>
    <w:p w14:paraId="4A7086FC" w14:textId="603263D9" w:rsidR="008E6E67" w:rsidRDefault="0041472B" w:rsidP="00062F7D">
      <w:pPr>
        <w:pStyle w:val="Brdtekst"/>
        <w:rPr>
          <w:lang w:val="en-GB"/>
        </w:rPr>
      </w:pPr>
      <w:r w:rsidRPr="00844447">
        <w:rPr>
          <w:lang w:val="en-GB"/>
        </w:rPr>
        <w:t xml:space="preserve">If you report on behalf of someone else, you are not a party to the case. </w:t>
      </w:r>
      <w:r w:rsidR="008E6E67" w:rsidRPr="008E6E67">
        <w:rPr>
          <w:lang w:val="en-GB"/>
        </w:rPr>
        <w:t xml:space="preserve">Due to confidentiality, you will </w:t>
      </w:r>
      <w:r>
        <w:rPr>
          <w:lang w:val="en-GB"/>
        </w:rPr>
        <w:t xml:space="preserve">therefore </w:t>
      </w:r>
      <w:r w:rsidR="008E6E67" w:rsidRPr="008E6E67">
        <w:rPr>
          <w:lang w:val="en-GB"/>
        </w:rPr>
        <w:t>not receive details about handling, who is involved, or the outcome. You will be told only whether a case is opened, and when it is closed.</w:t>
      </w:r>
    </w:p>
    <w:p w14:paraId="6CD3DE7C" w14:textId="769C4388" w:rsidR="008C3F9B" w:rsidRPr="00EB12FF" w:rsidRDefault="0082346F" w:rsidP="008C3F9B">
      <w:pPr>
        <w:pStyle w:val="Overskrift2"/>
        <w:rPr>
          <w:lang w:val="en-GB"/>
        </w:rPr>
      </w:pPr>
      <w:r w:rsidRPr="0082346F">
        <w:rPr>
          <w:lang w:val="en-GB"/>
        </w:rPr>
        <w:t>Can I report anonymously?</w:t>
      </w:r>
    </w:p>
    <w:p w14:paraId="7EBA9FC3" w14:textId="77777777" w:rsidR="00B002FB" w:rsidRDefault="00DD2113" w:rsidP="00062F7D">
      <w:pPr>
        <w:pStyle w:val="Brdtekst"/>
        <w:rPr>
          <w:lang w:val="en-GB"/>
        </w:rPr>
      </w:pPr>
      <w:r w:rsidRPr="00DD2113">
        <w:rPr>
          <w:lang w:val="en-GB"/>
        </w:rPr>
        <w:t>Yes</w:t>
      </w:r>
      <w:r>
        <w:rPr>
          <w:lang w:val="en-GB"/>
        </w:rPr>
        <w:t>, you may make a report without sharing your identity with SCN</w:t>
      </w:r>
      <w:r w:rsidRPr="00DD2113">
        <w:rPr>
          <w:lang w:val="en-GB"/>
        </w:rPr>
        <w:t xml:space="preserve">. You can submit an anonymous report through the digital reporting form in Mittvarsel. There, you can also communicate anonymously with the Whistleblowing Manager, if you keep the username and password provided by the portal. We do our best to follow up all reports, including anonymous ones. </w:t>
      </w:r>
    </w:p>
    <w:p w14:paraId="45A28A75" w14:textId="74C9E955" w:rsidR="00DD2113" w:rsidRDefault="00DD2113" w:rsidP="00062F7D">
      <w:pPr>
        <w:pStyle w:val="Brdtekst"/>
        <w:rPr>
          <w:lang w:val="en-GB"/>
        </w:rPr>
      </w:pPr>
      <w:r w:rsidRPr="00DD2113">
        <w:rPr>
          <w:lang w:val="en-GB"/>
        </w:rPr>
        <w:t xml:space="preserve">Still, </w:t>
      </w:r>
      <w:r w:rsidR="00B002FB">
        <w:rPr>
          <w:lang w:val="en-GB"/>
        </w:rPr>
        <w:t>SCN</w:t>
      </w:r>
      <w:r w:rsidRPr="00DD2113">
        <w:rPr>
          <w:lang w:val="en-GB"/>
        </w:rPr>
        <w:t xml:space="preserve"> encourage </w:t>
      </w:r>
      <w:r w:rsidR="00B002FB">
        <w:rPr>
          <w:lang w:val="en-GB"/>
        </w:rPr>
        <w:t>you to report sharing your identity with us. The reason for that is that</w:t>
      </w:r>
      <w:r w:rsidRPr="00DD2113">
        <w:rPr>
          <w:lang w:val="en-GB"/>
        </w:rPr>
        <w:t xml:space="preserve"> anonymous reports often lack necessary information</w:t>
      </w:r>
      <w:r w:rsidR="00B002FB">
        <w:rPr>
          <w:lang w:val="en-GB"/>
        </w:rPr>
        <w:t xml:space="preserve">, making it harder for us to follow up on the case and </w:t>
      </w:r>
      <w:r w:rsidR="004C321D">
        <w:rPr>
          <w:lang w:val="en-GB"/>
        </w:rPr>
        <w:t>support those affected by it</w:t>
      </w:r>
      <w:r w:rsidRPr="00DD2113">
        <w:rPr>
          <w:lang w:val="en-GB"/>
        </w:rPr>
        <w:t>.</w:t>
      </w:r>
    </w:p>
    <w:p w14:paraId="1780B6A7" w14:textId="1E9179C4" w:rsidR="008C3F9B" w:rsidRPr="00EB12FF" w:rsidRDefault="0070753F" w:rsidP="008C3F9B">
      <w:pPr>
        <w:pStyle w:val="Overskrift2"/>
        <w:rPr>
          <w:lang w:val="en-GB"/>
        </w:rPr>
      </w:pPr>
      <w:r w:rsidRPr="0070753F">
        <w:rPr>
          <w:lang w:val="en-GB"/>
        </w:rPr>
        <w:t>Must the person I report on be told who I am?</w:t>
      </w:r>
    </w:p>
    <w:p w14:paraId="587BA4D8" w14:textId="38CB351C" w:rsidR="001E08BD" w:rsidRDefault="001E08BD" w:rsidP="00062F7D">
      <w:pPr>
        <w:pStyle w:val="Brdtekst"/>
        <w:rPr>
          <w:lang w:val="en-GB"/>
        </w:rPr>
      </w:pPr>
      <w:r w:rsidRPr="001E08BD">
        <w:rPr>
          <w:lang w:val="en-GB"/>
        </w:rPr>
        <w:t>It depends on the case. To exercise the right to be heard</w:t>
      </w:r>
      <w:r w:rsidR="00152D6A">
        <w:rPr>
          <w:lang w:val="en-GB"/>
        </w:rPr>
        <w:t>(contradiction)</w:t>
      </w:r>
      <w:r w:rsidRPr="001E08BD">
        <w:rPr>
          <w:lang w:val="en-GB"/>
        </w:rPr>
        <w:t>, the person reported on must</w:t>
      </w:r>
      <w:r w:rsidR="00987D09">
        <w:rPr>
          <w:lang w:val="en-GB"/>
        </w:rPr>
        <w:t xml:space="preserve"> receive enough information to</w:t>
      </w:r>
      <w:r w:rsidRPr="001E08BD">
        <w:rPr>
          <w:lang w:val="en-GB"/>
        </w:rPr>
        <w:t xml:space="preserve"> understand the report and what they are accused of. In many cases, that means they must know who the affected person is.</w:t>
      </w:r>
      <w:r>
        <w:rPr>
          <w:lang w:val="en-GB"/>
        </w:rPr>
        <w:t xml:space="preserve"> </w:t>
      </w:r>
    </w:p>
    <w:p w14:paraId="58DDB1EF" w14:textId="4C5EC19A" w:rsidR="008C3F9B" w:rsidRPr="00EB12FF" w:rsidRDefault="00235BD1" w:rsidP="008C3F9B">
      <w:pPr>
        <w:pStyle w:val="Overskrift2"/>
        <w:rPr>
          <w:lang w:val="en-GB"/>
        </w:rPr>
      </w:pPr>
      <w:r w:rsidRPr="00235BD1">
        <w:rPr>
          <w:lang w:val="en-GB"/>
        </w:rPr>
        <w:t>Do I risk anything by reporting</w:t>
      </w:r>
      <w:r w:rsidR="008C3F9B" w:rsidRPr="00EB12FF">
        <w:rPr>
          <w:lang w:val="en-GB"/>
        </w:rPr>
        <w:t>?</w:t>
      </w:r>
    </w:p>
    <w:p w14:paraId="397C8E5F" w14:textId="7B2880BB" w:rsidR="008C0D81" w:rsidRDefault="008C0D81" w:rsidP="00062F7D">
      <w:pPr>
        <w:pStyle w:val="Brdtekst"/>
        <w:rPr>
          <w:lang w:val="en-GB"/>
        </w:rPr>
      </w:pPr>
      <w:r>
        <w:rPr>
          <w:lang w:val="en-GB"/>
        </w:rPr>
        <w:t>It shall be safe to make a report in</w:t>
      </w:r>
      <w:r w:rsidR="008E3456" w:rsidRPr="008E3456">
        <w:rPr>
          <w:lang w:val="en-GB"/>
        </w:rPr>
        <w:t xml:space="preserve"> SCN. </w:t>
      </w:r>
      <w:r>
        <w:rPr>
          <w:lang w:val="en-GB"/>
        </w:rPr>
        <w:t xml:space="preserve">We will do our best to </w:t>
      </w:r>
      <w:r w:rsidR="00F84985">
        <w:rPr>
          <w:lang w:val="en-GB"/>
        </w:rPr>
        <w:t xml:space="preserve">support and take care of those making reports in our organisation. </w:t>
      </w:r>
      <w:r w:rsidR="008E3456" w:rsidRPr="008E3456">
        <w:rPr>
          <w:lang w:val="en-GB"/>
        </w:rPr>
        <w:t xml:space="preserve">Retaliation is not permitted, and SCN will never retaliate. </w:t>
      </w:r>
    </w:p>
    <w:p w14:paraId="6824A13E" w14:textId="1518631D" w:rsidR="00CF17C6" w:rsidRPr="00EB12FF" w:rsidRDefault="008E3456" w:rsidP="00CF17C6">
      <w:pPr>
        <w:pStyle w:val="Brdtekst"/>
        <w:rPr>
          <w:lang w:val="en-GB"/>
        </w:rPr>
      </w:pPr>
      <w:r w:rsidRPr="008E3456">
        <w:rPr>
          <w:lang w:val="en-GB"/>
        </w:rPr>
        <w:t>If you experience retaliation, report it</w:t>
      </w:r>
      <w:r w:rsidR="00F84985">
        <w:rPr>
          <w:lang w:val="en-GB"/>
        </w:rPr>
        <w:t xml:space="preserve"> to us</w:t>
      </w:r>
      <w:r w:rsidRPr="008E3456">
        <w:rPr>
          <w:lang w:val="en-GB"/>
        </w:rPr>
        <w:t xml:space="preserve"> through the reporting channels, and we will follow up. You may notify those who handled your case, or you can notify the CEO or the Chair of the </w:t>
      </w:r>
      <w:r w:rsidR="00D925EC">
        <w:rPr>
          <w:lang w:val="en-GB"/>
        </w:rPr>
        <w:t>Executive</w:t>
      </w:r>
      <w:r w:rsidRPr="008E3456">
        <w:rPr>
          <w:lang w:val="en-GB"/>
        </w:rPr>
        <w:t xml:space="preserve"> Board.</w:t>
      </w:r>
    </w:p>
    <w:p w14:paraId="4DDB7C45" w14:textId="7196593A" w:rsidR="008C3F9B" w:rsidRPr="00EB12FF" w:rsidRDefault="00B52B3D" w:rsidP="008C3F9B">
      <w:pPr>
        <w:pStyle w:val="Overskrift2"/>
        <w:rPr>
          <w:lang w:val="en-GB"/>
        </w:rPr>
      </w:pPr>
      <w:r w:rsidRPr="00B52B3D">
        <w:rPr>
          <w:lang w:val="en-GB"/>
        </w:rPr>
        <w:t>Who is informed about a case?</w:t>
      </w:r>
    </w:p>
    <w:p w14:paraId="783B51CF" w14:textId="12B46428" w:rsidR="008C3F9B" w:rsidRPr="00EB12FF" w:rsidRDefault="001C0DD2" w:rsidP="00062F7D">
      <w:pPr>
        <w:pStyle w:val="Brdtekst"/>
        <w:rPr>
          <w:lang w:val="en-GB"/>
        </w:rPr>
      </w:pPr>
      <w:r>
        <w:t xml:space="preserve">When you report an issues of concern </w:t>
      </w:r>
      <w:r w:rsidR="00D7481E">
        <w:t>that</w:t>
      </w:r>
      <w:r>
        <w:t xml:space="preserve"> SCN</w:t>
      </w:r>
      <w:r w:rsidR="00D7481E">
        <w:t xml:space="preserve"> follows up on</w:t>
      </w:r>
      <w:r>
        <w:t>, the following are informed:</w:t>
      </w:r>
    </w:p>
    <w:p w14:paraId="16BE5DE0" w14:textId="59441253" w:rsidR="008C3F9B" w:rsidRPr="00EB12FF" w:rsidRDefault="00D7481E" w:rsidP="008C3F9B">
      <w:pPr>
        <w:pStyle w:val="Listeavsnitt"/>
        <w:widowControl/>
        <w:numPr>
          <w:ilvl w:val="0"/>
          <w:numId w:val="12"/>
        </w:numPr>
        <w:autoSpaceDE/>
        <w:autoSpaceDN/>
        <w:spacing w:after="160" w:line="259" w:lineRule="auto"/>
        <w:rPr>
          <w:lang w:val="en-GB"/>
        </w:rPr>
      </w:pPr>
      <w:r>
        <w:rPr>
          <w:lang w:val="en-GB"/>
        </w:rPr>
        <w:t>The CEO and the Whistleblowing Manager</w:t>
      </w:r>
    </w:p>
    <w:p w14:paraId="0DB0B374" w14:textId="065EB0C4" w:rsidR="00DD3EBF" w:rsidRPr="00DD3EBF" w:rsidRDefault="00DD3EBF" w:rsidP="008C3F9B">
      <w:pPr>
        <w:pStyle w:val="Listeavsnitt"/>
        <w:widowControl/>
        <w:numPr>
          <w:ilvl w:val="0"/>
          <w:numId w:val="12"/>
        </w:numPr>
        <w:autoSpaceDE/>
        <w:autoSpaceDN/>
        <w:spacing w:after="160" w:line="259" w:lineRule="auto"/>
        <w:rPr>
          <w:lang w:val="en-GB"/>
        </w:rPr>
      </w:pPr>
      <w:r>
        <w:lastRenderedPageBreak/>
        <w:t>Those handling the case</w:t>
      </w:r>
      <w:r w:rsidR="00997507">
        <w:t xml:space="preserve"> - </w:t>
      </w:r>
      <w:r>
        <w:t xml:space="preserve">usually the Whistleblowing Manager and one or two others </w:t>
      </w:r>
      <w:r w:rsidR="00997507">
        <w:t>(t</w:t>
      </w:r>
      <w:r>
        <w:t>his usually</w:t>
      </w:r>
      <w:r w:rsidR="00997507">
        <w:t xml:space="preserve"> includes</w:t>
      </w:r>
      <w:r>
        <w:t xml:space="preserve"> the head of HR, the Director of People and Technology and/or the Safeguarding Focal Point in the </w:t>
      </w:r>
      <w:r w:rsidR="00997507">
        <w:t>Domestic Programme</w:t>
      </w:r>
      <w:r>
        <w:t>)</w:t>
      </w:r>
    </w:p>
    <w:p w14:paraId="61B6723F" w14:textId="4C472DF3" w:rsidR="001D4639" w:rsidRPr="001D4639" w:rsidRDefault="00065A28" w:rsidP="008C3F9B">
      <w:pPr>
        <w:pStyle w:val="Listeavsnitt"/>
        <w:widowControl/>
        <w:numPr>
          <w:ilvl w:val="0"/>
          <w:numId w:val="12"/>
        </w:numPr>
        <w:autoSpaceDE/>
        <w:autoSpaceDN/>
        <w:spacing w:after="160" w:line="259" w:lineRule="auto"/>
        <w:rPr>
          <w:lang w:val="en-GB"/>
        </w:rPr>
      </w:pPr>
      <w:r>
        <w:t>The person reported on and the affected person</w:t>
      </w:r>
      <w:r w:rsidR="001D4639">
        <w:t>.</w:t>
      </w:r>
      <w:r w:rsidRPr="001D4639">
        <w:rPr>
          <w:lang w:val="en-GB"/>
        </w:rPr>
        <w:t xml:space="preserve"> </w:t>
      </w:r>
      <w:r w:rsidR="001D4639">
        <w:t>In some cases, a small number of others who have relevant information are also consulted, but always as few as possible.</w:t>
      </w:r>
    </w:p>
    <w:p w14:paraId="16C381F3" w14:textId="304E0880" w:rsidR="008C3F9B" w:rsidRPr="001D4639" w:rsidRDefault="007E032E" w:rsidP="008C3F9B">
      <w:pPr>
        <w:pStyle w:val="Listeavsnitt"/>
        <w:widowControl/>
        <w:numPr>
          <w:ilvl w:val="0"/>
          <w:numId w:val="12"/>
        </w:numPr>
        <w:autoSpaceDE/>
        <w:autoSpaceDN/>
        <w:spacing w:after="160" w:line="259" w:lineRule="auto"/>
        <w:rPr>
          <w:lang w:val="en-GB"/>
        </w:rPr>
      </w:pPr>
      <w:r>
        <w:t>If the person reported on is an employee, the</w:t>
      </w:r>
      <w:r w:rsidR="00E54611">
        <w:t>ir</w:t>
      </w:r>
      <w:r>
        <w:t xml:space="preserve"> department and section leaders</w:t>
      </w:r>
      <w:r w:rsidR="00E54611">
        <w:t xml:space="preserve"> </w:t>
      </w:r>
      <w:r>
        <w:t xml:space="preserve">are informed. If the person reported on is a volunteer, the Head of the Domestic Programme and the Regional </w:t>
      </w:r>
      <w:r w:rsidR="00D47203">
        <w:t>Area</w:t>
      </w:r>
      <w:r w:rsidR="00450954">
        <w:t xml:space="preserve"> Director</w:t>
      </w:r>
      <w:r>
        <w:t xml:space="preserve"> are informed. </w:t>
      </w:r>
    </w:p>
    <w:p w14:paraId="655CF2E2" w14:textId="75CF286A" w:rsidR="008C3F9B" w:rsidRPr="00EB12FF" w:rsidRDefault="0007650A" w:rsidP="00062F7D">
      <w:pPr>
        <w:pStyle w:val="Brdtekst"/>
        <w:rPr>
          <w:lang w:val="en-GB"/>
        </w:rPr>
      </w:pPr>
      <w:r>
        <w:t>In some cases, SCN may seek advice from a lawyer or similar.</w:t>
      </w:r>
    </w:p>
    <w:p w14:paraId="7BAA44A8" w14:textId="5B38B636" w:rsidR="00125625" w:rsidRDefault="00125625" w:rsidP="00062F7D">
      <w:pPr>
        <w:pStyle w:val="Brdtekst"/>
        <w:rPr>
          <w:lang w:val="en-GB"/>
        </w:rPr>
      </w:pPr>
      <w:r w:rsidRPr="00125625">
        <w:rPr>
          <w:lang w:val="en-GB"/>
        </w:rPr>
        <w:t xml:space="preserve">SCN regularly reports anonymised cases to the </w:t>
      </w:r>
      <w:r w:rsidR="00607B4A">
        <w:rPr>
          <w:lang w:val="en-GB"/>
        </w:rPr>
        <w:t>Executive</w:t>
      </w:r>
      <w:r w:rsidRPr="00125625">
        <w:rPr>
          <w:lang w:val="en-GB"/>
        </w:rPr>
        <w:t xml:space="preserve"> Board and the Control Committee. </w:t>
      </w:r>
    </w:p>
    <w:p w14:paraId="5788E4E0" w14:textId="19102AD1" w:rsidR="008C3F9B" w:rsidRPr="00EB12FF" w:rsidRDefault="00125625" w:rsidP="00125625">
      <w:pPr>
        <w:pStyle w:val="Brdtekst"/>
        <w:rPr>
          <w:lang w:val="en-GB"/>
        </w:rPr>
      </w:pPr>
      <w:r w:rsidRPr="00125625">
        <w:rPr>
          <w:lang w:val="en-GB"/>
        </w:rPr>
        <w:t>SCN also reports cases from donor</w:t>
      </w:r>
      <w:r w:rsidRPr="00125625">
        <w:rPr>
          <w:rFonts w:ascii="Cambria Math" w:hAnsi="Cambria Math" w:cs="Cambria Math"/>
          <w:lang w:val="en-GB"/>
        </w:rPr>
        <w:t>‑</w:t>
      </w:r>
      <w:r w:rsidRPr="00125625">
        <w:rPr>
          <w:lang w:val="en-GB"/>
        </w:rPr>
        <w:t>funded programmes to donors, as required by agreements, always anonymised, and with minimal detail.</w:t>
      </w:r>
      <w:r>
        <w:rPr>
          <w:lang w:val="en-GB"/>
        </w:rPr>
        <w:t xml:space="preserve"> </w:t>
      </w:r>
    </w:p>
    <w:p w14:paraId="53AB0414" w14:textId="61B021BB" w:rsidR="008C3F9B" w:rsidRPr="00EB12FF" w:rsidRDefault="007D4B21" w:rsidP="008C3F9B">
      <w:pPr>
        <w:pStyle w:val="Overskrift2"/>
        <w:rPr>
          <w:lang w:val="en-GB"/>
        </w:rPr>
      </w:pPr>
      <w:r w:rsidRPr="007D4B21">
        <w:rPr>
          <w:lang w:val="en-GB"/>
        </w:rPr>
        <w:t xml:space="preserve">How does SCN store documentation and personal data in reporting </w:t>
      </w:r>
      <w:bookmarkStart w:id="0" w:name="_Hlk220670705"/>
      <w:r w:rsidRPr="007D4B21">
        <w:rPr>
          <w:lang w:val="en-GB"/>
        </w:rPr>
        <w:t>cases?</w:t>
      </w:r>
      <w:bookmarkEnd w:id="0"/>
    </w:p>
    <w:p w14:paraId="4BA927BE" w14:textId="58C32660" w:rsidR="00904228" w:rsidRPr="00904228" w:rsidRDefault="00904228" w:rsidP="00904228">
      <w:pPr>
        <w:pStyle w:val="Brdtekst"/>
        <w:rPr>
          <w:lang w:val="en-GB"/>
        </w:rPr>
      </w:pPr>
      <w:r w:rsidRPr="00904228">
        <w:rPr>
          <w:lang w:val="en-GB"/>
        </w:rPr>
        <w:t>SCN uses the digital system Mittvarsel to store documentation and data in reporting cases. Mittvarsel is encrypted, secure, and GDPR</w:t>
      </w:r>
      <w:r w:rsidRPr="00904228">
        <w:rPr>
          <w:rFonts w:ascii="Cambria Math" w:hAnsi="Cambria Math" w:cs="Cambria Math"/>
          <w:lang w:val="en-GB"/>
        </w:rPr>
        <w:t>‑</w:t>
      </w:r>
      <w:r w:rsidRPr="00904228">
        <w:rPr>
          <w:lang w:val="en-GB"/>
        </w:rPr>
        <w:t xml:space="preserve">compliant. </w:t>
      </w:r>
      <w:r w:rsidR="00607B4A" w:rsidRPr="00904228">
        <w:rPr>
          <w:lang w:val="en-GB"/>
        </w:rPr>
        <w:t>As a rule</w:t>
      </w:r>
      <w:r w:rsidRPr="00904228">
        <w:rPr>
          <w:lang w:val="en-GB"/>
        </w:rPr>
        <w:t>, we store reporting case data for up to five years after the case is closed, unless special circumstances require longer storage.</w:t>
      </w:r>
    </w:p>
    <w:p w14:paraId="4D435D4D" w14:textId="44D47A6A" w:rsidR="00034546" w:rsidRDefault="00904228" w:rsidP="008D42BF">
      <w:pPr>
        <w:pStyle w:val="Brdtekst"/>
        <w:rPr>
          <w:lang w:val="en-GB"/>
        </w:rPr>
      </w:pPr>
      <w:r w:rsidRPr="00904228">
        <w:rPr>
          <w:lang w:val="en-GB"/>
        </w:rPr>
        <w:t xml:space="preserve">Handling reports involves processing personal data. The purpose is to investigate reports of issues of concern, and to rectify such matters. For employees and hired workers, the legal basis is GDPR Article 6(c) (necessary for compliance with a legal obligation on SCN). For others, the legal basis is GDPR Article 6(f) (SCN’s legitimate interest in handling reports of issues of concern). For more information, see </w:t>
      </w:r>
      <w:hyperlink r:id="rId17" w:history="1">
        <w:r w:rsidRPr="00D537D7">
          <w:rPr>
            <w:rStyle w:val="Hyperkobling"/>
            <w:lang w:val="en-GB"/>
          </w:rPr>
          <w:t>SCN’s privacy policy</w:t>
        </w:r>
        <w:r w:rsidR="00D537D7" w:rsidRPr="00D537D7">
          <w:rPr>
            <w:rStyle w:val="Hyperkobling"/>
            <w:lang w:val="en-GB"/>
          </w:rPr>
          <w:t>.</w:t>
        </w:r>
      </w:hyperlink>
    </w:p>
    <w:p w14:paraId="58133894" w14:textId="352CA96A" w:rsidR="007B68D7" w:rsidRDefault="007B68D7" w:rsidP="007B68D7">
      <w:pPr>
        <w:pStyle w:val="Overskrift2"/>
        <w:rPr>
          <w:lang w:val="en-GB"/>
        </w:rPr>
      </w:pPr>
      <w:r>
        <w:rPr>
          <w:lang w:val="en-GB"/>
        </w:rPr>
        <w:t>Questions</w:t>
      </w:r>
      <w:r w:rsidRPr="007D4B21">
        <w:rPr>
          <w:lang w:val="en-GB"/>
        </w:rPr>
        <w:t>?</w:t>
      </w:r>
    </w:p>
    <w:p w14:paraId="26070343" w14:textId="0E62CD4D" w:rsidR="00204512" w:rsidRPr="00EB12FF" w:rsidRDefault="007B68D7" w:rsidP="008D42BF">
      <w:pPr>
        <w:pStyle w:val="Brdtekst"/>
        <w:rPr>
          <w:lang w:val="en-GB"/>
        </w:rPr>
      </w:pPr>
      <w:r w:rsidRPr="007B68D7">
        <w:rPr>
          <w:lang w:val="en-GB"/>
        </w:rPr>
        <w:t>If you have questions about reporting, contact the Whistleblowing Manager in SCN, either directly, or via your contact person at the regional office.</w:t>
      </w:r>
    </w:p>
    <w:p w14:paraId="7614F52E" w14:textId="469032B3" w:rsidR="00A06DCD" w:rsidRPr="00EB12FF" w:rsidRDefault="00F96C2E" w:rsidP="00313191">
      <w:pPr>
        <w:pStyle w:val="Overskrift1"/>
        <w:rPr>
          <w:lang w:val="en-GB"/>
        </w:rPr>
      </w:pPr>
      <w:r w:rsidRPr="00F96C2E">
        <w:rPr>
          <w:lang w:val="en-GB"/>
        </w:rPr>
        <w:t>Revision history</w:t>
      </w:r>
    </w:p>
    <w:tbl>
      <w:tblPr>
        <w:tblStyle w:val="Tabellrutenett"/>
        <w:tblW w:w="0" w:type="auto"/>
        <w:tblLook w:val="04A0" w:firstRow="1" w:lastRow="0" w:firstColumn="1" w:lastColumn="0" w:noHBand="0" w:noVBand="1"/>
      </w:tblPr>
      <w:tblGrid>
        <w:gridCol w:w="1696"/>
        <w:gridCol w:w="8498"/>
      </w:tblGrid>
      <w:tr w:rsidR="00A06DCD" w:rsidRPr="00EB12FF" w14:paraId="2FE8C305" w14:textId="77777777" w:rsidTr="008B16E3">
        <w:tc>
          <w:tcPr>
            <w:tcW w:w="1696" w:type="dxa"/>
          </w:tcPr>
          <w:p w14:paraId="1D0EEFBB" w14:textId="1F26EBC8" w:rsidR="00A06DCD" w:rsidRPr="00EB12FF" w:rsidRDefault="00F96C2E" w:rsidP="00062F7D">
            <w:pPr>
              <w:pStyle w:val="Brdtekst"/>
              <w:rPr>
                <w:lang w:val="en-GB"/>
              </w:rPr>
            </w:pPr>
            <w:r>
              <w:rPr>
                <w:lang w:val="en-GB"/>
              </w:rPr>
              <w:t>Date</w:t>
            </w:r>
          </w:p>
        </w:tc>
        <w:tc>
          <w:tcPr>
            <w:tcW w:w="8498" w:type="dxa"/>
          </w:tcPr>
          <w:p w14:paraId="610FA2E3" w14:textId="618B7006" w:rsidR="00A06DCD" w:rsidRPr="00EB12FF" w:rsidRDefault="00F96C2E" w:rsidP="00062F7D">
            <w:pPr>
              <w:pStyle w:val="Brdtekst"/>
              <w:rPr>
                <w:lang w:val="en-GB"/>
              </w:rPr>
            </w:pPr>
            <w:r>
              <w:rPr>
                <w:lang w:val="en-GB"/>
              </w:rPr>
              <w:t>Changes</w:t>
            </w:r>
          </w:p>
        </w:tc>
      </w:tr>
      <w:tr w:rsidR="00A06DCD" w:rsidRPr="00EB12FF" w14:paraId="7DA0921E" w14:textId="77777777" w:rsidTr="008B16E3">
        <w:tc>
          <w:tcPr>
            <w:tcW w:w="1696" w:type="dxa"/>
          </w:tcPr>
          <w:p w14:paraId="0F8E6784" w14:textId="78DBE3CD" w:rsidR="00A06DCD" w:rsidRPr="00EB12FF" w:rsidRDefault="008C3F9B" w:rsidP="00062F7D">
            <w:pPr>
              <w:pStyle w:val="Brdtekst"/>
              <w:rPr>
                <w:lang w:val="en-GB"/>
              </w:rPr>
            </w:pPr>
            <w:r w:rsidRPr="00EB12FF">
              <w:rPr>
                <w:lang w:val="en-GB"/>
              </w:rPr>
              <w:t>17.10.2025</w:t>
            </w:r>
          </w:p>
        </w:tc>
        <w:tc>
          <w:tcPr>
            <w:tcW w:w="8498" w:type="dxa"/>
          </w:tcPr>
          <w:p w14:paraId="6525FE7B" w14:textId="0E29D16A" w:rsidR="00A06DCD" w:rsidRPr="00EB12FF" w:rsidRDefault="000A254A" w:rsidP="00062F7D">
            <w:pPr>
              <w:pStyle w:val="Brdtekst"/>
              <w:rPr>
                <w:lang w:val="en-GB"/>
              </w:rPr>
            </w:pPr>
            <w:r>
              <w:t>Language clarified and simplified. A reporting team will handle cases.</w:t>
            </w:r>
          </w:p>
        </w:tc>
      </w:tr>
      <w:tr w:rsidR="00A06DCD" w:rsidRPr="00EB12FF" w14:paraId="186F7DB2" w14:textId="77777777" w:rsidTr="008B16E3">
        <w:tc>
          <w:tcPr>
            <w:tcW w:w="1696" w:type="dxa"/>
          </w:tcPr>
          <w:p w14:paraId="14127626" w14:textId="2E3860B9" w:rsidR="00A06DCD" w:rsidRPr="00EB12FF" w:rsidRDefault="008B16E3" w:rsidP="00062F7D">
            <w:pPr>
              <w:pStyle w:val="Brdtekst"/>
              <w:rPr>
                <w:lang w:val="en-GB"/>
              </w:rPr>
            </w:pPr>
            <w:r w:rsidRPr="00EB12FF">
              <w:rPr>
                <w:lang w:val="en-GB"/>
              </w:rPr>
              <w:t>Oktober 2023</w:t>
            </w:r>
          </w:p>
        </w:tc>
        <w:tc>
          <w:tcPr>
            <w:tcW w:w="8498" w:type="dxa"/>
          </w:tcPr>
          <w:p w14:paraId="234B3CFD" w14:textId="2224019F" w:rsidR="00A06DCD" w:rsidRPr="00EB12FF" w:rsidRDefault="00562392" w:rsidP="00062F7D">
            <w:pPr>
              <w:pStyle w:val="Brdtekst"/>
              <w:rPr>
                <w:lang w:val="en-GB"/>
              </w:rPr>
            </w:pPr>
            <w:r>
              <w:t>Electronic reporting channel (Mittvarsel) added.</w:t>
            </w:r>
          </w:p>
        </w:tc>
      </w:tr>
      <w:tr w:rsidR="008B16E3" w:rsidRPr="00EB12FF" w14:paraId="76161A3A" w14:textId="77777777" w:rsidTr="008B16E3">
        <w:tc>
          <w:tcPr>
            <w:tcW w:w="1696" w:type="dxa"/>
          </w:tcPr>
          <w:p w14:paraId="62FBDDF8" w14:textId="0FAD0725" w:rsidR="008B16E3" w:rsidRPr="00EB12FF" w:rsidRDefault="008B16E3" w:rsidP="00062F7D">
            <w:pPr>
              <w:pStyle w:val="Brdtekst"/>
              <w:rPr>
                <w:lang w:val="en-GB"/>
              </w:rPr>
            </w:pPr>
            <w:r w:rsidRPr="00EB12FF">
              <w:rPr>
                <w:lang w:val="en-GB"/>
              </w:rPr>
              <w:t>Februar 2023</w:t>
            </w:r>
          </w:p>
        </w:tc>
        <w:tc>
          <w:tcPr>
            <w:tcW w:w="8498" w:type="dxa"/>
          </w:tcPr>
          <w:p w14:paraId="737F4F67" w14:textId="77777777" w:rsidR="008B16E3" w:rsidRPr="00EB12FF" w:rsidRDefault="008B16E3" w:rsidP="00F22B2B">
            <w:pPr>
              <w:rPr>
                <w:rFonts w:ascii="Lato" w:hAnsi="Lato"/>
                <w:sz w:val="20"/>
                <w:szCs w:val="20"/>
                <w:lang w:val="en-GB"/>
              </w:rPr>
            </w:pPr>
          </w:p>
        </w:tc>
      </w:tr>
      <w:tr w:rsidR="008B16E3" w:rsidRPr="00EB12FF" w14:paraId="3588A841" w14:textId="77777777" w:rsidTr="008B16E3">
        <w:tc>
          <w:tcPr>
            <w:tcW w:w="1696" w:type="dxa"/>
          </w:tcPr>
          <w:p w14:paraId="699B53C1" w14:textId="4C53F0E7" w:rsidR="008B16E3" w:rsidRPr="00EB12FF" w:rsidRDefault="008B16E3" w:rsidP="00062F7D">
            <w:pPr>
              <w:pStyle w:val="Brdtekst"/>
              <w:rPr>
                <w:lang w:val="en-GB"/>
              </w:rPr>
            </w:pPr>
            <w:r w:rsidRPr="00EB12FF">
              <w:rPr>
                <w:lang w:val="en-GB"/>
              </w:rPr>
              <w:t>November 2020</w:t>
            </w:r>
          </w:p>
        </w:tc>
        <w:tc>
          <w:tcPr>
            <w:tcW w:w="8498" w:type="dxa"/>
          </w:tcPr>
          <w:p w14:paraId="06E90C47" w14:textId="77777777" w:rsidR="008B16E3" w:rsidRPr="00EB12FF" w:rsidRDefault="008B16E3" w:rsidP="00F22B2B">
            <w:pPr>
              <w:rPr>
                <w:rFonts w:ascii="Lato" w:hAnsi="Lato"/>
                <w:sz w:val="20"/>
                <w:szCs w:val="20"/>
                <w:lang w:val="en-GB"/>
              </w:rPr>
            </w:pPr>
          </w:p>
        </w:tc>
      </w:tr>
      <w:tr w:rsidR="008B16E3" w:rsidRPr="00EB12FF" w14:paraId="1BBE2CA4" w14:textId="77777777" w:rsidTr="008B16E3">
        <w:tc>
          <w:tcPr>
            <w:tcW w:w="1696" w:type="dxa"/>
          </w:tcPr>
          <w:p w14:paraId="46F39624" w14:textId="785B6291" w:rsidR="008B16E3" w:rsidRPr="00EB12FF" w:rsidRDefault="008B16E3" w:rsidP="00062F7D">
            <w:pPr>
              <w:pStyle w:val="Brdtekst"/>
              <w:rPr>
                <w:lang w:val="en-GB"/>
              </w:rPr>
            </w:pPr>
            <w:r w:rsidRPr="00EB12FF">
              <w:rPr>
                <w:lang w:val="en-GB"/>
              </w:rPr>
              <w:t>Mai 2019</w:t>
            </w:r>
          </w:p>
        </w:tc>
        <w:tc>
          <w:tcPr>
            <w:tcW w:w="8498" w:type="dxa"/>
          </w:tcPr>
          <w:p w14:paraId="09D3C1CB" w14:textId="77777777" w:rsidR="008B16E3" w:rsidRPr="00EB12FF" w:rsidRDefault="008B16E3" w:rsidP="00F22B2B">
            <w:pPr>
              <w:rPr>
                <w:rFonts w:ascii="Lato" w:hAnsi="Lato"/>
                <w:sz w:val="20"/>
                <w:szCs w:val="20"/>
                <w:lang w:val="en-GB"/>
              </w:rPr>
            </w:pPr>
          </w:p>
        </w:tc>
      </w:tr>
      <w:tr w:rsidR="008B16E3" w:rsidRPr="00EB12FF" w14:paraId="555B4C3D" w14:textId="77777777" w:rsidTr="008B16E3">
        <w:tc>
          <w:tcPr>
            <w:tcW w:w="1696" w:type="dxa"/>
          </w:tcPr>
          <w:p w14:paraId="20EAC68A" w14:textId="13AD977E" w:rsidR="008B16E3" w:rsidRPr="00EB12FF" w:rsidRDefault="008B16E3" w:rsidP="00062F7D">
            <w:pPr>
              <w:pStyle w:val="Brdtekst"/>
              <w:rPr>
                <w:lang w:val="en-GB"/>
              </w:rPr>
            </w:pPr>
            <w:r w:rsidRPr="00EB12FF">
              <w:rPr>
                <w:lang w:val="en-GB"/>
              </w:rPr>
              <w:t>Oktober 2015</w:t>
            </w:r>
          </w:p>
        </w:tc>
        <w:tc>
          <w:tcPr>
            <w:tcW w:w="8498" w:type="dxa"/>
          </w:tcPr>
          <w:p w14:paraId="69CF6B7B" w14:textId="77777777" w:rsidR="008B16E3" w:rsidRPr="00EB12FF" w:rsidRDefault="008B16E3" w:rsidP="00F22B2B">
            <w:pPr>
              <w:rPr>
                <w:rFonts w:ascii="Lato" w:hAnsi="Lato"/>
                <w:sz w:val="20"/>
                <w:szCs w:val="20"/>
                <w:lang w:val="en-GB"/>
              </w:rPr>
            </w:pPr>
          </w:p>
        </w:tc>
      </w:tr>
    </w:tbl>
    <w:p w14:paraId="596C430B" w14:textId="77777777" w:rsidR="008C3F9B" w:rsidRPr="00EB12FF" w:rsidRDefault="008C3F9B" w:rsidP="00BD382C">
      <w:pPr>
        <w:pStyle w:val="Brdtekst"/>
        <w:rPr>
          <w:lang w:val="en-GB"/>
        </w:rPr>
      </w:pPr>
    </w:p>
    <w:sectPr w:rsidR="008C3F9B" w:rsidRPr="00EB12FF" w:rsidSect="00A90600">
      <w:headerReference w:type="even" r:id="rId18"/>
      <w:headerReference w:type="default" r:id="rId19"/>
      <w:footerReference w:type="even" r:id="rId20"/>
      <w:footerReference w:type="default" r:id="rId21"/>
      <w:headerReference w:type="first" r:id="rId22"/>
      <w:footerReference w:type="first" r:id="rId23"/>
      <w:pgSz w:w="11910" w:h="16840"/>
      <w:pgMar w:top="1400" w:right="580" w:bottom="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A96D" w14:textId="77777777" w:rsidR="005D2804" w:rsidRDefault="005D2804" w:rsidP="00791D12">
      <w:r>
        <w:separator/>
      </w:r>
    </w:p>
  </w:endnote>
  <w:endnote w:type="continuationSeparator" w:id="0">
    <w:p w14:paraId="3B5BA7E0" w14:textId="77777777" w:rsidR="005D2804" w:rsidRDefault="005D2804"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swald Medium">
    <w:panose1 w:val="00000000000000000000"/>
    <w:charset w:val="00"/>
    <w:family w:val="auto"/>
    <w:pitch w:val="variable"/>
    <w:sig w:usb0="A00002FF" w:usb1="4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65E" w14:textId="77777777" w:rsidR="008C3F9B" w:rsidRDefault="008C3F9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0769" w14:textId="77777777" w:rsidR="008C3F9B" w:rsidRDefault="008C3F9B" w:rsidP="001315BB">
    <w:pPr>
      <w:pStyle w:val="PageNumber1"/>
      <w:rPr>
        <w:rFonts w:asciiTheme="majorHAnsi" w:hAnsiTheme="majorHAnsi"/>
        <w:noProof/>
        <w:lang w:eastAsia="nb-NO"/>
      </w:rPr>
    </w:pPr>
  </w:p>
  <w:p w14:paraId="05CD027E" w14:textId="77777777" w:rsidR="008C3F9B" w:rsidRPr="001315BB" w:rsidRDefault="008C3F9B" w:rsidP="001315BB">
    <w:pPr>
      <w:pStyle w:val="PageNumber1"/>
      <w:rPr>
        <w:rFonts w:asciiTheme="majorHAnsi" w:hAnsiTheme="majorHAnsi"/>
        <w:noProof/>
      </w:rPr>
    </w:pP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Pr>
        <w:noProof/>
        <w:lang w:val="en-US"/>
      </w:rPr>
      <w:drawing>
        <wp:anchor distT="0" distB="0" distL="114300" distR="114300" simplePos="0" relativeHeight="251660288" behindDoc="1" locked="1" layoutInCell="1" allowOverlap="1" wp14:anchorId="7F363F33" wp14:editId="5F2384E1">
          <wp:simplePos x="0" y="0"/>
          <wp:positionH relativeFrom="page">
            <wp:posOffset>365760</wp:posOffset>
          </wp:positionH>
          <wp:positionV relativeFrom="bottomMargin">
            <wp:posOffset>664210</wp:posOffset>
          </wp:positionV>
          <wp:extent cx="6893560" cy="63309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ine page 1.png"/>
                  <pic:cNvPicPr/>
                </pic:nvPicPr>
                <pic:blipFill>
                  <a:blip r:embed="rId1">
                    <a:extLst>
                      <a:ext uri="{28A0092B-C50C-407E-A947-70E740481C1C}">
                        <a14:useLocalDpi xmlns:a14="http://schemas.microsoft.com/office/drawing/2010/main" val="0"/>
                      </a:ext>
                    </a:extLst>
                  </a:blip>
                  <a:stretch>
                    <a:fillRect/>
                  </a:stretch>
                </pic:blipFill>
                <pic:spPr>
                  <a:xfrm>
                    <a:off x="0" y="0"/>
                    <a:ext cx="6893560" cy="633095"/>
                  </a:xfrm>
                  <a:prstGeom prst="rect">
                    <a:avLst/>
                  </a:prstGeom>
                </pic:spPr>
              </pic:pic>
            </a:graphicData>
          </a:graphic>
          <wp14:sizeRelH relativeFrom="page">
            <wp14:pctWidth>0</wp14:pctWidth>
          </wp14:sizeRelH>
          <wp14:sizeRelV relativeFrom="page">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indent" w:alignment="left" w:leader="none"/>
    </w:r>
    <w:r w:rsidRPr="001315BB">
      <w:rPr>
        <w:rFonts w:asciiTheme="majorHAnsi" w:hAnsiTheme="majorHAnsi"/>
      </w:rPr>
      <w:fldChar w:fldCharType="begin"/>
    </w:r>
    <w:r w:rsidRPr="001315BB">
      <w:rPr>
        <w:rFonts w:asciiTheme="majorHAnsi" w:hAnsiTheme="majorHAnsi"/>
      </w:rPr>
      <w:instrText xml:space="preserve"> PAGE   \* MERGEFORMAT </w:instrText>
    </w:r>
    <w:r w:rsidRPr="001315BB">
      <w:rPr>
        <w:rFonts w:asciiTheme="majorHAnsi" w:hAnsiTheme="majorHAnsi"/>
      </w:rPr>
      <w:fldChar w:fldCharType="separate"/>
    </w:r>
    <w:r>
      <w:rPr>
        <w:rFonts w:asciiTheme="majorHAnsi" w:hAnsiTheme="majorHAnsi"/>
        <w:noProof/>
      </w:rPr>
      <w:t>2</w:t>
    </w:r>
    <w:r w:rsidRPr="001315BB">
      <w:rPr>
        <w:rFonts w:asciiTheme="majorHAnsi" w:hAnsiTheme="majorHAnsi"/>
        <w:noProof/>
      </w:rPr>
      <w:fldChar w:fldCharType="end"/>
    </w:r>
    <w:r w:rsidRPr="001315BB">
      <w:rPr>
        <w:rFonts w:asciiTheme="majorHAnsi" w:hAnsiTheme="majorHAnsi"/>
        <w:noProof/>
        <w:lang w:eastAsia="nb-NO"/>
      </w:rPr>
      <w:t xml:space="preserve"> </w:t>
    </w:r>
  </w:p>
  <w:p w14:paraId="24E549DB" w14:textId="77777777" w:rsidR="008C3F9B" w:rsidRPr="001315BB" w:rsidRDefault="008C3F9B">
    <w:pPr>
      <w:pStyle w:val="Bunntekst"/>
      <w:rPr>
        <w:rFonts w:asciiTheme="majorHAnsi" w:hAnsiTheme="majorHAnsi"/>
      </w:rPr>
    </w:pPr>
    <w:r w:rsidRPr="001315BB">
      <w:rPr>
        <w:rFonts w:asciiTheme="majorHAnsi" w:hAnsiTheme="majorHAnsi"/>
        <w:noProof/>
        <w:lang w:eastAsia="nb-NO"/>
      </w:rPr>
      <w:ptab w:relativeTo="margin" w:alignment="left" w:leader="none"/>
    </w:r>
    <w:r w:rsidRPr="001315BB">
      <w:rPr>
        <w:rFonts w:asciiTheme="majorHAnsi" w:hAnsiTheme="majorHAnsi"/>
        <w:noProof/>
        <w:lang w:eastAsia="nb-NO"/>
      </w:rPr>
      <w:ptab w:relativeTo="margin" w:alignment="right" w:leader="none"/>
    </w:r>
    <w:r w:rsidRPr="001315BB">
      <w:rPr>
        <w:rFonts w:asciiTheme="majorHAnsi" w:hAnsiTheme="majorHAnsi"/>
        <w:noProof/>
        <w:lang w:val="en-US"/>
      </w:rPr>
      <mc:AlternateContent>
        <mc:Choice Requires="wps">
          <w:drawing>
            <wp:anchor distT="0" distB="0" distL="114300" distR="114300" simplePos="0" relativeHeight="251659264" behindDoc="0" locked="0" layoutInCell="1" allowOverlap="1" wp14:anchorId="70ADA798" wp14:editId="510355B9">
              <wp:simplePos x="0" y="0"/>
              <wp:positionH relativeFrom="column">
                <wp:posOffset>0</wp:posOffset>
              </wp:positionH>
              <wp:positionV relativeFrom="paragraph">
                <wp:posOffset>-635</wp:posOffset>
              </wp:positionV>
              <wp:extent cx="152085" cy="6925308"/>
              <wp:effectExtent l="0" t="0" r="0" b="0"/>
              <wp:wrapNone/>
              <wp:docPr id="10"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34743" id="Rectangle 10" o:spid="_x0000_s1026" style="position:absolute;margin-left:0;margin-top:-.05pt;width:12pt;height:545.3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" fillcolor="#ed1c24"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552"/>
      <w:gridCol w:w="2551"/>
      <w:gridCol w:w="1980"/>
    </w:tblGrid>
    <w:tr w:rsidR="008C3F9B" w:rsidRPr="008A3C08" w14:paraId="384960A1" w14:textId="77777777" w:rsidTr="00CB37F2">
      <w:trPr>
        <w:jc w:val="center"/>
      </w:trPr>
      <w:tc>
        <w:tcPr>
          <w:tcW w:w="2268" w:type="dxa"/>
          <w:tcMar>
            <w:left w:w="113" w:type="dxa"/>
          </w:tcMar>
        </w:tcPr>
        <w:p w14:paraId="2D302F62" w14:textId="77777777" w:rsidR="008C3F9B" w:rsidRPr="00D662DD" w:rsidRDefault="008C3F9B" w:rsidP="00D662DD">
          <w:pPr>
            <w:pStyle w:val="Bunntekst"/>
            <w:spacing w:line="200" w:lineRule="atLeast"/>
            <w:rPr>
              <w:szCs w:val="14"/>
            </w:rPr>
          </w:pPr>
          <w:r w:rsidRPr="00D662DD">
            <w:rPr>
              <w:szCs w:val="14"/>
            </w:rPr>
            <w:t>Besøksadresse:</w:t>
          </w:r>
        </w:p>
        <w:p w14:paraId="2C9681FE" w14:textId="77777777" w:rsidR="008C3F9B" w:rsidRPr="00D662DD" w:rsidRDefault="008C3F9B" w:rsidP="00D662DD">
          <w:pPr>
            <w:pStyle w:val="Bunntekst"/>
            <w:spacing w:line="200" w:lineRule="atLeast"/>
            <w:rPr>
              <w:szCs w:val="14"/>
            </w:rPr>
          </w:pPr>
          <w:r w:rsidRPr="00D662DD">
            <w:rPr>
              <w:szCs w:val="14"/>
            </w:rPr>
            <w:t>Redd Barna</w:t>
          </w:r>
        </w:p>
        <w:p w14:paraId="2505BA60" w14:textId="77777777" w:rsidR="008C3F9B" w:rsidRPr="00D662DD" w:rsidRDefault="008C3F9B" w:rsidP="00D662DD">
          <w:pPr>
            <w:pStyle w:val="Bunntekst"/>
            <w:spacing w:line="200" w:lineRule="atLeast"/>
            <w:rPr>
              <w:szCs w:val="14"/>
            </w:rPr>
          </w:pPr>
          <w:r>
            <w:rPr>
              <w:szCs w:val="14"/>
            </w:rPr>
            <w:t>Bøkkerveien 2</w:t>
          </w:r>
        </w:p>
        <w:p w14:paraId="67CBCB31" w14:textId="77777777" w:rsidR="008C3F9B" w:rsidRPr="000A6007" w:rsidRDefault="008C3F9B" w:rsidP="00D662DD">
          <w:pPr>
            <w:pStyle w:val="Bunntekst"/>
            <w:spacing w:line="200" w:lineRule="atLeast"/>
            <w:rPr>
              <w:rFonts w:asciiTheme="majorHAnsi" w:hAnsiTheme="majorHAnsi"/>
              <w:szCs w:val="14"/>
            </w:rPr>
          </w:pPr>
          <w:r w:rsidRPr="00D662DD">
            <w:rPr>
              <w:szCs w:val="14"/>
            </w:rPr>
            <w:t>0</w:t>
          </w:r>
          <w:r>
            <w:rPr>
              <w:szCs w:val="14"/>
            </w:rPr>
            <w:t>579</w:t>
          </w:r>
          <w:r w:rsidRPr="00D662DD">
            <w:rPr>
              <w:szCs w:val="14"/>
            </w:rPr>
            <w:t xml:space="preserve"> Oslo</w:t>
          </w:r>
        </w:p>
      </w:tc>
      <w:tc>
        <w:tcPr>
          <w:tcW w:w="2552" w:type="dxa"/>
        </w:tcPr>
        <w:p w14:paraId="103EFA3C" w14:textId="77777777" w:rsidR="008C3F9B" w:rsidRPr="00D662DD" w:rsidRDefault="008C3F9B" w:rsidP="00D662DD">
          <w:pPr>
            <w:pStyle w:val="Bunntekst"/>
            <w:spacing w:line="200" w:lineRule="atLeast"/>
            <w:rPr>
              <w:szCs w:val="14"/>
            </w:rPr>
          </w:pPr>
          <w:r w:rsidRPr="00D662DD">
            <w:rPr>
              <w:szCs w:val="14"/>
            </w:rPr>
            <w:t>Postadresse:</w:t>
          </w:r>
        </w:p>
        <w:p w14:paraId="5B1284B2" w14:textId="77777777" w:rsidR="008C3F9B" w:rsidRPr="00D662DD" w:rsidRDefault="008C3F9B" w:rsidP="00D662DD">
          <w:pPr>
            <w:pStyle w:val="Bunntekst"/>
            <w:spacing w:line="200" w:lineRule="atLeast"/>
            <w:rPr>
              <w:szCs w:val="14"/>
            </w:rPr>
          </w:pPr>
          <w:r w:rsidRPr="00D662DD">
            <w:rPr>
              <w:szCs w:val="14"/>
            </w:rPr>
            <w:t>Redd Barna</w:t>
          </w:r>
        </w:p>
        <w:p w14:paraId="707983A4" w14:textId="77777777" w:rsidR="008C3F9B" w:rsidRPr="00D662DD" w:rsidRDefault="008C3F9B" w:rsidP="00D662DD">
          <w:pPr>
            <w:pStyle w:val="Bunntekst"/>
            <w:spacing w:line="200" w:lineRule="atLeast"/>
            <w:rPr>
              <w:szCs w:val="14"/>
            </w:rPr>
          </w:pPr>
          <w:r w:rsidRPr="00D662DD">
            <w:rPr>
              <w:szCs w:val="14"/>
            </w:rPr>
            <w:t>Postboks 6902, St. Olavs plass</w:t>
          </w:r>
        </w:p>
        <w:p w14:paraId="00BC28C3" w14:textId="77777777" w:rsidR="008C3F9B" w:rsidRPr="00D662DD" w:rsidRDefault="008C3F9B" w:rsidP="00D662DD">
          <w:pPr>
            <w:pStyle w:val="Bunntekst"/>
            <w:spacing w:line="200" w:lineRule="atLeast"/>
            <w:rPr>
              <w:szCs w:val="14"/>
            </w:rPr>
          </w:pPr>
          <w:r w:rsidRPr="00D662DD">
            <w:rPr>
              <w:szCs w:val="14"/>
            </w:rPr>
            <w:t>0130 Oslo</w:t>
          </w:r>
        </w:p>
      </w:tc>
      <w:tc>
        <w:tcPr>
          <w:tcW w:w="2551" w:type="dxa"/>
        </w:tcPr>
        <w:p w14:paraId="4D746FD2" w14:textId="77777777" w:rsidR="008C3F9B" w:rsidRPr="00D662DD" w:rsidRDefault="008C3F9B" w:rsidP="00D662DD">
          <w:pPr>
            <w:pStyle w:val="Bunntekst"/>
            <w:spacing w:line="200" w:lineRule="atLeast"/>
            <w:rPr>
              <w:szCs w:val="14"/>
            </w:rPr>
          </w:pPr>
          <w:r w:rsidRPr="00D662DD">
            <w:rPr>
              <w:szCs w:val="14"/>
            </w:rPr>
            <w:t>Telefon: 22 99 09 00</w:t>
          </w:r>
          <w:r w:rsidRPr="00D662DD">
            <w:rPr>
              <w:noProof/>
              <w:szCs w:val="14"/>
              <w:lang w:val="en-US"/>
            </w:rPr>
            <w:drawing>
              <wp:anchor distT="0" distB="0" distL="114300" distR="114300" simplePos="0" relativeHeight="251661312" behindDoc="1" locked="1" layoutInCell="1" allowOverlap="1" wp14:anchorId="0C7ADA0E" wp14:editId="600BF69E">
                <wp:simplePos x="0" y="0"/>
                <wp:positionH relativeFrom="page">
                  <wp:posOffset>-3537585</wp:posOffset>
                </wp:positionH>
                <wp:positionV relativeFrom="bottomMargin">
                  <wp:posOffset>4445</wp:posOffset>
                </wp:positionV>
                <wp:extent cx="6940550" cy="8274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ine page 1.png"/>
                        <pic:cNvPicPr/>
                      </pic:nvPicPr>
                      <pic:blipFill>
                        <a:blip r:embed="rId1">
                          <a:extLst>
                            <a:ext uri="{28A0092B-C50C-407E-A947-70E740481C1C}">
                              <a14:useLocalDpi xmlns:a14="http://schemas.microsoft.com/office/drawing/2010/main" val="0"/>
                            </a:ext>
                          </a:extLst>
                        </a:blip>
                        <a:stretch>
                          <a:fillRect/>
                        </a:stretch>
                      </pic:blipFill>
                      <pic:spPr>
                        <a:xfrm>
                          <a:off x="0" y="0"/>
                          <a:ext cx="6940550" cy="827405"/>
                        </a:xfrm>
                        <a:prstGeom prst="rect">
                          <a:avLst/>
                        </a:prstGeom>
                      </pic:spPr>
                    </pic:pic>
                  </a:graphicData>
                </a:graphic>
                <wp14:sizeRelH relativeFrom="page">
                  <wp14:pctWidth>0</wp14:pctWidth>
                </wp14:sizeRelH>
                <wp14:sizeRelV relativeFrom="page">
                  <wp14:pctHeight>0</wp14:pctHeight>
                </wp14:sizeRelV>
              </wp:anchor>
            </w:drawing>
          </w:r>
        </w:p>
        <w:p w14:paraId="06F2A0DD" w14:textId="77777777" w:rsidR="008C3F9B" w:rsidRPr="00D662DD" w:rsidRDefault="008C3F9B" w:rsidP="00D662DD">
          <w:pPr>
            <w:pStyle w:val="Bunntekst"/>
            <w:spacing w:line="200" w:lineRule="atLeast"/>
            <w:rPr>
              <w:szCs w:val="14"/>
            </w:rPr>
          </w:pPr>
          <w:r w:rsidRPr="00D662DD">
            <w:rPr>
              <w:szCs w:val="14"/>
            </w:rPr>
            <w:t>post@reddbarna.no</w:t>
          </w:r>
        </w:p>
        <w:p w14:paraId="2511E77F" w14:textId="77777777" w:rsidR="008C3F9B" w:rsidRPr="00D662DD" w:rsidRDefault="008C3F9B" w:rsidP="00D662DD">
          <w:pPr>
            <w:pStyle w:val="Bunntekst"/>
            <w:spacing w:line="200" w:lineRule="atLeast"/>
            <w:rPr>
              <w:szCs w:val="14"/>
            </w:rPr>
          </w:pPr>
          <w:r w:rsidRPr="00D662DD">
            <w:rPr>
              <w:szCs w:val="14"/>
            </w:rPr>
            <w:t>www.reddbarna.no</w:t>
          </w:r>
        </w:p>
      </w:tc>
      <w:tc>
        <w:tcPr>
          <w:tcW w:w="1980" w:type="dxa"/>
        </w:tcPr>
        <w:p w14:paraId="3AEAC93B" w14:textId="77777777" w:rsidR="008C3F9B" w:rsidRPr="00D662DD" w:rsidRDefault="008C3F9B" w:rsidP="00D662DD">
          <w:pPr>
            <w:pStyle w:val="Bunntekst"/>
            <w:spacing w:line="200" w:lineRule="atLeast"/>
            <w:rPr>
              <w:szCs w:val="14"/>
            </w:rPr>
          </w:pPr>
          <w:r w:rsidRPr="00D662DD">
            <w:rPr>
              <w:szCs w:val="14"/>
            </w:rPr>
            <w:t>Org.nr.: 941 296 459</w:t>
          </w:r>
        </w:p>
        <w:p w14:paraId="5C36AAF5" w14:textId="77777777" w:rsidR="008C3F9B" w:rsidRPr="00D662DD" w:rsidRDefault="008C3F9B" w:rsidP="00D662DD">
          <w:pPr>
            <w:pStyle w:val="Bunntekst"/>
            <w:spacing w:line="200" w:lineRule="atLeast"/>
            <w:rPr>
              <w:szCs w:val="14"/>
            </w:rPr>
          </w:pPr>
          <w:r w:rsidRPr="00D662DD">
            <w:rPr>
              <w:szCs w:val="14"/>
            </w:rPr>
            <w:t>Redd Barna er medlem av</w:t>
          </w:r>
          <w:r w:rsidRPr="00D662DD">
            <w:rPr>
              <w:szCs w:val="14"/>
            </w:rPr>
            <w:br/>
            <w:t>internasjonale Redd Barna</w:t>
          </w:r>
          <w:r w:rsidRPr="00D662DD">
            <w:rPr>
              <w:szCs w:val="14"/>
            </w:rPr>
            <w:br/>
            <w:t>(Save the Children)</w:t>
          </w:r>
        </w:p>
      </w:tc>
    </w:tr>
  </w:tbl>
  <w:p w14:paraId="720CE258" w14:textId="77777777" w:rsidR="008C3F9B" w:rsidRDefault="008C3F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1444" w14:textId="77777777" w:rsidR="005D2804" w:rsidRDefault="005D2804" w:rsidP="00791D12">
      <w:r>
        <w:separator/>
      </w:r>
    </w:p>
  </w:footnote>
  <w:footnote w:type="continuationSeparator" w:id="0">
    <w:p w14:paraId="7EA6DE1B" w14:textId="77777777" w:rsidR="005D2804" w:rsidRDefault="005D2804" w:rsidP="00791D12">
      <w:r>
        <w:continuationSeparator/>
      </w:r>
    </w:p>
  </w:footnote>
  <w:footnote w:id="1">
    <w:p w14:paraId="5BE085D0" w14:textId="205A2F41" w:rsidR="00A447C5" w:rsidRDefault="00A447C5">
      <w:pPr>
        <w:pStyle w:val="Fotnotetekst"/>
      </w:pPr>
      <w:r>
        <w:rPr>
          <w:rStyle w:val="Fotnotereferanse"/>
        </w:rPr>
        <w:footnoteRef/>
      </w:r>
      <w:r>
        <w:t xml:space="preserve"> Can be found on reddbarna.no/varsle</w:t>
      </w:r>
    </w:p>
  </w:footnote>
  <w:footnote w:id="2">
    <w:p w14:paraId="7734E28D" w14:textId="2D4154E6" w:rsidR="00150522" w:rsidRPr="00B719AF" w:rsidRDefault="00150522" w:rsidP="00150522">
      <w:pPr>
        <w:pStyle w:val="Fotnotetekst"/>
        <w:rPr>
          <w:lang w:val="en-GB"/>
        </w:rPr>
      </w:pPr>
      <w:r w:rsidRPr="00B719AF">
        <w:rPr>
          <w:rStyle w:val="Fotnotereferanse"/>
          <w:lang w:val="en-GB"/>
        </w:rPr>
        <w:footnoteRef/>
      </w:r>
      <w:r w:rsidRPr="00B719AF">
        <w:rPr>
          <w:lang w:val="en-GB"/>
        </w:rPr>
        <w:t xml:space="preserve"> You can learn more about the Working Environment Act and reporting here: https://www.arbeidstilsynet.no/arbeidsmiljo/varsling/</w:t>
      </w:r>
    </w:p>
  </w:footnote>
  <w:footnote w:id="3">
    <w:p w14:paraId="64DF3AEE" w14:textId="4A0799F0" w:rsidR="00C53224" w:rsidRDefault="00C53224">
      <w:pPr>
        <w:pStyle w:val="Fotnotetekst"/>
      </w:pPr>
      <w:r>
        <w:rPr>
          <w:rStyle w:val="Fotnotereferanse"/>
        </w:rPr>
        <w:footnoteRef/>
      </w:r>
      <w:r>
        <w:t xml:space="preserve"> Can be found on reddbarna.no/varsle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E8CF" w14:textId="77777777" w:rsidR="008C3F9B" w:rsidRDefault="008C3F9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0A1" w14:textId="77777777" w:rsidR="008C3F9B" w:rsidRDefault="008C3F9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DFE" w14:textId="77777777" w:rsidR="008C3F9B" w:rsidRDefault="008C3F9B">
    <w:pPr>
      <w:pStyle w:val="Topptekst"/>
    </w:pPr>
    <w:r>
      <w:rPr>
        <w:noProof/>
        <w:lang w:eastAsia="nb-NO"/>
      </w:rPr>
      <w:ptab w:relativeTo="indent" w:alignment="right" w:leader="none"/>
    </w:r>
    <w:r>
      <w:rPr>
        <w:noProof/>
        <w:lang w:eastAsia="nb-NO"/>
      </w:rPr>
      <w:ptab w:relativeTo="margin" w:alignment="right" w:leader="none"/>
    </w:r>
    <w:r>
      <w:rPr>
        <w:noProof/>
        <w:lang w:val="en-US"/>
      </w:rPr>
      <w:drawing>
        <wp:inline distT="0" distB="0" distL="0" distR="0" wp14:anchorId="07FC7C71" wp14:editId="7C3EB38B">
          <wp:extent cx="2230316" cy="76975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99970" cy="828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248FCD0"/>
    <w:lvl w:ilvl="0">
      <w:start w:val="1"/>
      <w:numFmt w:val="bullet"/>
      <w:pStyle w:val="Punktliste2"/>
      <w:lvlText w:val=""/>
      <w:lvlJc w:val="left"/>
      <w:pPr>
        <w:ind w:left="720" w:hanging="360"/>
      </w:pPr>
      <w:rPr>
        <w:rFonts w:ascii="Symbol" w:hAnsi="Symbol"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E165CA6"/>
    <w:multiLevelType w:val="hybridMultilevel"/>
    <w:tmpl w:val="3CD87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4B3F57"/>
    <w:multiLevelType w:val="hybridMultilevel"/>
    <w:tmpl w:val="D2F0C39A"/>
    <w:lvl w:ilvl="0" w:tplc="EB8AAF0C">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FA110A"/>
    <w:multiLevelType w:val="hybridMultilevel"/>
    <w:tmpl w:val="D314508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6" w15:restartNumberingAfterBreak="0">
    <w:nsid w:val="343520E5"/>
    <w:multiLevelType w:val="hybridMultilevel"/>
    <w:tmpl w:val="436AB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24764F7"/>
    <w:multiLevelType w:val="hybridMultilevel"/>
    <w:tmpl w:val="541C09BA"/>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0" w15:restartNumberingAfterBreak="0">
    <w:nsid w:val="4FEA79A1"/>
    <w:multiLevelType w:val="hybridMultilevel"/>
    <w:tmpl w:val="3E00D512"/>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E6B01EA"/>
    <w:multiLevelType w:val="hybridMultilevel"/>
    <w:tmpl w:val="475271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CC0A77"/>
    <w:multiLevelType w:val="hybridMultilevel"/>
    <w:tmpl w:val="3EE663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7F127E9"/>
    <w:multiLevelType w:val="hybridMultilevel"/>
    <w:tmpl w:val="96025738"/>
    <w:lvl w:ilvl="0" w:tplc="5E68155E">
      <w:numFmt w:val="bullet"/>
      <w:lvlText w:val="•"/>
      <w:lvlJc w:val="left"/>
      <w:pPr>
        <w:ind w:left="1080" w:hanging="720"/>
      </w:pPr>
      <w:rPr>
        <w:rFonts w:ascii="Lato" w:eastAsiaTheme="minorHAnsi" w:hAnsi="La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9"/>
  </w:num>
  <w:num w:numId="4" w16cid:durableId="605233191">
    <w:abstractNumId w:val="7"/>
  </w:num>
  <w:num w:numId="5" w16cid:durableId="858469091">
    <w:abstractNumId w:val="13"/>
  </w:num>
  <w:num w:numId="6" w16cid:durableId="712995603">
    <w:abstractNumId w:val="0"/>
  </w:num>
  <w:num w:numId="7" w16cid:durableId="1094399687">
    <w:abstractNumId w:val="10"/>
  </w:num>
  <w:num w:numId="8" w16cid:durableId="192154285">
    <w:abstractNumId w:val="8"/>
  </w:num>
  <w:num w:numId="9" w16cid:durableId="395664359">
    <w:abstractNumId w:val="14"/>
  </w:num>
  <w:num w:numId="10" w16cid:durableId="1982496440">
    <w:abstractNumId w:val="3"/>
  </w:num>
  <w:num w:numId="11" w16cid:durableId="1523543676">
    <w:abstractNumId w:val="11"/>
  </w:num>
  <w:num w:numId="12" w16cid:durableId="1958098364">
    <w:abstractNumId w:val="5"/>
  </w:num>
  <w:num w:numId="13" w16cid:durableId="997921124">
    <w:abstractNumId w:val="12"/>
  </w:num>
  <w:num w:numId="14" w16cid:durableId="877396682">
    <w:abstractNumId w:val="6"/>
  </w:num>
  <w:num w:numId="15" w16cid:durableId="25559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9B"/>
    <w:rsid w:val="000045DC"/>
    <w:rsid w:val="00011A42"/>
    <w:rsid w:val="00017098"/>
    <w:rsid w:val="000208A9"/>
    <w:rsid w:val="000250B7"/>
    <w:rsid w:val="00034546"/>
    <w:rsid w:val="00040800"/>
    <w:rsid w:val="00042593"/>
    <w:rsid w:val="00043E19"/>
    <w:rsid w:val="00044212"/>
    <w:rsid w:val="00045B9A"/>
    <w:rsid w:val="00046AA4"/>
    <w:rsid w:val="00051C01"/>
    <w:rsid w:val="00053572"/>
    <w:rsid w:val="00054C61"/>
    <w:rsid w:val="00062F7D"/>
    <w:rsid w:val="00065A28"/>
    <w:rsid w:val="00072BBC"/>
    <w:rsid w:val="0007650A"/>
    <w:rsid w:val="00090656"/>
    <w:rsid w:val="00090DD9"/>
    <w:rsid w:val="00096E53"/>
    <w:rsid w:val="00097E85"/>
    <w:rsid w:val="000A254A"/>
    <w:rsid w:val="000A2E23"/>
    <w:rsid w:val="000A5A69"/>
    <w:rsid w:val="000A77B4"/>
    <w:rsid w:val="000B01CF"/>
    <w:rsid w:val="000B101C"/>
    <w:rsid w:val="000C6F42"/>
    <w:rsid w:val="000D392C"/>
    <w:rsid w:val="000D3B87"/>
    <w:rsid w:val="000E6FC1"/>
    <w:rsid w:val="000F19F4"/>
    <w:rsid w:val="001001AC"/>
    <w:rsid w:val="00100CE3"/>
    <w:rsid w:val="001038DB"/>
    <w:rsid w:val="00113EA5"/>
    <w:rsid w:val="001140FA"/>
    <w:rsid w:val="00117FCF"/>
    <w:rsid w:val="00120A6A"/>
    <w:rsid w:val="00122F47"/>
    <w:rsid w:val="00125625"/>
    <w:rsid w:val="00127640"/>
    <w:rsid w:val="0013449B"/>
    <w:rsid w:val="00146B29"/>
    <w:rsid w:val="00150522"/>
    <w:rsid w:val="00152D6A"/>
    <w:rsid w:val="001640C2"/>
    <w:rsid w:val="001749F0"/>
    <w:rsid w:val="001938CF"/>
    <w:rsid w:val="001B4F2C"/>
    <w:rsid w:val="001C0DD2"/>
    <w:rsid w:val="001C171A"/>
    <w:rsid w:val="001C17B7"/>
    <w:rsid w:val="001C33FD"/>
    <w:rsid w:val="001C58C7"/>
    <w:rsid w:val="001D1351"/>
    <w:rsid w:val="001D37A9"/>
    <w:rsid w:val="001D4639"/>
    <w:rsid w:val="001D4B13"/>
    <w:rsid w:val="001D77E7"/>
    <w:rsid w:val="001D7E4B"/>
    <w:rsid w:val="001E08BD"/>
    <w:rsid w:val="001E5E4F"/>
    <w:rsid w:val="001E6E6D"/>
    <w:rsid w:val="001F52AC"/>
    <w:rsid w:val="001F552C"/>
    <w:rsid w:val="001F5C21"/>
    <w:rsid w:val="001F6D42"/>
    <w:rsid w:val="00204512"/>
    <w:rsid w:val="0020778B"/>
    <w:rsid w:val="00210632"/>
    <w:rsid w:val="00224AB2"/>
    <w:rsid w:val="002266B0"/>
    <w:rsid w:val="0023071A"/>
    <w:rsid w:val="00231315"/>
    <w:rsid w:val="00235BD1"/>
    <w:rsid w:val="002415ED"/>
    <w:rsid w:val="002461D8"/>
    <w:rsid w:val="00247945"/>
    <w:rsid w:val="00250092"/>
    <w:rsid w:val="002516F4"/>
    <w:rsid w:val="00257D62"/>
    <w:rsid w:val="00260BF0"/>
    <w:rsid w:val="0026339D"/>
    <w:rsid w:val="0027171F"/>
    <w:rsid w:val="0027218A"/>
    <w:rsid w:val="00283D6B"/>
    <w:rsid w:val="0028418F"/>
    <w:rsid w:val="00286AE6"/>
    <w:rsid w:val="002915B4"/>
    <w:rsid w:val="002958C6"/>
    <w:rsid w:val="002A3042"/>
    <w:rsid w:val="002A44A9"/>
    <w:rsid w:val="002A571C"/>
    <w:rsid w:val="002A6423"/>
    <w:rsid w:val="002B79C7"/>
    <w:rsid w:val="002C606E"/>
    <w:rsid w:val="002C6823"/>
    <w:rsid w:val="002D0545"/>
    <w:rsid w:val="002D10BD"/>
    <w:rsid w:val="002D4534"/>
    <w:rsid w:val="002D49E0"/>
    <w:rsid w:val="002E0D53"/>
    <w:rsid w:val="002F4DEC"/>
    <w:rsid w:val="00301E74"/>
    <w:rsid w:val="00313191"/>
    <w:rsid w:val="003144D2"/>
    <w:rsid w:val="00316A49"/>
    <w:rsid w:val="00326028"/>
    <w:rsid w:val="00337C7B"/>
    <w:rsid w:val="00345F47"/>
    <w:rsid w:val="00354B1A"/>
    <w:rsid w:val="003551EF"/>
    <w:rsid w:val="00357B65"/>
    <w:rsid w:val="0037067A"/>
    <w:rsid w:val="00372D9F"/>
    <w:rsid w:val="003801F3"/>
    <w:rsid w:val="003836B0"/>
    <w:rsid w:val="00391CA6"/>
    <w:rsid w:val="0039711F"/>
    <w:rsid w:val="003A5116"/>
    <w:rsid w:val="003C144C"/>
    <w:rsid w:val="003C3AFF"/>
    <w:rsid w:val="003C5830"/>
    <w:rsid w:val="003D35E2"/>
    <w:rsid w:val="003E2FEB"/>
    <w:rsid w:val="003E70F0"/>
    <w:rsid w:val="003F757B"/>
    <w:rsid w:val="004027A1"/>
    <w:rsid w:val="0040531D"/>
    <w:rsid w:val="0041465D"/>
    <w:rsid w:val="0041472B"/>
    <w:rsid w:val="0042308E"/>
    <w:rsid w:val="00427DF8"/>
    <w:rsid w:val="00431872"/>
    <w:rsid w:val="004322A0"/>
    <w:rsid w:val="00433067"/>
    <w:rsid w:val="00433482"/>
    <w:rsid w:val="00433B76"/>
    <w:rsid w:val="00447934"/>
    <w:rsid w:val="00450954"/>
    <w:rsid w:val="00452B7C"/>
    <w:rsid w:val="00471B21"/>
    <w:rsid w:val="004B0872"/>
    <w:rsid w:val="004B25C5"/>
    <w:rsid w:val="004B7ED3"/>
    <w:rsid w:val="004C321D"/>
    <w:rsid w:val="004C7751"/>
    <w:rsid w:val="004D12F3"/>
    <w:rsid w:val="004E4E57"/>
    <w:rsid w:val="004F1F39"/>
    <w:rsid w:val="005068C6"/>
    <w:rsid w:val="00507E45"/>
    <w:rsid w:val="00531A06"/>
    <w:rsid w:val="00534385"/>
    <w:rsid w:val="00540B3D"/>
    <w:rsid w:val="00552B68"/>
    <w:rsid w:val="00561CD5"/>
    <w:rsid w:val="00562392"/>
    <w:rsid w:val="00564038"/>
    <w:rsid w:val="00565A3F"/>
    <w:rsid w:val="00567234"/>
    <w:rsid w:val="00575C51"/>
    <w:rsid w:val="005A0759"/>
    <w:rsid w:val="005A1623"/>
    <w:rsid w:val="005A40DB"/>
    <w:rsid w:val="005A4FB4"/>
    <w:rsid w:val="005A5010"/>
    <w:rsid w:val="005B002E"/>
    <w:rsid w:val="005B099D"/>
    <w:rsid w:val="005C6113"/>
    <w:rsid w:val="005C662E"/>
    <w:rsid w:val="005D2804"/>
    <w:rsid w:val="005D37F3"/>
    <w:rsid w:val="005E2FE9"/>
    <w:rsid w:val="005F4C62"/>
    <w:rsid w:val="005F7145"/>
    <w:rsid w:val="00602FCD"/>
    <w:rsid w:val="00607B4A"/>
    <w:rsid w:val="00623B74"/>
    <w:rsid w:val="0064323E"/>
    <w:rsid w:val="00643B58"/>
    <w:rsid w:val="0064652D"/>
    <w:rsid w:val="0065585A"/>
    <w:rsid w:val="00684C37"/>
    <w:rsid w:val="006A0FFF"/>
    <w:rsid w:val="006B0376"/>
    <w:rsid w:val="006B4C97"/>
    <w:rsid w:val="006C411B"/>
    <w:rsid w:val="006E1CCD"/>
    <w:rsid w:val="006F1B1C"/>
    <w:rsid w:val="006F6E13"/>
    <w:rsid w:val="007010EA"/>
    <w:rsid w:val="0070753F"/>
    <w:rsid w:val="0071152A"/>
    <w:rsid w:val="0071628A"/>
    <w:rsid w:val="0072348C"/>
    <w:rsid w:val="0072732A"/>
    <w:rsid w:val="00734396"/>
    <w:rsid w:val="00735089"/>
    <w:rsid w:val="00736187"/>
    <w:rsid w:val="007413EA"/>
    <w:rsid w:val="00745CBE"/>
    <w:rsid w:val="00745CFB"/>
    <w:rsid w:val="00752527"/>
    <w:rsid w:val="00754F13"/>
    <w:rsid w:val="00760DAF"/>
    <w:rsid w:val="0076277A"/>
    <w:rsid w:val="007655D9"/>
    <w:rsid w:val="007672F0"/>
    <w:rsid w:val="00775FA2"/>
    <w:rsid w:val="0077670C"/>
    <w:rsid w:val="00787BEA"/>
    <w:rsid w:val="00791D12"/>
    <w:rsid w:val="00791D80"/>
    <w:rsid w:val="007A1E9C"/>
    <w:rsid w:val="007B525F"/>
    <w:rsid w:val="007B68D7"/>
    <w:rsid w:val="007C3ECB"/>
    <w:rsid w:val="007D179F"/>
    <w:rsid w:val="007D2C46"/>
    <w:rsid w:val="007D4B21"/>
    <w:rsid w:val="007D56EE"/>
    <w:rsid w:val="007E032E"/>
    <w:rsid w:val="007F0B2C"/>
    <w:rsid w:val="007F14C7"/>
    <w:rsid w:val="007F19BD"/>
    <w:rsid w:val="007F4FA7"/>
    <w:rsid w:val="00812B4B"/>
    <w:rsid w:val="0082346F"/>
    <w:rsid w:val="0082799A"/>
    <w:rsid w:val="00837C76"/>
    <w:rsid w:val="008433B8"/>
    <w:rsid w:val="00844447"/>
    <w:rsid w:val="00854892"/>
    <w:rsid w:val="00861227"/>
    <w:rsid w:val="00876FB6"/>
    <w:rsid w:val="0088569E"/>
    <w:rsid w:val="00891360"/>
    <w:rsid w:val="0089204B"/>
    <w:rsid w:val="008A4A05"/>
    <w:rsid w:val="008B163D"/>
    <w:rsid w:val="008B16E3"/>
    <w:rsid w:val="008B3A6F"/>
    <w:rsid w:val="008B6422"/>
    <w:rsid w:val="008B6BAD"/>
    <w:rsid w:val="008C0D81"/>
    <w:rsid w:val="008C20D8"/>
    <w:rsid w:val="008C3090"/>
    <w:rsid w:val="008C3F9B"/>
    <w:rsid w:val="008D01A6"/>
    <w:rsid w:val="008D1D50"/>
    <w:rsid w:val="008D2B24"/>
    <w:rsid w:val="008D42BF"/>
    <w:rsid w:val="008D5BAC"/>
    <w:rsid w:val="008E3456"/>
    <w:rsid w:val="008E35C6"/>
    <w:rsid w:val="008E6E67"/>
    <w:rsid w:val="008F4709"/>
    <w:rsid w:val="008F59C2"/>
    <w:rsid w:val="0090007E"/>
    <w:rsid w:val="009000A0"/>
    <w:rsid w:val="00904228"/>
    <w:rsid w:val="0091174E"/>
    <w:rsid w:val="009127F7"/>
    <w:rsid w:val="00922049"/>
    <w:rsid w:val="00923C00"/>
    <w:rsid w:val="0094583E"/>
    <w:rsid w:val="0094639F"/>
    <w:rsid w:val="00965C2C"/>
    <w:rsid w:val="00972A16"/>
    <w:rsid w:val="00980844"/>
    <w:rsid w:val="00983FB9"/>
    <w:rsid w:val="00984899"/>
    <w:rsid w:val="00987D09"/>
    <w:rsid w:val="0099238F"/>
    <w:rsid w:val="00995600"/>
    <w:rsid w:val="00996A40"/>
    <w:rsid w:val="00997507"/>
    <w:rsid w:val="009B28D4"/>
    <w:rsid w:val="009B7D0F"/>
    <w:rsid w:val="009C3ACF"/>
    <w:rsid w:val="009D039E"/>
    <w:rsid w:val="009D3635"/>
    <w:rsid w:val="009D4EBF"/>
    <w:rsid w:val="00A0160F"/>
    <w:rsid w:val="00A05AD1"/>
    <w:rsid w:val="00A06DCD"/>
    <w:rsid w:val="00A12685"/>
    <w:rsid w:val="00A13394"/>
    <w:rsid w:val="00A152E2"/>
    <w:rsid w:val="00A1658D"/>
    <w:rsid w:val="00A23C8A"/>
    <w:rsid w:val="00A24813"/>
    <w:rsid w:val="00A367B2"/>
    <w:rsid w:val="00A40D9E"/>
    <w:rsid w:val="00A44428"/>
    <w:rsid w:val="00A447C5"/>
    <w:rsid w:val="00A45FC5"/>
    <w:rsid w:val="00A5132F"/>
    <w:rsid w:val="00A53722"/>
    <w:rsid w:val="00A56F33"/>
    <w:rsid w:val="00A72FD6"/>
    <w:rsid w:val="00A75468"/>
    <w:rsid w:val="00A76C84"/>
    <w:rsid w:val="00A81164"/>
    <w:rsid w:val="00A90600"/>
    <w:rsid w:val="00A91A88"/>
    <w:rsid w:val="00AA2ADA"/>
    <w:rsid w:val="00AA789D"/>
    <w:rsid w:val="00AB260B"/>
    <w:rsid w:val="00AB5E26"/>
    <w:rsid w:val="00AC1574"/>
    <w:rsid w:val="00AC2C6D"/>
    <w:rsid w:val="00AC445E"/>
    <w:rsid w:val="00AC4805"/>
    <w:rsid w:val="00AF2464"/>
    <w:rsid w:val="00AF639A"/>
    <w:rsid w:val="00AF680D"/>
    <w:rsid w:val="00AF6AD7"/>
    <w:rsid w:val="00AF78D7"/>
    <w:rsid w:val="00B002FB"/>
    <w:rsid w:val="00B24CFE"/>
    <w:rsid w:val="00B33915"/>
    <w:rsid w:val="00B419EE"/>
    <w:rsid w:val="00B4487B"/>
    <w:rsid w:val="00B52B3D"/>
    <w:rsid w:val="00B53091"/>
    <w:rsid w:val="00B53950"/>
    <w:rsid w:val="00B719AF"/>
    <w:rsid w:val="00B72BDD"/>
    <w:rsid w:val="00B737F7"/>
    <w:rsid w:val="00B90060"/>
    <w:rsid w:val="00B9387E"/>
    <w:rsid w:val="00B942AD"/>
    <w:rsid w:val="00BA0B5B"/>
    <w:rsid w:val="00BA71BA"/>
    <w:rsid w:val="00BB65B0"/>
    <w:rsid w:val="00BD382C"/>
    <w:rsid w:val="00BE6093"/>
    <w:rsid w:val="00BE6C6C"/>
    <w:rsid w:val="00BF0050"/>
    <w:rsid w:val="00BF58CC"/>
    <w:rsid w:val="00BF6987"/>
    <w:rsid w:val="00BF7055"/>
    <w:rsid w:val="00C00AD7"/>
    <w:rsid w:val="00C0658E"/>
    <w:rsid w:val="00C16249"/>
    <w:rsid w:val="00C274DE"/>
    <w:rsid w:val="00C32B64"/>
    <w:rsid w:val="00C32E4F"/>
    <w:rsid w:val="00C53224"/>
    <w:rsid w:val="00C60710"/>
    <w:rsid w:val="00C60C9E"/>
    <w:rsid w:val="00C70A11"/>
    <w:rsid w:val="00C85815"/>
    <w:rsid w:val="00C85817"/>
    <w:rsid w:val="00C85A85"/>
    <w:rsid w:val="00C90694"/>
    <w:rsid w:val="00C93AB2"/>
    <w:rsid w:val="00C94CD9"/>
    <w:rsid w:val="00C94CDE"/>
    <w:rsid w:val="00CA6DBB"/>
    <w:rsid w:val="00CC3F2E"/>
    <w:rsid w:val="00CD51A0"/>
    <w:rsid w:val="00CE72BE"/>
    <w:rsid w:val="00CF17C6"/>
    <w:rsid w:val="00CF5B11"/>
    <w:rsid w:val="00D002B8"/>
    <w:rsid w:val="00D0174F"/>
    <w:rsid w:val="00D05BE6"/>
    <w:rsid w:val="00D06F5D"/>
    <w:rsid w:val="00D10DE6"/>
    <w:rsid w:val="00D12504"/>
    <w:rsid w:val="00D156D0"/>
    <w:rsid w:val="00D172D1"/>
    <w:rsid w:val="00D17A94"/>
    <w:rsid w:val="00D217DC"/>
    <w:rsid w:val="00D21F28"/>
    <w:rsid w:val="00D311CE"/>
    <w:rsid w:val="00D406B1"/>
    <w:rsid w:val="00D47203"/>
    <w:rsid w:val="00D537D7"/>
    <w:rsid w:val="00D558C3"/>
    <w:rsid w:val="00D611CF"/>
    <w:rsid w:val="00D644EC"/>
    <w:rsid w:val="00D66A69"/>
    <w:rsid w:val="00D7481E"/>
    <w:rsid w:val="00D80D10"/>
    <w:rsid w:val="00D868E6"/>
    <w:rsid w:val="00D925EC"/>
    <w:rsid w:val="00D92637"/>
    <w:rsid w:val="00D93706"/>
    <w:rsid w:val="00DA2C4D"/>
    <w:rsid w:val="00DB56EC"/>
    <w:rsid w:val="00DC7965"/>
    <w:rsid w:val="00DD11D4"/>
    <w:rsid w:val="00DD2113"/>
    <w:rsid w:val="00DD3EBF"/>
    <w:rsid w:val="00DD5BA6"/>
    <w:rsid w:val="00E11048"/>
    <w:rsid w:val="00E13712"/>
    <w:rsid w:val="00E171B2"/>
    <w:rsid w:val="00E2017E"/>
    <w:rsid w:val="00E26BFE"/>
    <w:rsid w:val="00E351BF"/>
    <w:rsid w:val="00E44309"/>
    <w:rsid w:val="00E451D5"/>
    <w:rsid w:val="00E47B5E"/>
    <w:rsid w:val="00E52A2E"/>
    <w:rsid w:val="00E54611"/>
    <w:rsid w:val="00E550CE"/>
    <w:rsid w:val="00E61E17"/>
    <w:rsid w:val="00E7184C"/>
    <w:rsid w:val="00E73367"/>
    <w:rsid w:val="00E87E9A"/>
    <w:rsid w:val="00E91129"/>
    <w:rsid w:val="00E96633"/>
    <w:rsid w:val="00EB12FF"/>
    <w:rsid w:val="00EB18F6"/>
    <w:rsid w:val="00EC35E6"/>
    <w:rsid w:val="00EC4CAD"/>
    <w:rsid w:val="00EC4FB3"/>
    <w:rsid w:val="00ED10ED"/>
    <w:rsid w:val="00ED15AD"/>
    <w:rsid w:val="00ED2232"/>
    <w:rsid w:val="00ED4BCD"/>
    <w:rsid w:val="00ED544A"/>
    <w:rsid w:val="00ED6700"/>
    <w:rsid w:val="00EE6B04"/>
    <w:rsid w:val="00EE7174"/>
    <w:rsid w:val="00EF5F8C"/>
    <w:rsid w:val="00F03B95"/>
    <w:rsid w:val="00F23E2A"/>
    <w:rsid w:val="00F274BC"/>
    <w:rsid w:val="00F30AA2"/>
    <w:rsid w:val="00F34BA2"/>
    <w:rsid w:val="00F645EC"/>
    <w:rsid w:val="00F73CB6"/>
    <w:rsid w:val="00F755E3"/>
    <w:rsid w:val="00F84985"/>
    <w:rsid w:val="00F85DD2"/>
    <w:rsid w:val="00F96C2E"/>
    <w:rsid w:val="00FC21C4"/>
    <w:rsid w:val="00FD26CA"/>
    <w:rsid w:val="00FF7D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9FE4"/>
  <w15:docId w15:val="{739C7C73-F3C2-4117-8947-42A62E41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uiPriority w:val="9"/>
    <w:qFormat/>
    <w:rsid w:val="005F4C62"/>
    <w:pPr>
      <w:ind w:left="130" w:hanging="130"/>
      <w:outlineLvl w:val="0"/>
    </w:pPr>
    <w:rPr>
      <w:rFonts w:ascii="Lato" w:eastAsia="Gill Sans MT" w:hAnsi="Lato" w:cs="Gill Sans MT"/>
      <w:sz w:val="36"/>
      <w:szCs w:val="36"/>
    </w:rPr>
  </w:style>
  <w:style w:type="paragraph" w:styleId="Overskrift2">
    <w:name w:val="heading 2"/>
    <w:basedOn w:val="Normal"/>
    <w:uiPriority w:val="9"/>
    <w:unhideWhenUsed/>
    <w:qFormat/>
    <w:rsid w:val="00433067"/>
    <w:pPr>
      <w:outlineLvl w:val="1"/>
    </w:pPr>
    <w:rPr>
      <w:rFonts w:ascii="Oswald Medium" w:hAnsi="Oswald Medium"/>
      <w:bCs/>
      <w:sz w:val="28"/>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EC4FB3"/>
    <w:pPr>
      <w:spacing w:after="120"/>
    </w:pPr>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34"/>
    <w:qFormat/>
    <w:rsid w:val="00EC4FB3"/>
    <w:pPr>
      <w:ind w:left="470" w:hanging="363"/>
    </w:pPr>
    <w:rPr>
      <w:rFonts w:ascii="Lato" w:hAnsi="Lato"/>
      <w:sz w:val="20"/>
    </w:r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EC4FB3"/>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character" w:styleId="Hyperkobling">
    <w:name w:val="Hyperlink"/>
    <w:uiPriority w:val="99"/>
    <w:rsid w:val="008C3F9B"/>
    <w:rPr>
      <w:rFonts w:ascii="Lato" w:hAnsi="Lato"/>
      <w:color w:val="4F81BD" w:themeColor="accent1"/>
      <w:u w:val="single"/>
    </w:rPr>
  </w:style>
  <w:style w:type="paragraph" w:styleId="Punktliste2">
    <w:name w:val="List Bullet 2"/>
    <w:basedOn w:val="Normal"/>
    <w:uiPriority w:val="99"/>
    <w:unhideWhenUsed/>
    <w:qFormat/>
    <w:rsid w:val="008C3F9B"/>
    <w:pPr>
      <w:widowControl/>
      <w:numPr>
        <w:numId w:val="6"/>
      </w:numPr>
      <w:autoSpaceDE/>
      <w:autoSpaceDN/>
      <w:spacing w:after="160" w:line="259" w:lineRule="auto"/>
      <w:contextualSpacing/>
    </w:pPr>
    <w:rPr>
      <w:rFonts w:ascii="Lato" w:eastAsiaTheme="minorHAnsi" w:hAnsi="Lato" w:cstheme="minorBidi"/>
      <w:lang w:val="nb-NO"/>
    </w:rPr>
  </w:style>
  <w:style w:type="paragraph" w:customStyle="1" w:styleId="PageNumber1">
    <w:name w:val="Page Number1"/>
    <w:basedOn w:val="Normal"/>
    <w:semiHidden/>
    <w:rsid w:val="008C3F9B"/>
    <w:pPr>
      <w:widowControl/>
      <w:autoSpaceDE/>
      <w:autoSpaceDN/>
      <w:spacing w:after="160" w:line="259" w:lineRule="auto"/>
      <w:ind w:left="170"/>
    </w:pPr>
    <w:rPr>
      <w:rFonts w:ascii="Lato" w:eastAsiaTheme="minorHAnsi" w:hAnsi="Lato" w:cstheme="minorBidi"/>
      <w:lang w:val="nb-NO"/>
    </w:rPr>
  </w:style>
  <w:style w:type="paragraph" w:customStyle="1" w:styleId="DocumentStyle">
    <w:name w:val="Document Style"/>
    <w:basedOn w:val="Normal"/>
    <w:uiPriority w:val="2"/>
    <w:qFormat/>
    <w:rsid w:val="008C3F9B"/>
    <w:pPr>
      <w:widowControl/>
      <w:tabs>
        <w:tab w:val="left" w:pos="90"/>
      </w:tabs>
      <w:autoSpaceDE/>
      <w:autoSpaceDN/>
      <w:spacing w:after="160" w:line="259" w:lineRule="auto"/>
    </w:pPr>
    <w:rPr>
      <w:rFonts w:ascii="Oswald Medium" w:eastAsiaTheme="minorHAnsi" w:hAnsi="Oswald Medium" w:cstheme="minorBidi"/>
      <w:color w:val="DA301C"/>
      <w:sz w:val="72"/>
      <w:szCs w:val="72"/>
      <w:lang w:val="nb-NO"/>
    </w:rPr>
  </w:style>
  <w:style w:type="table" w:customStyle="1" w:styleId="TableGrid1">
    <w:name w:val="Table Grid1"/>
    <w:basedOn w:val="Vanligtabell"/>
    <w:uiPriority w:val="39"/>
    <w:rsid w:val="008C3F9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C3F9B"/>
    <w:rPr>
      <w:sz w:val="16"/>
      <w:szCs w:val="16"/>
    </w:rPr>
  </w:style>
  <w:style w:type="paragraph" w:styleId="Merknadstekst">
    <w:name w:val="annotation text"/>
    <w:basedOn w:val="Normal"/>
    <w:link w:val="MerknadstekstTegn"/>
    <w:uiPriority w:val="99"/>
    <w:unhideWhenUsed/>
    <w:rsid w:val="008C3F9B"/>
    <w:pPr>
      <w:widowControl/>
      <w:autoSpaceDE/>
      <w:autoSpaceDN/>
      <w:spacing w:after="160"/>
    </w:pPr>
    <w:rPr>
      <w:rFonts w:ascii="Lato" w:eastAsiaTheme="minorHAnsi" w:hAnsi="Lato" w:cstheme="minorBidi"/>
      <w:sz w:val="20"/>
      <w:szCs w:val="20"/>
      <w:lang w:val="nb-NO"/>
    </w:rPr>
  </w:style>
  <w:style w:type="character" w:customStyle="1" w:styleId="MerknadstekstTegn">
    <w:name w:val="Merknadstekst Tegn"/>
    <w:basedOn w:val="Standardskriftforavsnitt"/>
    <w:link w:val="Merknadstekst"/>
    <w:uiPriority w:val="99"/>
    <w:rsid w:val="008C3F9B"/>
    <w:rPr>
      <w:rFonts w:ascii="Lato" w:hAnsi="Lato"/>
      <w:sz w:val="20"/>
      <w:szCs w:val="20"/>
      <w:lang w:val="nb-NO"/>
    </w:rPr>
  </w:style>
  <w:style w:type="paragraph" w:styleId="Fotnotetekst">
    <w:name w:val="footnote text"/>
    <w:basedOn w:val="Normal"/>
    <w:link w:val="FotnotetekstTegn"/>
    <w:uiPriority w:val="99"/>
    <w:semiHidden/>
    <w:unhideWhenUsed/>
    <w:rsid w:val="008C3F9B"/>
    <w:pPr>
      <w:widowControl/>
      <w:autoSpaceDE/>
      <w:autoSpaceDN/>
    </w:pPr>
    <w:rPr>
      <w:rFonts w:ascii="Lato" w:eastAsiaTheme="minorHAnsi" w:hAnsi="Lato" w:cstheme="minorBidi"/>
      <w:sz w:val="20"/>
      <w:szCs w:val="20"/>
      <w:lang w:val="nb-NO"/>
    </w:rPr>
  </w:style>
  <w:style w:type="character" w:customStyle="1" w:styleId="FotnotetekstTegn">
    <w:name w:val="Fotnotetekst Tegn"/>
    <w:basedOn w:val="Standardskriftforavsnitt"/>
    <w:link w:val="Fotnotetekst"/>
    <w:uiPriority w:val="99"/>
    <w:semiHidden/>
    <w:rsid w:val="008C3F9B"/>
    <w:rPr>
      <w:rFonts w:ascii="Lato" w:hAnsi="Lato"/>
      <w:sz w:val="20"/>
      <w:szCs w:val="20"/>
      <w:lang w:val="nb-NO"/>
    </w:rPr>
  </w:style>
  <w:style w:type="character" w:styleId="Fotnotereferanse">
    <w:name w:val="footnote reference"/>
    <w:basedOn w:val="Standardskriftforavsnitt"/>
    <w:uiPriority w:val="99"/>
    <w:semiHidden/>
    <w:unhideWhenUsed/>
    <w:rsid w:val="008C3F9B"/>
    <w:rPr>
      <w:vertAlign w:val="superscript"/>
    </w:rPr>
  </w:style>
  <w:style w:type="paragraph" w:styleId="Revisjon">
    <w:name w:val="Revision"/>
    <w:hidden/>
    <w:uiPriority w:val="99"/>
    <w:semiHidden/>
    <w:rsid w:val="008C3F9B"/>
    <w:pPr>
      <w:widowControl/>
      <w:autoSpaceDE/>
      <w:autoSpaceDN/>
    </w:pPr>
    <w:rPr>
      <w:rFonts w:ascii="Arial" w:eastAsia="Arial" w:hAnsi="Arial" w:cs="Arial"/>
      <w:lang w:val="sv-SE"/>
    </w:rPr>
  </w:style>
  <w:style w:type="character" w:styleId="Ulstomtale">
    <w:name w:val="Unresolved Mention"/>
    <w:basedOn w:val="Standardskriftforavsnitt"/>
    <w:uiPriority w:val="99"/>
    <w:semiHidden/>
    <w:unhideWhenUsed/>
    <w:rsid w:val="00A76C84"/>
    <w:rPr>
      <w:color w:val="605E5C"/>
      <w:shd w:val="clear" w:color="auto" w:fill="E1DFDD"/>
    </w:rPr>
  </w:style>
  <w:style w:type="character" w:styleId="Fulgthyperkobling">
    <w:name w:val="FollowedHyperlink"/>
    <w:basedOn w:val="Standardskriftforavsnitt"/>
    <w:uiPriority w:val="99"/>
    <w:semiHidden/>
    <w:unhideWhenUsed/>
    <w:rsid w:val="006B4C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eddbarna.no/personvernerklaer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mittvarsel.no/skjema/barn-som-vil-varsle-i-redd-barna/WiexjTPbdUQnzfgC.6232?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mittvarsel.no/skjema/varsling-i-redd-barna/klRJ432Yf7NMrQon.6234?lang=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savethechildren1.sharepoint.com/sites/sciofficialfonts/OfficeTemplates/SCNorway%20Template/Norsk/Mal%20Prosedyre%20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58A11AD7916F4E8F042331A37270A2" ma:contentTypeVersion="6" ma:contentTypeDescription="Create a new document." ma:contentTypeScope="" ma:versionID="91fcbd2cf7fb442087de8ee64af83d5b">
  <xsd:schema xmlns:xsd="http://www.w3.org/2001/XMLSchema" xmlns:xs="http://www.w3.org/2001/XMLSchema" xmlns:p="http://schemas.microsoft.com/office/2006/metadata/properties" xmlns:ns2="bd7c3a79-05be-4483-baf9-bdca9946b7f3" xmlns:ns3="c6aa09da-bf91-4592-b50d-ef2d85859fcf" targetNamespace="http://schemas.microsoft.com/office/2006/metadata/properties" ma:root="true" ma:fieldsID="dcf2914bb18da00dd9102f00c23e7866" ns2:_="" ns3:_="">
    <xsd:import namespace="bd7c3a79-05be-4483-baf9-bdca9946b7f3"/>
    <xsd:import namespace="c6aa09da-bf91-4592-b50d-ef2d85859f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3a79-05be-4483-baf9-bdca9946b7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aa09da-bf91-4592-b50d-ef2d85859f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AFADB-5BE2-4582-9178-06BF077F3C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customXml/itemProps3.xml><?xml version="1.0" encoding="utf-8"?>
<ds:datastoreItem xmlns:ds="http://schemas.openxmlformats.org/officeDocument/2006/customXml" ds:itemID="{6A9B2871-1108-42A3-AA82-77D78AEF8A19}">
  <ds:schemaRefs>
    <ds:schemaRef ds:uri="http://schemas.microsoft.com/sharepoint/v3/contenttype/forms"/>
  </ds:schemaRefs>
</ds:datastoreItem>
</file>

<file path=customXml/itemProps4.xml><?xml version="1.0" encoding="utf-8"?>
<ds:datastoreItem xmlns:ds="http://schemas.openxmlformats.org/officeDocument/2006/customXml" ds:itemID="{EE8E455B-6A56-494E-BB94-76163A6A6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3a79-05be-4483-baf9-bdca9946b7f3"/>
    <ds:schemaRef ds:uri="c6aa09da-bf91-4592-b50d-ef2d85859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681a19-9993-44d0-b8fb-776fc9cac6e1}" enabled="1" method="Standard" siteId="{37ef3d19-1651-4452-b761-dc2414bf0416}" removed="0"/>
</clbl:labelList>
</file>

<file path=docProps/app.xml><?xml version="1.0" encoding="utf-8"?>
<Properties xmlns="http://schemas.openxmlformats.org/officeDocument/2006/extended-properties" xmlns:vt="http://schemas.openxmlformats.org/officeDocument/2006/docPropsVTypes">
  <Template>Mal%20Prosedyre%20NO</Template>
  <TotalTime>156</TotalTime>
  <Pages>5</Pages>
  <Words>1771</Words>
  <Characters>9391</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Maus Sandvig</dc:creator>
  <cp:lastModifiedBy>Ane Maus Sandvig</cp:lastModifiedBy>
  <cp:revision>145</cp:revision>
  <dcterms:created xsi:type="dcterms:W3CDTF">2026-01-28T14:57:00Z</dcterms:created>
  <dcterms:modified xsi:type="dcterms:W3CDTF">2026-02-19T09:25:00Z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y fmtid="{D5CDD505-2E9C-101B-9397-08002B2CF9AE}" pid="13" name="ContentTypeId">
    <vt:lpwstr>0x010100A158A11AD7916F4E8F042331A37270A2</vt:lpwstr>
  </property>
</Properties>
</file>